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B10B99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B10B99" w:rsidRPr="00B10B99">
        <w:rPr>
          <w:rStyle w:val="a9"/>
        </w:rPr>
        <w:t xml:space="preserve">Научно-исследовательский институт урологии и интервенционной радиологии им. Н.А.Лопаткина - филиал федерального государственного бюджетного учреждения "Национальный медицинский исследовательский центр радиологии" Министерства здравоохранения Российской Федерации 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B10B9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</w:t>
            </w:r>
          </w:p>
        </w:tc>
        <w:tc>
          <w:tcPr>
            <w:tcW w:w="3118" w:type="dxa"/>
            <w:vAlign w:val="center"/>
          </w:tcPr>
          <w:p w:rsidR="00AF1EDF" w:rsidRPr="00F06873" w:rsidRDefault="00B10B9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</w:t>
            </w:r>
          </w:p>
        </w:tc>
        <w:tc>
          <w:tcPr>
            <w:tcW w:w="1063" w:type="dxa"/>
            <w:vAlign w:val="center"/>
          </w:tcPr>
          <w:p w:rsidR="00AF1EDF" w:rsidRPr="00F06873" w:rsidRDefault="00B10B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B10B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B10B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69" w:type="dxa"/>
            <w:vAlign w:val="center"/>
          </w:tcPr>
          <w:p w:rsidR="00AF1EDF" w:rsidRPr="00F06873" w:rsidRDefault="00B10B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</w:t>
            </w:r>
          </w:p>
        </w:tc>
        <w:tc>
          <w:tcPr>
            <w:tcW w:w="1169" w:type="dxa"/>
            <w:vAlign w:val="center"/>
          </w:tcPr>
          <w:p w:rsidR="00AF1EDF" w:rsidRPr="00F06873" w:rsidRDefault="00B10B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170" w:type="dxa"/>
            <w:vAlign w:val="center"/>
          </w:tcPr>
          <w:p w:rsidR="00AF1EDF" w:rsidRPr="00F06873" w:rsidRDefault="00B10B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69" w:type="dxa"/>
            <w:vAlign w:val="center"/>
          </w:tcPr>
          <w:p w:rsidR="00AF1EDF" w:rsidRPr="00F06873" w:rsidRDefault="00B10B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B10B9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315</w:t>
            </w:r>
          </w:p>
        </w:tc>
        <w:tc>
          <w:tcPr>
            <w:tcW w:w="3118" w:type="dxa"/>
            <w:vAlign w:val="center"/>
          </w:tcPr>
          <w:p w:rsidR="00AF1EDF" w:rsidRPr="00F06873" w:rsidRDefault="00B10B9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315</w:t>
            </w:r>
          </w:p>
        </w:tc>
        <w:tc>
          <w:tcPr>
            <w:tcW w:w="1063" w:type="dxa"/>
            <w:vAlign w:val="center"/>
          </w:tcPr>
          <w:p w:rsidR="00AF1EDF" w:rsidRPr="00F06873" w:rsidRDefault="00B10B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B10B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B10B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69" w:type="dxa"/>
            <w:vAlign w:val="center"/>
          </w:tcPr>
          <w:p w:rsidR="00AF1EDF" w:rsidRPr="00F06873" w:rsidRDefault="00B10B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197</w:t>
            </w:r>
          </w:p>
        </w:tc>
        <w:tc>
          <w:tcPr>
            <w:tcW w:w="1169" w:type="dxa"/>
            <w:vAlign w:val="center"/>
          </w:tcPr>
          <w:p w:rsidR="00AF1EDF" w:rsidRPr="00F06873" w:rsidRDefault="00B10B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170" w:type="dxa"/>
            <w:vAlign w:val="center"/>
          </w:tcPr>
          <w:p w:rsidR="00AF1EDF" w:rsidRPr="00F06873" w:rsidRDefault="00B10B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69" w:type="dxa"/>
            <w:vAlign w:val="center"/>
          </w:tcPr>
          <w:p w:rsidR="00AF1EDF" w:rsidRPr="00F06873" w:rsidRDefault="00B10B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B10B9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3118" w:type="dxa"/>
            <w:vAlign w:val="center"/>
          </w:tcPr>
          <w:p w:rsidR="00AF1EDF" w:rsidRPr="00F06873" w:rsidRDefault="00B10B9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63" w:type="dxa"/>
            <w:vAlign w:val="center"/>
          </w:tcPr>
          <w:p w:rsidR="00AF1EDF" w:rsidRPr="00F06873" w:rsidRDefault="00B10B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B10B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B10B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69" w:type="dxa"/>
            <w:vAlign w:val="center"/>
          </w:tcPr>
          <w:p w:rsidR="00AF1EDF" w:rsidRPr="00F06873" w:rsidRDefault="00B10B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</w:t>
            </w:r>
          </w:p>
        </w:tc>
        <w:tc>
          <w:tcPr>
            <w:tcW w:w="1169" w:type="dxa"/>
            <w:vAlign w:val="center"/>
          </w:tcPr>
          <w:p w:rsidR="00AF1EDF" w:rsidRPr="00F06873" w:rsidRDefault="00B10B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70" w:type="dxa"/>
            <w:vAlign w:val="center"/>
          </w:tcPr>
          <w:p w:rsidR="00AF1EDF" w:rsidRPr="00F06873" w:rsidRDefault="00B10B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9" w:type="dxa"/>
            <w:vAlign w:val="center"/>
          </w:tcPr>
          <w:p w:rsidR="00AF1EDF" w:rsidRPr="00F06873" w:rsidRDefault="00B10B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B10B9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B10B9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B10B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B10B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B10B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B10B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B10B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B10B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B10B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B10B9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B10B9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3" w:type="dxa"/>
            <w:vAlign w:val="center"/>
          </w:tcPr>
          <w:p w:rsidR="00AF1EDF" w:rsidRPr="00F06873" w:rsidRDefault="00B10B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B10B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B10B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B10B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B10B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70" w:type="dxa"/>
            <w:vAlign w:val="center"/>
          </w:tcPr>
          <w:p w:rsidR="00AF1EDF" w:rsidRPr="00F06873" w:rsidRDefault="00B10B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B10B9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B10B99" w:rsidRDefault="00F06873" w:rsidP="00B10B99">
      <w:pPr>
        <w:jc w:val="right"/>
        <w:rPr>
          <w:sz w:val="20"/>
        </w:rPr>
      </w:pPr>
      <w:r w:rsidRPr="00F06873">
        <w:t>Таблица 2</w:t>
      </w:r>
      <w:r w:rsidR="00B10B99">
        <w:fldChar w:fldCharType="begin"/>
      </w:r>
      <w:r w:rsidR="00B10B99">
        <w:instrText xml:space="preserve"> INCLUDETEXT  "C:\\ПРОММАШТЕСТ\\НА СОГЛАСОВАНИИ\\ФГБУ НМИРЦ Минздрава России\\База\\ARMv51_files\\sv_ved_org_1.xml" \! \t "C:\\Program Files (x86)\\Аттестация-5.1\\xsl\\per_rm\\form2_01.xsl"  \* MERGEFORMAT </w:instrText>
      </w:r>
      <w:r w:rsidR="00B10B99">
        <w:fldChar w:fldCharType="separate"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93"/>
        <w:gridCol w:w="3046"/>
        <w:gridCol w:w="375"/>
        <w:gridCol w:w="375"/>
        <w:gridCol w:w="404"/>
        <w:gridCol w:w="340"/>
        <w:gridCol w:w="340"/>
        <w:gridCol w:w="474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635"/>
        <w:gridCol w:w="636"/>
        <w:gridCol w:w="636"/>
        <w:gridCol w:w="636"/>
        <w:gridCol w:w="636"/>
        <w:gridCol w:w="483"/>
        <w:gridCol w:w="439"/>
      </w:tblGrid>
      <w:tr w:rsidR="00B10B99">
        <w:trPr>
          <w:divId w:val="193104522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номер рабочего места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Профессия/должность/специальность работника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10B99" w:rsidRDefault="00B10B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10B99" w:rsidRDefault="00B10B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10B99" w:rsidRDefault="00B10B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10B99" w:rsidRDefault="00B10B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10B99" w:rsidRDefault="00B10B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10B99" w:rsidRDefault="00B10B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Молоко или другие равноценные пищевые продукты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10B99" w:rsidRDefault="00B10B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Лечебно-профилактическое питание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10B99" w:rsidRDefault="00B10B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Льготное пенсионное обеспечение (да/нет)</w:t>
            </w:r>
          </w:p>
        </w:tc>
      </w:tr>
      <w:tr w:rsidR="00B10B99">
        <w:trPr>
          <w:divId w:val="1931045225"/>
          <w:trHeight w:val="2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10B99" w:rsidRDefault="00B10B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10B99" w:rsidRDefault="00B10B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10B99" w:rsidRDefault="00B10B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10B99" w:rsidRDefault="00B10B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10B99" w:rsidRDefault="00B10B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инфразвук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10B99" w:rsidRDefault="00B10B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ультразвук воздушный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10B99" w:rsidRDefault="00B10B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общая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10B99" w:rsidRDefault="00B10B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локальная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10B99" w:rsidRDefault="00B10B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10B99" w:rsidRDefault="00B10B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10B99" w:rsidRDefault="00B10B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микроклимата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10B99" w:rsidRDefault="00B10B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световой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10B99" w:rsidRDefault="00B10B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10B99" w:rsidRDefault="00B10B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rPr>
                <w:sz w:val="16"/>
                <w:szCs w:val="16"/>
              </w:rPr>
            </w:pPr>
          </w:p>
        </w:tc>
      </w:tr>
      <w:tr w:rsidR="00B10B99">
        <w:trPr>
          <w:divId w:val="1931045225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B10B99">
        <w:trPr>
          <w:divId w:val="1931045225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Общеклинический отдел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Врач-уролог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1-1А (1А)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Врач-уролог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1-2А (1А)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Врач-уролог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1-3А (1А)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Врач-уролог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1-4А (1А)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Врач-уролог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1-5А (1А)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Врач-уролог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1-6А (1А)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Врач-уролог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1-7А (1А)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Врач-уролог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2-1А (2А)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2-2А (2А)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2-3А (2А)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Врач-клинический фармаколог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3-1А (3А)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Врач-клинический фармаколог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Врач-хирург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4-1А (4А)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Врач-хирург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Врач-кардиолог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Врач-гастроэнтеролог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Группа сопровождения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8-1А (8А)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8-2А (8А)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8-3А (8А)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8-4А (8А)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8-5А (8А)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8-6А (8А)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8-7А (8А)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8-8А (8А)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8-9А (8А)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8-10А (8А)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8-11А (8А)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8-12А (8А)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8-13А (8А)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8-14А (8А)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8-15А (8А)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8-16А (8А)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8-17А (8А)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8-18А (8А)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8-19А (8А)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8-20А (8А)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8-21А (8А)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8-22А (8А)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8-23А (8А)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Детское уроандрологическое отделение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 - врач-детский уролог-андролог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Врач-детский уролог-андролог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10-1А (10А)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Врач-детский уролог-андролог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10-2А (10А)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Врач-детский уролог-андролог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10-3А (10А)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Врач-детский уролог-андролог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12-1А (12А)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12-2А (12А)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12-3А (12А)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12-4А (12А)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12-5А (12А)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перевязочной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16-1А (16А)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16-2А (16А)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Младшая медицинская сестра по уходу за больными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Отделение пересадки почки и сосудистой хирургии в урологии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 - врач-хирург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Врач-нефролог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Врач-хирург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20-1А (20А)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Врач-хирург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Врач-уролог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21-1А (21А)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Врач-уролог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перевязочной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25-1А (25А)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25-2А (25А)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25-3А (25А)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Младшая медицинская сестра по уходу за больными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29-1А (29А)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29-2А (29А)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урологическое отделение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 - врач-уролог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Врач-уролог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33-1А (33А)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33-2А (33А)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33-3А (33А)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перевязочной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37-1А (37А)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37-2А (37А)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госпитального регистра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38-1А (38А)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Отделение рентген-ударноволнового дистанционного дробления камней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 - врач-уролог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Врач-уролог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41-1А (41А)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Врач-уролог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41-2А (41А)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Врач-уролог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сестра-анестезист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43-1А (43А)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сестра-анестезист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B99">
        <w:trPr>
          <w:divId w:val="1931045225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Отделение рентгенологии и рентгенэндоваскулярных методов диагностки и лечения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 - врач-рентгенолог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Врач-рентгенолог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45-1А (45А)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Врач-рентгенолог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45-2А (45А)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Врач-рентгенолог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45-3А (45А)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Врач-рентгенолог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45-4А (45А)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Врач-рентгенолог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45-5А (45А)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Врач-рентгенолог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Операционная 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47-1А (47А)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Операционная 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47-2А (47А)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Операционная 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Рентгенолаборант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48-1А (48А)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Рентгенолаборант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48-2А (48А)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Рентгенолаборант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48-3А (48А)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Рентгенолаборант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48-4А (48А)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Рентгенолаборант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48-5А (48А)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Рентгенолаборант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48-6А (48А)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Рентгенолаборант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B99">
        <w:trPr>
          <w:divId w:val="1931045225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Отделение трансфузиологии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 - врач-трансфузиолог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Отделение уродинамики и нейроурологии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Врач-уролог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52-1А (52А)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Врач-уролог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52-2А (52А)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Врач-уролог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52-3А (52А)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Врач-уролог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Отделение патологической анатомии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Врач-патологоанатом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56-1А (56А)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Врач-патологоанатом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56-2А (56А)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Врач-патологоанатом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56-3А (56А)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Врач-патологоанатом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56-4А (56А)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Врач-патологоанатом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57-1А (57А)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57-2А (57А)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57-3А (57А)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57-4А (57А)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Клинико-диагностическая лаборатория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 - врач клинической лабораторной диагностики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клинической лабораторной диагностики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59-1А (59А)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клинической лабораторной диагностики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59-2А (59А)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клинической лабораторной диагностики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59-3А (59А)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клинической лабораторной диагностики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59-4А (59А)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клинической лабораторной диагностики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60-1А (60А)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60-2А (60А)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60-3А (60А)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60-4А (60А)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60-5А (60А)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60-6А (60А)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63-1А (63А)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63-2А (63А)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Экспресс лаборатория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64-1А (64А)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Аптека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аптекой - провизор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Провизор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урологическое отделение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 - врач-уролог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Врач-уролог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69-1А (69А)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Врач-уролог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69-2А (69А)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Врач-уролог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71-1А (71А)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71-2А (71А)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71-3А (71А)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71-4А (71А)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перевязочной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76-1А (76А)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Консультативно-диагностический центр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Врач-уролог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Кабинет плановой госпитализации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83-1А (83А)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Отделение ультразвуковой диагностики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 - врач ультразвуковой диагностики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ультразвуковой диагностики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85-1А (85А)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ультразвуковой диагностики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85-2А (85А)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ультразвуковой диагностики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85-3А (85А)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ультразвуковой диагностики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86-1А (86А)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86-2А (86А)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Кабинет физиотерапии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Врач-физиотерапевт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 физиотерапии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Кабинет функциональной диагностики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функциональной диагностики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Эндоскопический кабинет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Врач-эндоскопист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91-1А (91А)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Врач-эндоскопист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91-2А (91А)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Врач-эндоскопист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Буфет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Буфетчик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92-1А (92А)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Буфетчик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92-2А (92А)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Буфетчик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92-3А (92А)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Буфетчик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92-4А (92А)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Буфетчик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92-5А (92А)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Буфетчик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92-6А (92А)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Буфетчик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92-7А (92А)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Буфетчик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92-8А (92А)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Буфетчик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92-9А (92А)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Буфетчик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92-10А (92А)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Буфетчик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92-11А (92А)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Буфетчик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Отделение анестезиологии-реанимации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 - врач анестезиолог-реаниматолог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94-1А (94А)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94-2А (94А)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94-3А (94А)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94-4А (94А)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94-5А (94А)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94-6А (94А)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94-7А (94А)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94-8А (94А)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94-9А (94А)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94-10А (94А)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сестра-анестезист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96-1А (96А)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сестра-анестезист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96-2А (96А)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сестра-анестезист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96-3А (96А)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сестра-анестезист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96-4А (96А)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сестра-анестезист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96-5А (96А)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сестра-анестезист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96-6А (96А)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сестра-анестезист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96-7А (96А)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сестра-анестезист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96-8А (96А)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сестра-анестезист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96-9А (96А)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сестра-анестезист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96-10А (96А)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сестра-анестезист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96-11А (96А)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сестра-анестезист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96-12А (96А)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сестра-анестезист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Палата пробуждения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сестра-анестезист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Противошоковая палата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сестра-анестезист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Операционный блок со стерилизационной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операционным блоком - врач-уролог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 операционная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Операционная 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105-1А (105А)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Операционная 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105-2А (105А)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Операционная 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105-3А (105А)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Операционная 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105-4А (105А)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Операционная 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105-5А (105А)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Операционная 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105-6А (105А)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Операционная 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105-7А (105А)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Операционная 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105-8А (105А)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Операционная 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105-9А (105А)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Операционная 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105-10А (105А)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Операционная 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105-11А (105А)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Операционная 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105-12А (105А)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Операционная 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105-13А (105А)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Операционная 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105-14А (105А)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Операционная 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брат стерилизационной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стерилизационной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Онкологическое-урологическое отделение с химиотерапией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 - врач-онколог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110-1А (110А)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110-2А (110А)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110-3А (110А)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110-4А (110А)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Врач-уролог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113-1А (113А)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перевязочной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117-1А (117А)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117-2А (117А)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Дневной стационар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Врач-нефролог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118-1А (118А)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Врач-нефролог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118-2А (118А)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Врач-нефролог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Врач-уролог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120-1А (120А)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122-1А (122А)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административно-хозяйственного управления</w:t>
            </w:r>
          </w:p>
        </w:tc>
      </w:tr>
      <w:tr w:rsidR="00B10B99">
        <w:trPr>
          <w:divId w:val="1931045225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Служба хозяйственного обеспечения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Дневной стационар лекарственного лечения опухолей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 - врач-онколог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B99">
        <w:trPr>
          <w:divId w:val="1931045225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лекарственного лечения опухолей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B99">
        <w:trPr>
          <w:divId w:val="1931045225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Гинекологическое отделение с химиотерапией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перевязочной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Младшая медицинская сестра по уходу за больными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0B99">
        <w:trPr>
          <w:divId w:val="1931045225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анестезиологии и реанимации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99">
        <w:trPr>
          <w:divId w:val="1931045225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бухгалтерского учета и отчетности</w:t>
            </w:r>
          </w:p>
        </w:tc>
      </w:tr>
      <w:tr w:rsidR="00B10B99">
        <w:trPr>
          <w:divId w:val="1931045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99" w:rsidRDefault="00B1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B10B99" w:rsidP="00B10B99">
      <w:pPr>
        <w:jc w:val="right"/>
        <w:rPr>
          <w:sz w:val="18"/>
          <w:szCs w:val="18"/>
          <w:lang w:val="en-US"/>
        </w:rPr>
      </w:pPr>
      <w:r>
        <w:fldChar w:fldCharType="end"/>
      </w: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B10B99">
        <w:rPr>
          <w:rStyle w:val="a9"/>
        </w:rPr>
        <w:t>17.06.2022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:rsidR="004654AF" w:rsidRDefault="004654AF" w:rsidP="009D6532">
      <w:bookmarkStart w:id="6" w:name="_GoBack"/>
      <w:bookmarkEnd w:id="6"/>
    </w:p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59D" w:rsidRDefault="00C5059D" w:rsidP="00B10B99">
      <w:r>
        <w:separator/>
      </w:r>
    </w:p>
  </w:endnote>
  <w:endnote w:type="continuationSeparator" w:id="0">
    <w:p w:rsidR="00C5059D" w:rsidRDefault="00C5059D" w:rsidP="00B10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59D" w:rsidRDefault="00C5059D" w:rsidP="00B10B99">
      <w:r>
        <w:separator/>
      </w:r>
    </w:p>
  </w:footnote>
  <w:footnote w:type="continuationSeparator" w:id="0">
    <w:p w:rsidR="00C5059D" w:rsidRDefault="00C5059D" w:rsidP="00B10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doc_name" w:val="Документ37"/>
    <w:docVar w:name="adv_info1" w:val="     "/>
    <w:docVar w:name="adv_info2" w:val="     "/>
    <w:docVar w:name="adv_info3" w:val="     "/>
    <w:docVar w:name="att_org_adr" w:val="344082, Ростовская область, г.о.  Ростов-на-Дону, г. Ростов-на-Дону, ул. Береговая, д. 8, оф. 208"/>
    <w:docVar w:name="att_org_dop" w:val="Испытательная лаборатория ООО «ЦЕНТР ОХРАНЫ ТРУДА И ЭКОЛОГИИ «ЭКСПЕРТЭГИДА»_x000d__x000a_344011, Россия, Ростовская обл, Октябрьский р-н, г. Ростов-на-Дону, пр-кт Буденновский, д. 97, лит. А, Б, 2 этаж; 8 (863) 303-64-39; info@expertegida.ru_x000d__x000a_Уникальный номер записи об аккредитации в реестре аккредитованных лиц: RA.RU.21ЭГ03"/>
    <w:docVar w:name="att_org_name" w:val="Общество с ограниченной ответственностью «ЦЕНТР ОХРАНЫ ТРУДА И ЭКОЛОГИИ «ЭКСПЕРТЭГИДА»_x000d__x000a_(ООО «ЭКСПЕРТЭГИДА»)"/>
    <w:docVar w:name="att_org_reg_date" w:val="25.12.2015"/>
    <w:docVar w:name="att_org_reg_num" w:val="181"/>
    <w:docVar w:name="boss_fio" w:val="Украинцев Игорь Борисович"/>
    <w:docVar w:name="ceh_info" w:val="Научно-исследовательский институт урологии и интервенционной радиологии им. Н.А.Лопаткина - филиал федерального государственного бюджетного учреждения &quot;Национальный медицинский исследовательский центр радиологии&quot; Министерства здравоохранения Российской Федерации  "/>
    <w:docVar w:name="doc_name" w:val="Документ37"/>
    <w:docVar w:name="doc_type" w:val="5"/>
    <w:docVar w:name="fill_date" w:val="17.06.2022"/>
    <w:docVar w:name="org_guid" w:val="2CC21205DEF041A6A756BD1EB9CB10A1"/>
    <w:docVar w:name="org_id" w:val="1"/>
    <w:docVar w:name="org_name" w:val="     "/>
    <w:docVar w:name="pers_guids" w:val="DEB05ECD7C6F4CA09DA15095F0A8F9D2@161-594-566 87"/>
    <w:docVar w:name="pers_snils" w:val="DEB05ECD7C6F4CA09DA15095F0A8F9D2@161-594-566 87"/>
    <w:docVar w:name="podr_id" w:val="org_1"/>
    <w:docVar w:name="pred_dolg" w:val="Заместитель директора по лечебной работе"/>
    <w:docVar w:name="pred_fio" w:val="Казаченко Александр Викторович"/>
    <w:docVar w:name="rbtd_adr" w:val="     "/>
    <w:docVar w:name="rbtd_name" w:val="Научно-исследовательский институт урологии и интервенционной радиологии им. Н.А.Лопаткина - филиал федерального государственного бюджетного учреждения &quot;Национальный медицинский исследовательский центр радиологии&quot; Министерства здравоохранения Российской Федерации  "/>
    <w:docVar w:name="step_test" w:val="54"/>
    <w:docVar w:name="sv_docs" w:val="1"/>
  </w:docVars>
  <w:rsids>
    <w:rsidRoot w:val="00B10B99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725C51"/>
    <w:rsid w:val="00820552"/>
    <w:rsid w:val="00936F48"/>
    <w:rsid w:val="009647F7"/>
    <w:rsid w:val="0099329C"/>
    <w:rsid w:val="009A1326"/>
    <w:rsid w:val="009D6532"/>
    <w:rsid w:val="00A026A4"/>
    <w:rsid w:val="00AE71BD"/>
    <w:rsid w:val="00AF1EDF"/>
    <w:rsid w:val="00B10B99"/>
    <w:rsid w:val="00B12F45"/>
    <w:rsid w:val="00B2089E"/>
    <w:rsid w:val="00B3448B"/>
    <w:rsid w:val="00B874F5"/>
    <w:rsid w:val="00BA560A"/>
    <w:rsid w:val="00C0355B"/>
    <w:rsid w:val="00C5059D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4B15EA-F564-4F66-91DE-B410E6A7C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Normal (Web)"/>
    <w:basedOn w:val="a"/>
    <w:uiPriority w:val="99"/>
    <w:unhideWhenUsed/>
    <w:rsid w:val="00B10B99"/>
    <w:pPr>
      <w:spacing w:before="100" w:beforeAutospacing="1" w:after="100" w:afterAutospacing="1"/>
    </w:pPr>
    <w:rPr>
      <w:szCs w:val="24"/>
    </w:rPr>
  </w:style>
  <w:style w:type="paragraph" w:styleId="ac">
    <w:name w:val="header"/>
    <w:basedOn w:val="a"/>
    <w:link w:val="ad"/>
    <w:rsid w:val="00B10B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B10B99"/>
    <w:rPr>
      <w:sz w:val="24"/>
    </w:rPr>
  </w:style>
  <w:style w:type="paragraph" w:styleId="ae">
    <w:name w:val="footer"/>
    <w:basedOn w:val="a"/>
    <w:link w:val="af"/>
    <w:rsid w:val="00B10B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10B9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9</Pages>
  <Words>4610</Words>
  <Characters>26281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Hewlett-Packard</Company>
  <LinksUpToDate>false</LinksUpToDate>
  <CharactersWithSpaces>30830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Жанна</dc:creator>
  <cp:lastModifiedBy>Зарипова Ляйсан Саматовна (Охрана труда)</cp:lastModifiedBy>
  <cp:revision>2</cp:revision>
  <dcterms:created xsi:type="dcterms:W3CDTF">2022-07-05T07:05:00Z</dcterms:created>
  <dcterms:modified xsi:type="dcterms:W3CDTF">2022-07-05T07:05:00Z</dcterms:modified>
</cp:coreProperties>
</file>