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5AB2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7C902877" w14:textId="77777777" w:rsidR="00B3448B" w:rsidRPr="00922677" w:rsidRDefault="00B3448B" w:rsidP="00B3448B"/>
    <w:p w14:paraId="416D5A36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F3D1A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F3D1A" w:rsidRPr="008F3D1A">
        <w:rPr>
          <w:rStyle w:val="a9"/>
        </w:rPr>
        <w:t xml:space="preserve"> 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"НАЦИОНАЛЬНЫЙ МЕДИЦИНСКИЙ ИССЛЕДОВАТЕЛЬСКИЙ ЦЕНТР РАДИОЛОГИИ" МИНИСТЕРСТВА ЗДРАВООХРАНЕНИЯ РОССИЙСКОЙ ФЕДЕРАЦИИ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1B2AA28F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2FA495E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AB12BA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36FA4E0D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3B911274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477DBBCA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3D9A1172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5A9C0CD1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38E776F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18836E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3F77071A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545838C0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57860274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4B18FAC6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18596795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F3D1A" w:rsidRPr="00AF49A3" w14:paraId="135796A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CB2E7B" w14:textId="7862ABD5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лучевой терапии</w:t>
            </w:r>
          </w:p>
        </w:tc>
        <w:tc>
          <w:tcPr>
            <w:tcW w:w="3686" w:type="dxa"/>
            <w:vAlign w:val="center"/>
          </w:tcPr>
          <w:p w14:paraId="67C2F53B" w14:textId="77777777" w:rsidR="008F3D1A" w:rsidRPr="00063DF1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D46BC63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B607A4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500B13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C5B257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004FEB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3BB02E" w14:textId="77777777" w:rsidR="008F3D1A" w:rsidRPr="008F3D1A" w:rsidRDefault="008F3D1A" w:rsidP="008F3D1A">
            <w:pPr>
              <w:pStyle w:val="aa"/>
              <w:jc w:val="left"/>
            </w:pPr>
            <w:r>
              <w:t>202. Заведующий отделением-врач-радиотерапевт</w:t>
            </w:r>
          </w:p>
        </w:tc>
        <w:tc>
          <w:tcPr>
            <w:tcW w:w="3686" w:type="dxa"/>
            <w:vAlign w:val="center"/>
          </w:tcPr>
          <w:p w14:paraId="66E2A5EE" w14:textId="77777777" w:rsidR="008F3D1A" w:rsidRPr="00063DF1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200497C5" w14:textId="77777777" w:rsidR="008F3D1A" w:rsidRPr="00063DF1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 </w:t>
            </w:r>
          </w:p>
        </w:tc>
        <w:tc>
          <w:tcPr>
            <w:tcW w:w="1384" w:type="dxa"/>
            <w:vAlign w:val="center"/>
          </w:tcPr>
          <w:p w14:paraId="6B3F2127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E7C509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7ECB74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0463C4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009C04" w14:textId="77777777" w:rsidR="008F3D1A" w:rsidRPr="008F3D1A" w:rsidRDefault="008F3D1A" w:rsidP="008F3D1A">
            <w:pPr>
              <w:pStyle w:val="aa"/>
              <w:jc w:val="left"/>
            </w:pPr>
            <w:r>
              <w:t>203. Врач-радиотерапевт</w:t>
            </w:r>
          </w:p>
        </w:tc>
        <w:tc>
          <w:tcPr>
            <w:tcW w:w="3686" w:type="dxa"/>
            <w:vAlign w:val="center"/>
          </w:tcPr>
          <w:p w14:paraId="536E0DE9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0187E4A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 </w:t>
            </w:r>
          </w:p>
        </w:tc>
        <w:tc>
          <w:tcPr>
            <w:tcW w:w="1384" w:type="dxa"/>
            <w:vAlign w:val="center"/>
          </w:tcPr>
          <w:p w14:paraId="06B1B65A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AD4986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EA87AD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395448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6AB5E4" w14:textId="77777777" w:rsidR="008F3D1A" w:rsidRPr="008F3D1A" w:rsidRDefault="008F3D1A" w:rsidP="008F3D1A">
            <w:pPr>
              <w:pStyle w:val="aa"/>
              <w:jc w:val="left"/>
            </w:pPr>
            <w:r>
              <w:t>204. Медицинский физик</w:t>
            </w:r>
          </w:p>
        </w:tc>
        <w:tc>
          <w:tcPr>
            <w:tcW w:w="3686" w:type="dxa"/>
            <w:vAlign w:val="center"/>
          </w:tcPr>
          <w:p w14:paraId="52D0ABBE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2A596F8B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 </w:t>
            </w:r>
          </w:p>
        </w:tc>
        <w:tc>
          <w:tcPr>
            <w:tcW w:w="1384" w:type="dxa"/>
            <w:vAlign w:val="center"/>
          </w:tcPr>
          <w:p w14:paraId="4418F7F8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EDC215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3B6311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2ECABA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7ED6C8" w14:textId="77777777" w:rsidR="008F3D1A" w:rsidRPr="008F3D1A" w:rsidRDefault="008F3D1A" w:rsidP="008F3D1A">
            <w:pPr>
              <w:pStyle w:val="aa"/>
              <w:jc w:val="left"/>
            </w:pPr>
            <w:r>
              <w:t>205.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2A02AE52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3E63669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 </w:t>
            </w:r>
          </w:p>
        </w:tc>
        <w:tc>
          <w:tcPr>
            <w:tcW w:w="1384" w:type="dxa"/>
            <w:vAlign w:val="center"/>
          </w:tcPr>
          <w:p w14:paraId="71C243F1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B560AC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4A8484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0A8245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64BF12" w14:textId="77777777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малоинвазивной и тазовой хирургии</w:t>
            </w:r>
          </w:p>
        </w:tc>
        <w:tc>
          <w:tcPr>
            <w:tcW w:w="3686" w:type="dxa"/>
            <w:vAlign w:val="center"/>
          </w:tcPr>
          <w:p w14:paraId="5E02E051" w14:textId="77777777" w:rsidR="008F3D1A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F6467E8" w14:textId="77777777" w:rsidR="008F3D1A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F2F903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47B7BD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60AAB9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7A42B5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B559AC" w14:textId="77777777" w:rsidR="008F3D1A" w:rsidRPr="008F3D1A" w:rsidRDefault="008F3D1A" w:rsidP="008F3D1A">
            <w:pPr>
              <w:pStyle w:val="aa"/>
              <w:jc w:val="left"/>
            </w:pPr>
            <w:r>
              <w:t>206. Младший научный сотрудник</w:t>
            </w:r>
          </w:p>
        </w:tc>
        <w:tc>
          <w:tcPr>
            <w:tcW w:w="3686" w:type="dxa"/>
            <w:vAlign w:val="center"/>
          </w:tcPr>
          <w:p w14:paraId="423DF9D2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EA5BB10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706437C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57AA63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307699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24B304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2F769E" w14:textId="77777777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анестезиологии-реанимации</w:t>
            </w:r>
          </w:p>
        </w:tc>
        <w:tc>
          <w:tcPr>
            <w:tcW w:w="3686" w:type="dxa"/>
            <w:vAlign w:val="center"/>
          </w:tcPr>
          <w:p w14:paraId="73E671AC" w14:textId="77777777" w:rsidR="008F3D1A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AA3D170" w14:textId="77777777" w:rsidR="008F3D1A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A69C91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D12936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26E1D9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29D3A8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C40EFE" w14:textId="77777777" w:rsidR="008F3D1A" w:rsidRPr="008F3D1A" w:rsidRDefault="008F3D1A" w:rsidP="008F3D1A">
            <w:pPr>
              <w:pStyle w:val="aa"/>
              <w:jc w:val="left"/>
            </w:pPr>
            <w:r>
              <w:t>12А.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367FDC99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23EA782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8AD137A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D0DC5A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A248E7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0CB941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F21826" w14:textId="77777777" w:rsidR="008F3D1A" w:rsidRDefault="008F3D1A" w:rsidP="008F3D1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D953182" w14:textId="77777777" w:rsidR="008F3D1A" w:rsidRDefault="008F3D1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F9941E9" w14:textId="77777777" w:rsidR="008F3D1A" w:rsidRDefault="008F3D1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58260E2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CBA4C1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7C5443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4E64FE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04E1C3" w14:textId="77777777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Служба информационных технологий и защиты информации</w:t>
            </w:r>
          </w:p>
        </w:tc>
        <w:tc>
          <w:tcPr>
            <w:tcW w:w="3686" w:type="dxa"/>
            <w:vAlign w:val="center"/>
          </w:tcPr>
          <w:p w14:paraId="6855CDF4" w14:textId="77777777" w:rsidR="008F3D1A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ECAFADC" w14:textId="77777777" w:rsidR="008F3D1A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068F02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A90555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3E8444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4F0740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7A6CB0" w14:textId="77777777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Юридический отдел</w:t>
            </w:r>
          </w:p>
        </w:tc>
        <w:tc>
          <w:tcPr>
            <w:tcW w:w="3686" w:type="dxa"/>
            <w:vAlign w:val="center"/>
          </w:tcPr>
          <w:p w14:paraId="5AA85F72" w14:textId="77777777" w:rsidR="008F3D1A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628B82" w14:textId="77777777" w:rsidR="008F3D1A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8EADB4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AAA410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64D333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73ED45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338AA6" w14:textId="77777777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ультразвуковой диагностики</w:t>
            </w:r>
          </w:p>
        </w:tc>
        <w:tc>
          <w:tcPr>
            <w:tcW w:w="3686" w:type="dxa"/>
            <w:vAlign w:val="center"/>
          </w:tcPr>
          <w:p w14:paraId="285AF4A6" w14:textId="77777777" w:rsidR="008F3D1A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4683ED3" w14:textId="77777777" w:rsidR="008F3D1A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3EF92B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E9E2A2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A805A5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0625F0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917FC1" w14:textId="77777777" w:rsidR="008F3D1A" w:rsidRPr="008F3D1A" w:rsidRDefault="008F3D1A" w:rsidP="008F3D1A">
            <w:pPr>
              <w:pStyle w:val="aa"/>
              <w:jc w:val="left"/>
            </w:pPr>
            <w:r>
              <w:t>55. Санитар</w:t>
            </w:r>
          </w:p>
        </w:tc>
        <w:tc>
          <w:tcPr>
            <w:tcW w:w="3686" w:type="dxa"/>
            <w:vAlign w:val="center"/>
          </w:tcPr>
          <w:p w14:paraId="18DF15C3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1529D0D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95FD2F1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2C2B84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8E10C4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24C53F0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812758" w14:textId="77777777" w:rsidR="008F3D1A" w:rsidRDefault="008F3D1A" w:rsidP="008F3D1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DCF4598" w14:textId="77777777" w:rsidR="008F3D1A" w:rsidRDefault="008F3D1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3AD9DFA" w14:textId="77777777" w:rsidR="008F3D1A" w:rsidRDefault="008F3D1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6925DC9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2492F5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26778C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7C3A5B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10C60A" w14:textId="77777777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мочекаменной болезни и эндоскопической урологии</w:t>
            </w:r>
          </w:p>
        </w:tc>
        <w:tc>
          <w:tcPr>
            <w:tcW w:w="3686" w:type="dxa"/>
            <w:vAlign w:val="center"/>
          </w:tcPr>
          <w:p w14:paraId="248A5230" w14:textId="77777777" w:rsidR="008F3D1A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97FCC22" w14:textId="77777777" w:rsidR="008F3D1A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C7263E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12F5F7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72A540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6A0855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DAB49D" w14:textId="77777777" w:rsidR="008F3D1A" w:rsidRPr="008F3D1A" w:rsidRDefault="008F3D1A" w:rsidP="008F3D1A">
            <w:pPr>
              <w:pStyle w:val="aa"/>
              <w:jc w:val="left"/>
            </w:pPr>
            <w:r>
              <w:t>209.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124FC5A0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195D55C2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CAFA3A8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263600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F29342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3C3514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C2C3AA" w14:textId="77777777" w:rsidR="008F3D1A" w:rsidRDefault="008F3D1A" w:rsidP="008F3D1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6D93503" w14:textId="77777777" w:rsidR="008F3D1A" w:rsidRDefault="008F3D1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5D38F47" w14:textId="77777777" w:rsidR="008F3D1A" w:rsidRDefault="008F3D1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02C72CE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3D24C6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B894E6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2360F8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65D6A8" w14:textId="77777777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нефрологии и гемодиализа</w:t>
            </w:r>
          </w:p>
        </w:tc>
        <w:tc>
          <w:tcPr>
            <w:tcW w:w="3686" w:type="dxa"/>
            <w:vAlign w:val="center"/>
          </w:tcPr>
          <w:p w14:paraId="6CE8C744" w14:textId="77777777" w:rsidR="008F3D1A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9316C8C" w14:textId="77777777" w:rsidR="008F3D1A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1DFF9E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E4122F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9A8158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2B6E74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3B0593" w14:textId="77777777" w:rsidR="008F3D1A" w:rsidRPr="008F3D1A" w:rsidRDefault="008F3D1A" w:rsidP="008F3D1A">
            <w:pPr>
              <w:pStyle w:val="aa"/>
              <w:jc w:val="left"/>
            </w:pPr>
            <w:r>
              <w:t>210. Санитар</w:t>
            </w:r>
          </w:p>
        </w:tc>
        <w:tc>
          <w:tcPr>
            <w:tcW w:w="3686" w:type="dxa"/>
            <w:vAlign w:val="center"/>
          </w:tcPr>
          <w:p w14:paraId="2551B1F2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A2446B6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CB99DFD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EEE600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FA67D8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7CB4C5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82CFAF" w14:textId="77777777" w:rsidR="008F3D1A" w:rsidRDefault="008F3D1A" w:rsidP="008F3D1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0663ACE" w14:textId="77777777" w:rsidR="008F3D1A" w:rsidRDefault="008F3D1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CEA9639" w14:textId="77777777" w:rsidR="008F3D1A" w:rsidRDefault="008F3D1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E91FB0C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58EAA1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2DF24A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2FD74F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0A417B" w14:textId="77777777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Дневной стационар</w:t>
            </w:r>
          </w:p>
        </w:tc>
        <w:tc>
          <w:tcPr>
            <w:tcW w:w="3686" w:type="dxa"/>
            <w:vAlign w:val="center"/>
          </w:tcPr>
          <w:p w14:paraId="2A7ECE26" w14:textId="77777777" w:rsidR="008F3D1A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DB73FB3" w14:textId="77777777" w:rsidR="008F3D1A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13A332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68A7F4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001FF8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7FC8BA7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082223" w14:textId="77777777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рентген-ударноволнового дистанционного дробления камней</w:t>
            </w:r>
          </w:p>
        </w:tc>
        <w:tc>
          <w:tcPr>
            <w:tcW w:w="3686" w:type="dxa"/>
            <w:vAlign w:val="center"/>
          </w:tcPr>
          <w:p w14:paraId="3D129B64" w14:textId="77777777" w:rsidR="008F3D1A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DE01CC7" w14:textId="77777777" w:rsidR="008F3D1A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BCC2C6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8926E3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A576BA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3DC123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A6AC5E" w14:textId="77777777" w:rsidR="008F3D1A" w:rsidRPr="008F3D1A" w:rsidRDefault="008F3D1A" w:rsidP="008F3D1A">
            <w:pPr>
              <w:pStyle w:val="aa"/>
              <w:jc w:val="left"/>
            </w:pPr>
            <w:r>
              <w:t>212. Медицинская сестра</w:t>
            </w:r>
          </w:p>
        </w:tc>
        <w:tc>
          <w:tcPr>
            <w:tcW w:w="3686" w:type="dxa"/>
            <w:vAlign w:val="center"/>
          </w:tcPr>
          <w:p w14:paraId="5F2F6817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38B9214F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 </w:t>
            </w:r>
          </w:p>
        </w:tc>
        <w:tc>
          <w:tcPr>
            <w:tcW w:w="1384" w:type="dxa"/>
            <w:vAlign w:val="center"/>
          </w:tcPr>
          <w:p w14:paraId="313F9D35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7EB4FF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F28410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1AC158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6EFBCB" w14:textId="77777777" w:rsidR="008F3D1A" w:rsidRPr="008F3D1A" w:rsidRDefault="008F3D1A" w:rsidP="008F3D1A">
            <w:pPr>
              <w:pStyle w:val="aa"/>
              <w:jc w:val="left"/>
            </w:pPr>
            <w:r>
              <w:t>8. Санитар</w:t>
            </w:r>
          </w:p>
        </w:tc>
        <w:tc>
          <w:tcPr>
            <w:tcW w:w="3686" w:type="dxa"/>
            <w:vAlign w:val="center"/>
          </w:tcPr>
          <w:p w14:paraId="7DBE660C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0C5DC942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4FE95DD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C7EB32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96A193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6ECCFA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5AACEF" w14:textId="77777777" w:rsidR="008F3D1A" w:rsidRDefault="008F3D1A" w:rsidP="008F3D1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FA8FCA0" w14:textId="77777777" w:rsidR="008F3D1A" w:rsidRDefault="008F3D1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0F081FB" w14:textId="77777777" w:rsidR="008F3D1A" w:rsidRDefault="008F3D1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5B75DB0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920B2A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C34F7B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0D3896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A097F0" w14:textId="77777777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Отделение патологической анатомии</w:t>
            </w:r>
          </w:p>
        </w:tc>
        <w:tc>
          <w:tcPr>
            <w:tcW w:w="3686" w:type="dxa"/>
            <w:vAlign w:val="center"/>
          </w:tcPr>
          <w:p w14:paraId="53F1B16C" w14:textId="77777777" w:rsidR="008F3D1A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A3050E6" w14:textId="77777777" w:rsidR="008F3D1A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9C9180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869E69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7803D9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3BE7DE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F7E054" w14:textId="77777777" w:rsidR="008F3D1A" w:rsidRPr="008F3D1A" w:rsidRDefault="008F3D1A" w:rsidP="008F3D1A">
            <w:pPr>
              <w:pStyle w:val="aa"/>
              <w:jc w:val="left"/>
            </w:pPr>
            <w:r>
              <w:t>213. Заведующий отделением-врач-патологоанатом</w:t>
            </w:r>
          </w:p>
        </w:tc>
        <w:tc>
          <w:tcPr>
            <w:tcW w:w="3686" w:type="dxa"/>
            <w:vAlign w:val="center"/>
          </w:tcPr>
          <w:p w14:paraId="1665CCB0" w14:textId="77777777" w:rsidR="008F3D1A" w:rsidRDefault="008F3D1A" w:rsidP="00DB70BA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5A6A2B11" w14:textId="77777777" w:rsidR="008F3D1A" w:rsidRDefault="008F3D1A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36030EAE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570B71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5ECCE9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7F7B9F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5C8990" w14:textId="77777777" w:rsidR="008F3D1A" w:rsidRDefault="008F3D1A" w:rsidP="008F3D1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E1640A3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36BA9990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FA1F5F7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65D799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0D04BD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46FF16C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AC6177" w14:textId="77777777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Кабинет физиотерапии</w:t>
            </w:r>
          </w:p>
        </w:tc>
        <w:tc>
          <w:tcPr>
            <w:tcW w:w="3686" w:type="dxa"/>
            <w:vAlign w:val="center"/>
          </w:tcPr>
          <w:p w14:paraId="2423EE78" w14:textId="77777777" w:rsidR="008F3D1A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803C13" w14:textId="77777777" w:rsidR="008F3D1A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8D6D81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AEEE70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FE3334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22B856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189AD1" w14:textId="77777777" w:rsidR="008F3D1A" w:rsidRPr="008F3D1A" w:rsidRDefault="008F3D1A" w:rsidP="008F3D1A">
            <w:pPr>
              <w:pStyle w:val="aa"/>
              <w:jc w:val="left"/>
            </w:pPr>
            <w:r>
              <w:t>214. Санитар</w:t>
            </w:r>
          </w:p>
        </w:tc>
        <w:tc>
          <w:tcPr>
            <w:tcW w:w="3686" w:type="dxa"/>
            <w:vAlign w:val="center"/>
          </w:tcPr>
          <w:p w14:paraId="21F82051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6FC757A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E33B00C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F59752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BB1243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42DF058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D59583" w14:textId="77777777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Дневной стационар лекарственного лечения опухолей</w:t>
            </w:r>
          </w:p>
        </w:tc>
        <w:tc>
          <w:tcPr>
            <w:tcW w:w="3686" w:type="dxa"/>
            <w:vAlign w:val="center"/>
          </w:tcPr>
          <w:p w14:paraId="60D57BC2" w14:textId="77777777" w:rsidR="008F3D1A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8F9B204" w14:textId="77777777" w:rsidR="008F3D1A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2F3CEA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40A16C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7D597D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1CC41DB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E3BBED" w14:textId="77777777" w:rsidR="008F3D1A" w:rsidRPr="008F3D1A" w:rsidRDefault="008F3D1A" w:rsidP="008F3D1A">
            <w:pPr>
              <w:pStyle w:val="aa"/>
              <w:jc w:val="left"/>
            </w:pPr>
            <w:r>
              <w:t>215. Медицинская сестра палатная</w:t>
            </w:r>
          </w:p>
        </w:tc>
        <w:tc>
          <w:tcPr>
            <w:tcW w:w="3686" w:type="dxa"/>
            <w:vAlign w:val="center"/>
          </w:tcPr>
          <w:p w14:paraId="3BAD2932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7D12428C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08FE2EE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0197DB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2B8CC4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726511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B589AB" w14:textId="77777777" w:rsidR="008F3D1A" w:rsidRPr="008F3D1A" w:rsidRDefault="008F3D1A" w:rsidP="008F3D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Кабинет функциональной диагностики </w:t>
            </w:r>
          </w:p>
        </w:tc>
        <w:tc>
          <w:tcPr>
            <w:tcW w:w="3686" w:type="dxa"/>
            <w:vAlign w:val="center"/>
          </w:tcPr>
          <w:p w14:paraId="116F2CD5" w14:textId="77777777" w:rsidR="008F3D1A" w:rsidRDefault="008F3D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1179455" w14:textId="77777777" w:rsidR="008F3D1A" w:rsidRDefault="008F3D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0A2807C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27D569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32F81C" w14:textId="77777777" w:rsidR="008F3D1A" w:rsidRPr="00063DF1" w:rsidRDefault="008F3D1A" w:rsidP="00DB70BA">
            <w:pPr>
              <w:pStyle w:val="aa"/>
            </w:pPr>
          </w:p>
        </w:tc>
      </w:tr>
      <w:tr w:rsidR="008F3D1A" w:rsidRPr="00AF49A3" w14:paraId="218A2F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54B918" w14:textId="77777777" w:rsidR="008F3D1A" w:rsidRPr="008F3D1A" w:rsidRDefault="008F3D1A" w:rsidP="008F3D1A">
            <w:pPr>
              <w:pStyle w:val="aa"/>
              <w:jc w:val="left"/>
            </w:pPr>
            <w:r>
              <w:t>59. Медицинская сестра по функциональной диагностике</w:t>
            </w:r>
          </w:p>
        </w:tc>
        <w:tc>
          <w:tcPr>
            <w:tcW w:w="3686" w:type="dxa"/>
            <w:vAlign w:val="center"/>
          </w:tcPr>
          <w:p w14:paraId="0F4DA191" w14:textId="77777777" w:rsidR="008F3D1A" w:rsidRDefault="008F3D1A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303BF4F8" w14:textId="77777777" w:rsidR="008F3D1A" w:rsidRDefault="008F3D1A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73197E7" w14:textId="77777777" w:rsidR="008F3D1A" w:rsidRPr="00063DF1" w:rsidRDefault="008F3D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9D292D" w14:textId="77777777" w:rsidR="008F3D1A" w:rsidRPr="00063DF1" w:rsidRDefault="008F3D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4155EC" w14:textId="77777777" w:rsidR="008F3D1A" w:rsidRPr="00063DF1" w:rsidRDefault="008F3D1A" w:rsidP="00DB70BA">
            <w:pPr>
              <w:pStyle w:val="aa"/>
            </w:pPr>
          </w:p>
        </w:tc>
      </w:tr>
    </w:tbl>
    <w:p w14:paraId="4D5B8901" w14:textId="77777777" w:rsidR="00DB70BA" w:rsidRDefault="00DB70BA" w:rsidP="00DB70BA"/>
    <w:p w14:paraId="4BA3C307" w14:textId="77777777" w:rsidR="00DB70BA" w:rsidRPr="0050189A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50189A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8F3D1A">
        <w:rPr>
          <w:rStyle w:val="a9"/>
        </w:rPr>
        <w:t>20.10.2023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647DD150" w14:textId="77777777" w:rsidR="0065289A" w:rsidRPr="0050189A" w:rsidRDefault="0065289A" w:rsidP="009A1326">
      <w:pPr>
        <w:rPr>
          <w:sz w:val="18"/>
          <w:szCs w:val="18"/>
        </w:rPr>
      </w:pPr>
    </w:p>
    <w:sectPr w:rsidR="0065289A" w:rsidRPr="00501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1511" w14:textId="77777777" w:rsidR="00981EFF" w:rsidRDefault="00981EFF" w:rsidP="008F3D1A">
      <w:r>
        <w:separator/>
      </w:r>
    </w:p>
  </w:endnote>
  <w:endnote w:type="continuationSeparator" w:id="0">
    <w:p w14:paraId="1409DD2F" w14:textId="77777777" w:rsidR="00981EFF" w:rsidRDefault="00981EFF" w:rsidP="008F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E67A" w14:textId="77777777" w:rsidR="00981EFF" w:rsidRDefault="00981EFF" w:rsidP="008F3D1A">
      <w:r>
        <w:separator/>
      </w:r>
    </w:p>
  </w:footnote>
  <w:footnote w:type="continuationSeparator" w:id="0">
    <w:p w14:paraId="65935044" w14:textId="77777777" w:rsidR="00981EFF" w:rsidRDefault="00981EFF" w:rsidP="008F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 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&quot;НАЦИОНАЛЬНЫЙ МЕДИЦИНСКИЙ ИССЛЕДОВАТЕЛЬСКИЙ ЦЕНТР РАДИОЛОГИИ&quot; МИНИСТЕРСТВА ЗДРАВООХРАНЕНИЯ РОССИЙСКОЙ ФЕДЕРАЦИИ "/>
    <w:docVar w:name="doc_type" w:val="6"/>
    <w:docVar w:name="fill_date" w:val="20.10.2023"/>
    <w:docVar w:name="org_guid" w:val="EECBAB6C64A240D99D3E8B17E77C9639"/>
    <w:docVar w:name="org_id" w:val="108"/>
    <w:docVar w:name="org_name" w:val="     "/>
    <w:docVar w:name="pers_guids" w:val="1151BC02E53D4E55B7EBFB54947A03B3@034-003-064-80"/>
    <w:docVar w:name="pers_snils" w:val="1151BC02E53D4E55B7EBFB54947A03B3@034-003-064-80"/>
    <w:docVar w:name="podr_id" w:val="org_108"/>
    <w:docVar w:name="pred_dolg" w:val="Заместитель директора по лечебной работе"/>
    <w:docVar w:name="pred_fio" w:val="Казаченко А.В."/>
    <w:docVar w:name="rbtd_adr" w:val="     "/>
    <w:docVar w:name="rbtd_name" w:val="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&quot;НАЦИОНАЛЬНЫЙ МЕДИЦИНСКИЙ ИССЛЕДОВАТЕЛЬСКИЙ ЦЕНТР РАДИОЛОГИИ&quot; МИНИСТЕРСТВА ЗДРАВООХРАНЕНИЯ РОССИЙСКОЙ ФЕДЕРАЦИИ"/>
    <w:docVar w:name="sv_docs" w:val="1"/>
  </w:docVars>
  <w:rsids>
    <w:rsidRoot w:val="008F3D1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A6DA8"/>
    <w:rsid w:val="003A1C01"/>
    <w:rsid w:val="003A2259"/>
    <w:rsid w:val="003C79E5"/>
    <w:rsid w:val="004261C1"/>
    <w:rsid w:val="00483A6A"/>
    <w:rsid w:val="00495D50"/>
    <w:rsid w:val="004B7161"/>
    <w:rsid w:val="004C6BD0"/>
    <w:rsid w:val="004D3FF5"/>
    <w:rsid w:val="004E5CB1"/>
    <w:rsid w:val="0050189A"/>
    <w:rsid w:val="00547088"/>
    <w:rsid w:val="005567D6"/>
    <w:rsid w:val="005645F0"/>
    <w:rsid w:val="00572AE0"/>
    <w:rsid w:val="00584289"/>
    <w:rsid w:val="005F64E6"/>
    <w:rsid w:val="00617F8E"/>
    <w:rsid w:val="0065289A"/>
    <w:rsid w:val="0067226F"/>
    <w:rsid w:val="006E662C"/>
    <w:rsid w:val="00725C51"/>
    <w:rsid w:val="008101A6"/>
    <w:rsid w:val="00820552"/>
    <w:rsid w:val="008B4051"/>
    <w:rsid w:val="008C0968"/>
    <w:rsid w:val="008F3D1A"/>
    <w:rsid w:val="00922677"/>
    <w:rsid w:val="009647F7"/>
    <w:rsid w:val="00981EFF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E57F0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7B11E"/>
  <w15:chartTrackingRefBased/>
  <w15:docId w15:val="{DB31E1BD-AF4E-48DF-9EFA-FDC48B7E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F3D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3D1A"/>
    <w:rPr>
      <w:sz w:val="24"/>
    </w:rPr>
  </w:style>
  <w:style w:type="paragraph" w:styleId="ad">
    <w:name w:val="footer"/>
    <w:basedOn w:val="a"/>
    <w:link w:val="ae"/>
    <w:rsid w:val="008F3D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3D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Windows10</dc:creator>
  <cp:keywords/>
  <dc:description/>
  <cp:lastModifiedBy>Зарипова Ляйсан Саматовна (Охрана труда)</cp:lastModifiedBy>
  <cp:revision>3</cp:revision>
  <dcterms:created xsi:type="dcterms:W3CDTF">2023-11-20T13:17:00Z</dcterms:created>
  <dcterms:modified xsi:type="dcterms:W3CDTF">2023-11-20T13:19:00Z</dcterms:modified>
</cp:coreProperties>
</file>