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6989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408A5A07" w14:textId="77777777" w:rsidR="00B3448B" w:rsidRPr="00922677" w:rsidRDefault="00B3448B" w:rsidP="00B3448B"/>
    <w:p w14:paraId="16AC8D4C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14686" w:rsidRPr="00214686">
        <w:rPr>
          <w:rStyle w:val="a9"/>
        </w:rPr>
        <w:t>Московский научно-исследовательский онкологический институт имени П.А. Герцена - филиал федерального государственного бюджетного учреждения  «Национальный медицинский исследовательский центр радиологии» Министерства здравоохранения Российской Федерации</w:t>
      </w:r>
    </w:p>
    <w:p w14:paraId="74B54C69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BECB2E2" w14:textId="77777777" w:rsidTr="00C82D1D">
        <w:trPr>
          <w:jc w:val="center"/>
        </w:trPr>
        <w:tc>
          <w:tcPr>
            <w:tcW w:w="3049" w:type="dxa"/>
            <w:vAlign w:val="center"/>
          </w:tcPr>
          <w:p w14:paraId="6A415400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7406794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2CD281F7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22D0BB79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CB4C329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DAFCA31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407092CB" w14:textId="77777777" w:rsidTr="00C82D1D">
        <w:trPr>
          <w:jc w:val="center"/>
        </w:trPr>
        <w:tc>
          <w:tcPr>
            <w:tcW w:w="3049" w:type="dxa"/>
            <w:vAlign w:val="center"/>
          </w:tcPr>
          <w:p w14:paraId="22977653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27A3090C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349EE25C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4E5EA476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1FD80FD2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EE3B3AC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82D1D" w:rsidRPr="00AF49A3" w14:paraId="04896F4A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9BC5043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3686" w:type="dxa"/>
            <w:vAlign w:val="center"/>
          </w:tcPr>
          <w:p w14:paraId="085FDE0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D480A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58CB5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7E347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B02507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340E4B2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77F1305" w14:textId="77777777" w:rsidR="00C82D1D" w:rsidRPr="00C82D1D" w:rsidRDefault="00C82D1D" w:rsidP="00C82D1D">
            <w:pPr>
              <w:pStyle w:val="aa"/>
              <w:jc w:val="left"/>
            </w:pPr>
            <w:r>
              <w:t>15. Заместитель директора по хирургии</w:t>
            </w:r>
          </w:p>
        </w:tc>
        <w:tc>
          <w:tcPr>
            <w:tcW w:w="3686" w:type="dxa"/>
            <w:vAlign w:val="center"/>
          </w:tcPr>
          <w:p w14:paraId="510975F1" w14:textId="77777777" w:rsidR="00C82D1D" w:rsidRPr="00063DF1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72FE7132" w14:textId="77777777" w:rsidR="00C82D1D" w:rsidRPr="00063DF1" w:rsidRDefault="00C82D1D" w:rsidP="00C82D1D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2649726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B7320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0761D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A1AEA3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B9262F8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Поликлиника</w:t>
            </w:r>
          </w:p>
        </w:tc>
        <w:tc>
          <w:tcPr>
            <w:tcW w:w="3686" w:type="dxa"/>
            <w:vAlign w:val="center"/>
          </w:tcPr>
          <w:p w14:paraId="49EBA9EC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E296CD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C02F0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D929C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24E2B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D7E44A5" w14:textId="77777777" w:rsidTr="007240A1">
        <w:trPr>
          <w:cantSplit/>
          <w:jc w:val="center"/>
        </w:trPr>
        <w:tc>
          <w:tcPr>
            <w:tcW w:w="3049" w:type="dxa"/>
            <w:vAlign w:val="center"/>
          </w:tcPr>
          <w:p w14:paraId="45970D80" w14:textId="77777777" w:rsidR="00C82D1D" w:rsidRPr="00C82D1D" w:rsidRDefault="00C82D1D" w:rsidP="00C82D1D">
            <w:pPr>
              <w:pStyle w:val="aa"/>
              <w:jc w:val="left"/>
            </w:pPr>
            <w:r>
              <w:t>477. Врач-дерматовенеролог</w:t>
            </w:r>
          </w:p>
        </w:tc>
        <w:tc>
          <w:tcPr>
            <w:tcW w:w="3686" w:type="dxa"/>
            <w:vAlign w:val="center"/>
          </w:tcPr>
          <w:p w14:paraId="4EEDCE14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1407A24B" w14:textId="77777777" w:rsidR="00C82D1D" w:rsidRDefault="00C82D1D" w:rsidP="00C82D1D">
            <w:pPr>
              <w:pStyle w:val="aa"/>
            </w:pPr>
            <w:r w:rsidRPr="00D93EA8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03E9E69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403CC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682C7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66A6226" w14:textId="77777777" w:rsidTr="007240A1">
        <w:trPr>
          <w:cantSplit/>
          <w:jc w:val="center"/>
        </w:trPr>
        <w:tc>
          <w:tcPr>
            <w:tcW w:w="3049" w:type="dxa"/>
            <w:vAlign w:val="center"/>
          </w:tcPr>
          <w:p w14:paraId="101C3401" w14:textId="77777777" w:rsidR="00C82D1D" w:rsidRPr="00C82D1D" w:rsidRDefault="00C82D1D" w:rsidP="00C82D1D">
            <w:pPr>
              <w:pStyle w:val="aa"/>
              <w:jc w:val="left"/>
            </w:pPr>
            <w:r>
              <w:t>478. Врач-хирург</w:t>
            </w:r>
          </w:p>
        </w:tc>
        <w:tc>
          <w:tcPr>
            <w:tcW w:w="3686" w:type="dxa"/>
            <w:vAlign w:val="center"/>
          </w:tcPr>
          <w:p w14:paraId="2503B779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1AA25DC6" w14:textId="77777777" w:rsidR="00C82D1D" w:rsidRDefault="00C82D1D" w:rsidP="00C82D1D">
            <w:pPr>
              <w:pStyle w:val="aa"/>
            </w:pPr>
            <w:r w:rsidRPr="00D93EA8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61F42CF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6E479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BC49D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2B927C6" w14:textId="77777777" w:rsidTr="007240A1">
        <w:trPr>
          <w:cantSplit/>
          <w:jc w:val="center"/>
        </w:trPr>
        <w:tc>
          <w:tcPr>
            <w:tcW w:w="3049" w:type="dxa"/>
            <w:vAlign w:val="center"/>
          </w:tcPr>
          <w:p w14:paraId="6A4434ED" w14:textId="77777777" w:rsidR="00C82D1D" w:rsidRPr="00C82D1D" w:rsidRDefault="00C82D1D" w:rsidP="00C82D1D">
            <w:pPr>
              <w:pStyle w:val="aa"/>
              <w:jc w:val="left"/>
            </w:pPr>
            <w:r>
              <w:t>479. Медицинская сестра</w:t>
            </w:r>
          </w:p>
        </w:tc>
        <w:tc>
          <w:tcPr>
            <w:tcW w:w="3686" w:type="dxa"/>
            <w:vAlign w:val="center"/>
          </w:tcPr>
          <w:p w14:paraId="55AF624E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445B2DFE" w14:textId="77777777" w:rsidR="00C82D1D" w:rsidRDefault="00C82D1D" w:rsidP="00C82D1D">
            <w:pPr>
              <w:pStyle w:val="aa"/>
            </w:pPr>
            <w:r w:rsidRPr="00D93EA8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7900331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B45CE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5C230A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2E871BB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437BB8F" w14:textId="77777777" w:rsidR="00C82D1D" w:rsidRPr="00C82D1D" w:rsidRDefault="00C82D1D" w:rsidP="00C82D1D">
            <w:pPr>
              <w:pStyle w:val="aa"/>
              <w:jc w:val="left"/>
            </w:pPr>
            <w:r>
              <w:t>383. Документовед</w:t>
            </w:r>
          </w:p>
        </w:tc>
        <w:tc>
          <w:tcPr>
            <w:tcW w:w="3686" w:type="dxa"/>
            <w:vAlign w:val="center"/>
          </w:tcPr>
          <w:p w14:paraId="0923349E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6A658CF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A9B4A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8407A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26E9EA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D2F8C46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A5FBD7F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Абдоминальное хирургическое отделение</w:t>
            </w:r>
          </w:p>
        </w:tc>
        <w:tc>
          <w:tcPr>
            <w:tcW w:w="3686" w:type="dxa"/>
            <w:vAlign w:val="center"/>
          </w:tcPr>
          <w:p w14:paraId="35F56B36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31EB85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9253D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A668F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14D4AB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86670E6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4251F56" w14:textId="77777777" w:rsidR="00C82D1D" w:rsidRPr="00C82D1D" w:rsidRDefault="00C82D1D" w:rsidP="00C82D1D">
            <w:pPr>
              <w:pStyle w:val="aa"/>
              <w:jc w:val="left"/>
            </w:pPr>
            <w:r>
              <w:t>480. Врач-хирург</w:t>
            </w:r>
          </w:p>
        </w:tc>
        <w:tc>
          <w:tcPr>
            <w:tcW w:w="3686" w:type="dxa"/>
            <w:vAlign w:val="center"/>
          </w:tcPr>
          <w:p w14:paraId="5F301223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5234B822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4B88CE0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5424E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1792C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2FD7753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1D05FF86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Экспресс-лаборатория</w:t>
            </w:r>
          </w:p>
        </w:tc>
        <w:tc>
          <w:tcPr>
            <w:tcW w:w="3686" w:type="dxa"/>
            <w:vAlign w:val="center"/>
          </w:tcPr>
          <w:p w14:paraId="0A28749A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D0DDEE8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2D558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360CE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9AE2D9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BDDFEE6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0D7727C" w14:textId="77777777" w:rsidR="00C82D1D" w:rsidRPr="00C82D1D" w:rsidRDefault="00C82D1D" w:rsidP="00C82D1D">
            <w:pPr>
              <w:pStyle w:val="aa"/>
              <w:jc w:val="left"/>
            </w:pPr>
            <w:r>
              <w:t>481А(1А). Медицинский регистратор</w:t>
            </w:r>
          </w:p>
        </w:tc>
        <w:tc>
          <w:tcPr>
            <w:tcW w:w="3686" w:type="dxa"/>
            <w:vAlign w:val="center"/>
          </w:tcPr>
          <w:p w14:paraId="044FD5E5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CD5350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01E27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5A47E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860E4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1357356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E88A03C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14:paraId="6A78001A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8A8CB47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E8B108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04D0B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C72078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B5926AA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A96789D" w14:textId="77777777" w:rsidR="00C82D1D" w:rsidRPr="00C82D1D" w:rsidRDefault="00C82D1D" w:rsidP="00C82D1D">
            <w:pPr>
              <w:pStyle w:val="aa"/>
              <w:rPr>
                <w:i/>
              </w:rPr>
            </w:pPr>
            <w:r>
              <w:rPr>
                <w:i/>
              </w:rPr>
              <w:t>Отделение комбинированных методов лечения №1</w:t>
            </w:r>
          </w:p>
        </w:tc>
        <w:tc>
          <w:tcPr>
            <w:tcW w:w="3686" w:type="dxa"/>
            <w:vAlign w:val="center"/>
          </w:tcPr>
          <w:p w14:paraId="299E1F17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1B7918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0148F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59DF6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DBABC2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99886DB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162D24E6" w14:textId="77777777" w:rsidR="00C82D1D" w:rsidRPr="00C82D1D" w:rsidRDefault="00C82D1D" w:rsidP="00C82D1D">
            <w:pPr>
              <w:pStyle w:val="aa"/>
              <w:jc w:val="left"/>
            </w:pPr>
            <w:r>
              <w:t>482. Врач-онколог</w:t>
            </w:r>
          </w:p>
        </w:tc>
        <w:tc>
          <w:tcPr>
            <w:tcW w:w="3686" w:type="dxa"/>
            <w:vAlign w:val="center"/>
          </w:tcPr>
          <w:p w14:paraId="5CED3690" w14:textId="77777777" w:rsidR="00C82D1D" w:rsidRDefault="00C82D1D" w:rsidP="00DB70BA">
            <w:pPr>
              <w:pStyle w:val="aa"/>
            </w:pPr>
            <w:r>
              <w:t>Химический: При выполнении работ использовать средства индивидуальной защиты органов дыхания (СИЗОД)</w:t>
            </w:r>
          </w:p>
        </w:tc>
        <w:tc>
          <w:tcPr>
            <w:tcW w:w="2835" w:type="dxa"/>
            <w:vAlign w:val="center"/>
          </w:tcPr>
          <w:p w14:paraId="13531632" w14:textId="77777777" w:rsidR="00C82D1D" w:rsidRDefault="00C82D1D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7587348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F64FD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61EB9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515004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B7A4877" w14:textId="77777777" w:rsidR="00C82D1D" w:rsidRDefault="00C82D1D" w:rsidP="00C82D1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3ACCF4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33D590AC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231BDCC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F1339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548F9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E8B0D7E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1B95427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онкопластической хирургии с химиотерапией</w:t>
            </w:r>
          </w:p>
        </w:tc>
        <w:tc>
          <w:tcPr>
            <w:tcW w:w="3686" w:type="dxa"/>
            <w:vAlign w:val="center"/>
          </w:tcPr>
          <w:p w14:paraId="7DDE2F69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FCDC7C7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76083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26078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FBFFA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6EC7618" w14:textId="77777777" w:rsidTr="002847E6">
        <w:trPr>
          <w:cantSplit/>
          <w:jc w:val="center"/>
        </w:trPr>
        <w:tc>
          <w:tcPr>
            <w:tcW w:w="3049" w:type="dxa"/>
            <w:vAlign w:val="center"/>
          </w:tcPr>
          <w:p w14:paraId="67918F96" w14:textId="77777777" w:rsidR="00C82D1D" w:rsidRPr="00C82D1D" w:rsidRDefault="00C82D1D" w:rsidP="00C82D1D">
            <w:pPr>
              <w:pStyle w:val="aa"/>
              <w:jc w:val="left"/>
            </w:pPr>
            <w:r>
              <w:t>34. Старшая медицинская сестра</w:t>
            </w:r>
          </w:p>
        </w:tc>
        <w:tc>
          <w:tcPr>
            <w:tcW w:w="3686" w:type="dxa"/>
            <w:vAlign w:val="center"/>
          </w:tcPr>
          <w:p w14:paraId="563E4E39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2F4BCDA7" w14:textId="77777777" w:rsidR="00C82D1D" w:rsidRDefault="00C82D1D" w:rsidP="00C82D1D">
            <w:pPr>
              <w:pStyle w:val="aa"/>
            </w:pPr>
            <w:r w:rsidRPr="00AD3275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0A1D5D8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9ADAE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CD240B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6A82D7D" w14:textId="77777777" w:rsidTr="002847E6">
        <w:trPr>
          <w:cantSplit/>
          <w:jc w:val="center"/>
        </w:trPr>
        <w:tc>
          <w:tcPr>
            <w:tcW w:w="3049" w:type="dxa"/>
            <w:vAlign w:val="center"/>
          </w:tcPr>
          <w:p w14:paraId="387B1DC2" w14:textId="77777777" w:rsidR="00C82D1D" w:rsidRPr="00C82D1D" w:rsidRDefault="00C82D1D" w:rsidP="00C82D1D">
            <w:pPr>
              <w:pStyle w:val="aa"/>
              <w:jc w:val="left"/>
            </w:pPr>
            <w:r>
              <w:t>483. Врач-пластический хирург</w:t>
            </w:r>
          </w:p>
        </w:tc>
        <w:tc>
          <w:tcPr>
            <w:tcW w:w="3686" w:type="dxa"/>
            <w:vAlign w:val="center"/>
          </w:tcPr>
          <w:p w14:paraId="6631674D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1054EE49" w14:textId="77777777" w:rsidR="00C82D1D" w:rsidRDefault="00C82D1D" w:rsidP="00C82D1D">
            <w:pPr>
              <w:pStyle w:val="aa"/>
            </w:pPr>
            <w:r w:rsidRPr="00AD3275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25461CE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D0384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0B5AD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8EC680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CE5F045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лазерной и фотодинамической диагностики, терапии опухолей и медицинской реабилитации</w:t>
            </w:r>
          </w:p>
        </w:tc>
        <w:tc>
          <w:tcPr>
            <w:tcW w:w="3686" w:type="dxa"/>
            <w:vAlign w:val="center"/>
          </w:tcPr>
          <w:p w14:paraId="4C3F7B6E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6F083F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9C383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24B1C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C5E4EE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2EF0892" w14:textId="77777777" w:rsidTr="00974E41">
        <w:trPr>
          <w:cantSplit/>
          <w:jc w:val="center"/>
        </w:trPr>
        <w:tc>
          <w:tcPr>
            <w:tcW w:w="3049" w:type="dxa"/>
            <w:vAlign w:val="center"/>
          </w:tcPr>
          <w:p w14:paraId="505FF87C" w14:textId="77777777" w:rsidR="00C82D1D" w:rsidRPr="00C82D1D" w:rsidRDefault="00C82D1D" w:rsidP="00C82D1D">
            <w:pPr>
              <w:pStyle w:val="aa"/>
              <w:jc w:val="left"/>
            </w:pPr>
            <w:r>
              <w:t>484. Врач физической и реабилитационной медицины</w:t>
            </w:r>
          </w:p>
        </w:tc>
        <w:tc>
          <w:tcPr>
            <w:tcW w:w="3686" w:type="dxa"/>
            <w:vAlign w:val="center"/>
          </w:tcPr>
          <w:p w14:paraId="0CCC9760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1FD7E7B0" w14:textId="77777777" w:rsidR="00C82D1D" w:rsidRDefault="00C82D1D" w:rsidP="00C82D1D">
            <w:pPr>
              <w:pStyle w:val="aa"/>
            </w:pPr>
            <w:r w:rsidRPr="00D26F87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38E00C0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3B22A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ACD83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AD8CC56" w14:textId="77777777" w:rsidTr="00974E41">
        <w:trPr>
          <w:cantSplit/>
          <w:jc w:val="center"/>
        </w:trPr>
        <w:tc>
          <w:tcPr>
            <w:tcW w:w="3049" w:type="dxa"/>
            <w:vAlign w:val="center"/>
          </w:tcPr>
          <w:p w14:paraId="5728C665" w14:textId="77777777" w:rsidR="00C82D1D" w:rsidRPr="00C82D1D" w:rsidRDefault="00C82D1D" w:rsidP="00C82D1D">
            <w:pPr>
              <w:pStyle w:val="aa"/>
              <w:jc w:val="left"/>
            </w:pPr>
            <w:r>
              <w:t>485.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14:paraId="524FE62F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5E3E7C94" w14:textId="77777777" w:rsidR="00C82D1D" w:rsidRDefault="00C82D1D" w:rsidP="00C82D1D">
            <w:pPr>
              <w:pStyle w:val="aa"/>
            </w:pPr>
            <w:r w:rsidRPr="00D26F87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1E3E1C0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C4E47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7EB45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578F5C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A23E691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кардиологии и медицинской реабилитации</w:t>
            </w:r>
          </w:p>
        </w:tc>
        <w:tc>
          <w:tcPr>
            <w:tcW w:w="3686" w:type="dxa"/>
            <w:vAlign w:val="center"/>
          </w:tcPr>
          <w:p w14:paraId="4E513506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6BF3D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76053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B43E0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BD0517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DACB2F5" w14:textId="77777777" w:rsidTr="00B85D0F">
        <w:trPr>
          <w:cantSplit/>
          <w:jc w:val="center"/>
        </w:trPr>
        <w:tc>
          <w:tcPr>
            <w:tcW w:w="3049" w:type="dxa"/>
            <w:vAlign w:val="center"/>
          </w:tcPr>
          <w:p w14:paraId="1C79DCDD" w14:textId="77777777" w:rsidR="00C82D1D" w:rsidRPr="00C82D1D" w:rsidRDefault="00C82D1D" w:rsidP="00C82D1D">
            <w:pPr>
              <w:pStyle w:val="aa"/>
              <w:jc w:val="left"/>
            </w:pPr>
            <w:r>
              <w:t>486. Врач-терапевт</w:t>
            </w:r>
          </w:p>
        </w:tc>
        <w:tc>
          <w:tcPr>
            <w:tcW w:w="3686" w:type="dxa"/>
            <w:vAlign w:val="center"/>
          </w:tcPr>
          <w:p w14:paraId="0A1AD0A5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41C312EC" w14:textId="77777777" w:rsidR="00C82D1D" w:rsidRDefault="00C82D1D" w:rsidP="00C82D1D">
            <w:pPr>
              <w:pStyle w:val="aa"/>
            </w:pPr>
            <w:r w:rsidRPr="0023122A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73B9BE6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CB3B8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B6B0E3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FB9EF13" w14:textId="77777777" w:rsidTr="00B85D0F">
        <w:trPr>
          <w:cantSplit/>
          <w:jc w:val="center"/>
        </w:trPr>
        <w:tc>
          <w:tcPr>
            <w:tcW w:w="3049" w:type="dxa"/>
            <w:vAlign w:val="center"/>
          </w:tcPr>
          <w:p w14:paraId="055A2737" w14:textId="77777777" w:rsidR="00C82D1D" w:rsidRPr="00C82D1D" w:rsidRDefault="00C82D1D" w:rsidP="00C82D1D">
            <w:pPr>
              <w:pStyle w:val="aa"/>
              <w:jc w:val="left"/>
            </w:pPr>
            <w:r>
              <w:t>32. Старшая медицинская сестра</w:t>
            </w:r>
          </w:p>
        </w:tc>
        <w:tc>
          <w:tcPr>
            <w:tcW w:w="3686" w:type="dxa"/>
            <w:vAlign w:val="center"/>
          </w:tcPr>
          <w:p w14:paraId="6E9F2405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6A35D91D" w14:textId="77777777" w:rsidR="00C82D1D" w:rsidRDefault="00C82D1D" w:rsidP="00C82D1D">
            <w:pPr>
              <w:pStyle w:val="aa"/>
            </w:pPr>
            <w:r w:rsidRPr="0023122A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2ED70CC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11B63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88FF60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64679A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B1586A4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Патологоанатомическое отделение</w:t>
            </w:r>
          </w:p>
        </w:tc>
        <w:tc>
          <w:tcPr>
            <w:tcW w:w="3686" w:type="dxa"/>
            <w:vAlign w:val="center"/>
          </w:tcPr>
          <w:p w14:paraId="63DB1A24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86CBBD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430AB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00093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6F70C9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B8AC7C9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8B5E312" w14:textId="77777777" w:rsidR="00C82D1D" w:rsidRPr="00C82D1D" w:rsidRDefault="00C82D1D" w:rsidP="00C82D1D">
            <w:pPr>
              <w:pStyle w:val="aa"/>
              <w:jc w:val="left"/>
            </w:pPr>
            <w:r>
              <w:t>487. Заведующий отделением - врач-патологоанатом</w:t>
            </w:r>
          </w:p>
        </w:tc>
        <w:tc>
          <w:tcPr>
            <w:tcW w:w="3686" w:type="dxa"/>
            <w:vAlign w:val="center"/>
          </w:tcPr>
          <w:p w14:paraId="04D4F67F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79010827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37A2ABD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A731B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2A444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C196D69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161F625B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рентгенохирургических методов диагностики и лечения</w:t>
            </w:r>
          </w:p>
        </w:tc>
        <w:tc>
          <w:tcPr>
            <w:tcW w:w="3686" w:type="dxa"/>
            <w:vAlign w:val="center"/>
          </w:tcPr>
          <w:p w14:paraId="4D0D0C1C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9659DA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01C53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F740E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81655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B1B1C2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6870E9D" w14:textId="77777777" w:rsidR="00C82D1D" w:rsidRPr="00C82D1D" w:rsidRDefault="00C82D1D" w:rsidP="00C82D1D">
            <w:pPr>
              <w:pStyle w:val="aa"/>
              <w:jc w:val="left"/>
            </w:pPr>
            <w:r>
              <w:lastRenderedPageBreak/>
              <w:t>7А(1А). Врач-сердечно-сосудистый хирург</w:t>
            </w:r>
          </w:p>
        </w:tc>
        <w:tc>
          <w:tcPr>
            <w:tcW w:w="3686" w:type="dxa"/>
            <w:vAlign w:val="center"/>
          </w:tcPr>
          <w:p w14:paraId="46488316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66D9CBF7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4C72AEE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AD9F0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BA9CB8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B184739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0A12FD4D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Эндоскопическое отделение</w:t>
            </w:r>
          </w:p>
        </w:tc>
        <w:tc>
          <w:tcPr>
            <w:tcW w:w="3686" w:type="dxa"/>
            <w:vAlign w:val="center"/>
          </w:tcPr>
          <w:p w14:paraId="158C2840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F0D859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A8918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E458B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2C2872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6FF0907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D713D2F" w14:textId="77777777" w:rsidR="00C82D1D" w:rsidRPr="00C82D1D" w:rsidRDefault="00C82D1D" w:rsidP="00C82D1D">
            <w:pPr>
              <w:pStyle w:val="aa"/>
              <w:jc w:val="left"/>
            </w:pPr>
            <w:r>
              <w:t>488А(1А; 2А; 3А; 4А; 5А; 6А; 7А). Медицинская сестра</w:t>
            </w:r>
          </w:p>
        </w:tc>
        <w:tc>
          <w:tcPr>
            <w:tcW w:w="3686" w:type="dxa"/>
            <w:vAlign w:val="center"/>
          </w:tcPr>
          <w:p w14:paraId="0C4507FF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4F5085E5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5F2D8E3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B6912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EB5A97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CE964D4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10A37E5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внутреннему контролю качества и безопасности медицинской деятельности</w:t>
            </w:r>
          </w:p>
        </w:tc>
        <w:tc>
          <w:tcPr>
            <w:tcW w:w="3686" w:type="dxa"/>
            <w:vAlign w:val="center"/>
          </w:tcPr>
          <w:p w14:paraId="700F2AD3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0EACA4E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5FCA4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E1067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C23EA0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A38B9AA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0CDF7A6" w14:textId="77777777" w:rsidR="00C82D1D" w:rsidRPr="00C82D1D" w:rsidRDefault="00C82D1D" w:rsidP="00C82D1D">
            <w:pPr>
              <w:pStyle w:val="aa"/>
              <w:jc w:val="left"/>
            </w:pPr>
            <w:r>
              <w:t>489. Специалист-эксперт</w:t>
            </w:r>
          </w:p>
        </w:tc>
        <w:tc>
          <w:tcPr>
            <w:tcW w:w="3686" w:type="dxa"/>
            <w:vAlign w:val="center"/>
          </w:tcPr>
          <w:p w14:paraId="58A284F4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D362D3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831ED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43881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C957C2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9A2ACA0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1D37A945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медицинской реабилитации</w:t>
            </w:r>
          </w:p>
        </w:tc>
        <w:tc>
          <w:tcPr>
            <w:tcW w:w="3686" w:type="dxa"/>
            <w:vAlign w:val="center"/>
          </w:tcPr>
          <w:p w14:paraId="7B656EDD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5B1A54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0E071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320F6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87039F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25DACA5" w14:textId="77777777" w:rsidTr="00FC5C98">
        <w:trPr>
          <w:cantSplit/>
          <w:jc w:val="center"/>
        </w:trPr>
        <w:tc>
          <w:tcPr>
            <w:tcW w:w="3049" w:type="dxa"/>
            <w:vAlign w:val="center"/>
          </w:tcPr>
          <w:p w14:paraId="10C54301" w14:textId="77777777" w:rsidR="00C82D1D" w:rsidRPr="00C82D1D" w:rsidRDefault="00C82D1D" w:rsidP="00C82D1D">
            <w:pPr>
              <w:pStyle w:val="aa"/>
              <w:jc w:val="left"/>
            </w:pPr>
            <w:r>
              <w:t>490. Заведующий отделением - врач по медицинской реабилитации</w:t>
            </w:r>
          </w:p>
        </w:tc>
        <w:tc>
          <w:tcPr>
            <w:tcW w:w="3686" w:type="dxa"/>
            <w:vAlign w:val="center"/>
          </w:tcPr>
          <w:p w14:paraId="7AA83EC6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237D21BA" w14:textId="77777777" w:rsidR="00C82D1D" w:rsidRDefault="00C82D1D" w:rsidP="00C82D1D">
            <w:pPr>
              <w:pStyle w:val="aa"/>
            </w:pPr>
            <w:r w:rsidRPr="0029178F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1283905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456D8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8729DB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B83D686" w14:textId="77777777" w:rsidTr="00FC5C98">
        <w:trPr>
          <w:cantSplit/>
          <w:jc w:val="center"/>
        </w:trPr>
        <w:tc>
          <w:tcPr>
            <w:tcW w:w="3049" w:type="dxa"/>
            <w:vAlign w:val="center"/>
          </w:tcPr>
          <w:p w14:paraId="6EB519F8" w14:textId="77777777" w:rsidR="00C82D1D" w:rsidRPr="00C82D1D" w:rsidRDefault="00C82D1D" w:rsidP="00C82D1D">
            <w:pPr>
              <w:pStyle w:val="aa"/>
              <w:jc w:val="left"/>
            </w:pPr>
            <w:r>
              <w:t>491. Инструктор-методист по лечебной физкультуре</w:t>
            </w:r>
          </w:p>
        </w:tc>
        <w:tc>
          <w:tcPr>
            <w:tcW w:w="3686" w:type="dxa"/>
            <w:vAlign w:val="center"/>
          </w:tcPr>
          <w:p w14:paraId="34B22BBE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</w:tcPr>
          <w:p w14:paraId="3244DA30" w14:textId="77777777" w:rsidR="00C82D1D" w:rsidRDefault="00C82D1D" w:rsidP="00C82D1D">
            <w:pPr>
              <w:pStyle w:val="aa"/>
            </w:pPr>
            <w:r w:rsidRPr="0029178F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167325D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7EE6F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6E9CD7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8BB48CD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BC9942B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Аптека</w:t>
            </w:r>
          </w:p>
        </w:tc>
        <w:tc>
          <w:tcPr>
            <w:tcW w:w="3686" w:type="dxa"/>
            <w:vAlign w:val="center"/>
          </w:tcPr>
          <w:p w14:paraId="6F460604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61C3D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A2B04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523F6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58477D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F9031F0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3E49166" w14:textId="77777777" w:rsidR="00C82D1D" w:rsidRPr="00C82D1D" w:rsidRDefault="00C82D1D" w:rsidP="00C82D1D">
            <w:pPr>
              <w:pStyle w:val="aa"/>
              <w:jc w:val="left"/>
            </w:pPr>
            <w:r>
              <w:t>492. Провизор-технолог</w:t>
            </w:r>
          </w:p>
        </w:tc>
        <w:tc>
          <w:tcPr>
            <w:tcW w:w="3686" w:type="dxa"/>
            <w:vAlign w:val="center"/>
          </w:tcPr>
          <w:p w14:paraId="52AAE758" w14:textId="77777777" w:rsidR="00C82D1D" w:rsidRDefault="00C82D1D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17A0D63" w14:textId="77777777" w:rsidR="00C82D1D" w:rsidRDefault="00C82D1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260507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FB428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34899D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1520945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9D89F39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плановой госпитализации</w:t>
            </w:r>
          </w:p>
        </w:tc>
        <w:tc>
          <w:tcPr>
            <w:tcW w:w="3686" w:type="dxa"/>
            <w:vAlign w:val="center"/>
          </w:tcPr>
          <w:p w14:paraId="36614226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33699F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67CCF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2F995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199411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4E58C36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33A85A4" w14:textId="77777777" w:rsidR="00C82D1D" w:rsidRPr="00C82D1D" w:rsidRDefault="00C82D1D" w:rsidP="00C82D1D">
            <w:pPr>
              <w:pStyle w:val="aa"/>
              <w:jc w:val="left"/>
            </w:pPr>
            <w:r>
              <w:t>493. Заведующий отделением - врач-терапевт</w:t>
            </w:r>
          </w:p>
        </w:tc>
        <w:tc>
          <w:tcPr>
            <w:tcW w:w="3686" w:type="dxa"/>
            <w:vAlign w:val="center"/>
          </w:tcPr>
          <w:p w14:paraId="1725BBCC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1DA24512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754093B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6F949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A45F36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CE846D4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540B52D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пациентами</w:t>
            </w:r>
          </w:p>
        </w:tc>
        <w:tc>
          <w:tcPr>
            <w:tcW w:w="3686" w:type="dxa"/>
            <w:vAlign w:val="center"/>
          </w:tcPr>
          <w:p w14:paraId="7E737D13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923A2A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CE254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786A8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9BD286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B06229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5F21F4A" w14:textId="77777777" w:rsidR="00C82D1D" w:rsidRPr="00C82D1D" w:rsidRDefault="00C82D1D" w:rsidP="00C82D1D">
            <w:pPr>
              <w:pStyle w:val="aa"/>
              <w:jc w:val="left"/>
            </w:pPr>
            <w:r>
              <w:t>432. Оператор "Горячей линии"</w:t>
            </w:r>
          </w:p>
        </w:tc>
        <w:tc>
          <w:tcPr>
            <w:tcW w:w="3686" w:type="dxa"/>
            <w:vAlign w:val="center"/>
          </w:tcPr>
          <w:p w14:paraId="54A71F7E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A6FF4CC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0F0FA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D82F7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A1D21B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CC5314B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56A9B7B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ОМС</w:t>
            </w:r>
          </w:p>
        </w:tc>
        <w:tc>
          <w:tcPr>
            <w:tcW w:w="3686" w:type="dxa"/>
            <w:vAlign w:val="center"/>
          </w:tcPr>
          <w:p w14:paraId="25DB8B3C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79568F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FA9D0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66800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4AD473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3FD546F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400EB33" w14:textId="77777777" w:rsidR="00C82D1D" w:rsidRPr="00C82D1D" w:rsidRDefault="00C82D1D" w:rsidP="00C82D1D">
            <w:pPr>
              <w:pStyle w:val="aa"/>
              <w:jc w:val="left"/>
            </w:pPr>
            <w:r>
              <w:t>494. Заместитель заведующего отделом</w:t>
            </w:r>
          </w:p>
        </w:tc>
        <w:tc>
          <w:tcPr>
            <w:tcW w:w="3686" w:type="dxa"/>
            <w:vAlign w:val="center"/>
          </w:tcPr>
          <w:p w14:paraId="624C0560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772BD6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D9832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89B49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E269AF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A052557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89D1BD0" w14:textId="77777777" w:rsidR="00C82D1D" w:rsidRPr="00C82D1D" w:rsidRDefault="00C82D1D" w:rsidP="00C82D1D">
            <w:pPr>
              <w:pStyle w:val="aa"/>
              <w:jc w:val="left"/>
            </w:pPr>
            <w:r>
              <w:t>495. Специалист-аналитик</w:t>
            </w:r>
          </w:p>
        </w:tc>
        <w:tc>
          <w:tcPr>
            <w:tcW w:w="3686" w:type="dxa"/>
            <w:vAlign w:val="center"/>
          </w:tcPr>
          <w:p w14:paraId="1E40CD36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0D5182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FCA73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A8C62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C6645D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3CE8E9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1276677B" w14:textId="77777777" w:rsidR="00C82D1D" w:rsidRPr="00C82D1D" w:rsidRDefault="00C82D1D" w:rsidP="00C82D1D">
            <w:pPr>
              <w:pStyle w:val="aa"/>
              <w:jc w:val="left"/>
            </w:pPr>
            <w:r>
              <w:t>496А(1А). Аналитик</w:t>
            </w:r>
          </w:p>
        </w:tc>
        <w:tc>
          <w:tcPr>
            <w:tcW w:w="3686" w:type="dxa"/>
            <w:vAlign w:val="center"/>
          </w:tcPr>
          <w:p w14:paraId="636C8A3C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00149C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23855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BECD7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DE3CC9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B1DB0F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641DB3A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Инженерно-техническое управление</w:t>
            </w:r>
          </w:p>
        </w:tc>
        <w:tc>
          <w:tcPr>
            <w:tcW w:w="3686" w:type="dxa"/>
            <w:vAlign w:val="center"/>
          </w:tcPr>
          <w:p w14:paraId="378410EB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89E0D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8346F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452CD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D540A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C442B9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D19CD77" w14:textId="77777777" w:rsidR="00C82D1D" w:rsidRPr="00C82D1D" w:rsidRDefault="00C82D1D" w:rsidP="00C82D1D">
            <w:pPr>
              <w:pStyle w:val="aa"/>
              <w:jc w:val="left"/>
            </w:pPr>
            <w:r>
              <w:lastRenderedPageBreak/>
              <w:t>497. Инженер</w:t>
            </w:r>
          </w:p>
        </w:tc>
        <w:tc>
          <w:tcPr>
            <w:tcW w:w="3686" w:type="dxa"/>
            <w:vAlign w:val="center"/>
          </w:tcPr>
          <w:p w14:paraId="41EC25BF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70F039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BC7A6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B05DA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062EF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71CC53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E484D37" w14:textId="77777777" w:rsidR="00C82D1D" w:rsidRPr="00C82D1D" w:rsidRDefault="00C82D1D" w:rsidP="00C82D1D">
            <w:pPr>
              <w:pStyle w:val="aa"/>
              <w:jc w:val="left"/>
            </w:pPr>
            <w:r>
              <w:t>498. Специалист по энергоэффективности</w:t>
            </w:r>
          </w:p>
        </w:tc>
        <w:tc>
          <w:tcPr>
            <w:tcW w:w="3686" w:type="dxa"/>
            <w:vAlign w:val="center"/>
          </w:tcPr>
          <w:p w14:paraId="76C71443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E615403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E0D2B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01090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C43B1F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2F94BBF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5C5B3BB" w14:textId="77777777" w:rsidR="00C82D1D" w:rsidRPr="00C82D1D" w:rsidRDefault="00C82D1D" w:rsidP="00C82D1D">
            <w:pPr>
              <w:pStyle w:val="aa"/>
              <w:jc w:val="left"/>
            </w:pPr>
            <w:r>
              <w:t>499. Специалист по противопожарной профилактике</w:t>
            </w:r>
          </w:p>
        </w:tc>
        <w:tc>
          <w:tcPr>
            <w:tcW w:w="3686" w:type="dxa"/>
            <w:vAlign w:val="center"/>
          </w:tcPr>
          <w:p w14:paraId="7C8CD8FC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6D2366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F3D09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9687E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E86861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7FF3C0A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0DBB78C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Общий отдел</w:t>
            </w:r>
          </w:p>
        </w:tc>
        <w:tc>
          <w:tcPr>
            <w:tcW w:w="3686" w:type="dxa"/>
            <w:vAlign w:val="center"/>
          </w:tcPr>
          <w:p w14:paraId="381D7BE8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274B78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8732C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B3E39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3010BF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C540A3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5AF1E80" w14:textId="77777777" w:rsidR="00C82D1D" w:rsidRPr="00C82D1D" w:rsidRDefault="00C82D1D" w:rsidP="00C82D1D">
            <w:pPr>
              <w:pStyle w:val="aa"/>
              <w:jc w:val="left"/>
            </w:pPr>
            <w:r>
              <w:t>6424.0133. Делопроизводитель</w:t>
            </w:r>
          </w:p>
        </w:tc>
        <w:tc>
          <w:tcPr>
            <w:tcW w:w="3686" w:type="dxa"/>
            <w:vAlign w:val="center"/>
          </w:tcPr>
          <w:p w14:paraId="5A3210A8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B5D61F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E43BF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DDC20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6A83ED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2CD2B42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F18C822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Буфет</w:t>
            </w:r>
          </w:p>
        </w:tc>
        <w:tc>
          <w:tcPr>
            <w:tcW w:w="3686" w:type="dxa"/>
            <w:vAlign w:val="center"/>
          </w:tcPr>
          <w:p w14:paraId="64C28642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A57DE0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DAC36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88309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E1F8D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A8EA905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4013DF1" w14:textId="77777777" w:rsidR="00C82D1D" w:rsidRPr="00C82D1D" w:rsidRDefault="00C82D1D" w:rsidP="00C82D1D">
            <w:pPr>
              <w:pStyle w:val="aa"/>
              <w:jc w:val="left"/>
            </w:pPr>
            <w:r>
              <w:t>544А(1А; 2А; 3А; 4А; 5А; 6А; 7А; 8А; 9А; 10А; 11А; 12А; 13А; 14А; 15А; 16А; 17А; 18А; 19А; 20А; 21А; 22А; 23А; 24А; 25А). Буфетчик</w:t>
            </w:r>
          </w:p>
        </w:tc>
        <w:tc>
          <w:tcPr>
            <w:tcW w:w="3686" w:type="dxa"/>
            <w:vAlign w:val="center"/>
          </w:tcPr>
          <w:p w14:paraId="1EB244E2" w14:textId="77777777" w:rsidR="00C82D1D" w:rsidRDefault="00C82D1D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38094F05" w14:textId="77777777" w:rsidR="00C82D1D" w:rsidRDefault="00C82D1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829402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E904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42B10B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29823B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0DF6FD3C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14:paraId="575DA729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E2AADC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C1810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7FD1D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A21F51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BF0F32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19F13A5" w14:textId="77777777" w:rsidR="00C82D1D" w:rsidRPr="00C82D1D" w:rsidRDefault="00C82D1D" w:rsidP="00C82D1D">
            <w:pPr>
              <w:pStyle w:val="aa"/>
              <w:jc w:val="left"/>
            </w:pPr>
            <w:r>
              <w:t>500.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2EC19DEC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54D43FAC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6D9B9AA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87D09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5A941D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519F796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05ACF81D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лекарственного лечения опухолей</w:t>
            </w:r>
          </w:p>
        </w:tc>
        <w:tc>
          <w:tcPr>
            <w:tcW w:w="3686" w:type="dxa"/>
            <w:vAlign w:val="center"/>
          </w:tcPr>
          <w:p w14:paraId="57B714F3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AB92C2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29E63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714EE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ECD0F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3E51ADB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003C1D80" w14:textId="77777777" w:rsidR="00C82D1D" w:rsidRPr="00C82D1D" w:rsidRDefault="00C82D1D" w:rsidP="00C82D1D">
            <w:pPr>
              <w:pStyle w:val="aa"/>
              <w:jc w:val="left"/>
            </w:pPr>
            <w:r>
              <w:t>501. Научный сотрудник</w:t>
            </w:r>
          </w:p>
        </w:tc>
        <w:tc>
          <w:tcPr>
            <w:tcW w:w="3686" w:type="dxa"/>
            <w:vAlign w:val="center"/>
          </w:tcPr>
          <w:p w14:paraId="1D446030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632ADD1D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7E719B4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5F6C7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D080A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1097209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7440B44" w14:textId="77777777" w:rsidR="00C82D1D" w:rsidRDefault="00C82D1D" w:rsidP="00C82D1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710305" w14:textId="77777777" w:rsidR="00C82D1D" w:rsidRDefault="00C82D1D" w:rsidP="00DB70BA">
            <w:pPr>
              <w:pStyle w:val="aa"/>
            </w:pPr>
            <w:r>
              <w:t>Химический: При выполнении работ использовать средства индивидуальной защиты органов дыхания (СИЗОД)</w:t>
            </w:r>
          </w:p>
        </w:tc>
        <w:tc>
          <w:tcPr>
            <w:tcW w:w="2835" w:type="dxa"/>
            <w:vAlign w:val="center"/>
          </w:tcPr>
          <w:p w14:paraId="228DD66C" w14:textId="77777777" w:rsidR="00C82D1D" w:rsidRDefault="00C82D1D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3667AD9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7BA18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F13EF8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A8D14BE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26870C1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высокодозной химиотерапии и трансплантации костного мозга</w:t>
            </w:r>
          </w:p>
        </w:tc>
        <w:tc>
          <w:tcPr>
            <w:tcW w:w="3686" w:type="dxa"/>
            <w:vAlign w:val="center"/>
          </w:tcPr>
          <w:p w14:paraId="6BBA5967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04B49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90B52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83ABF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69A93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802FA72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161A998" w14:textId="77777777" w:rsidR="00C82D1D" w:rsidRPr="00C82D1D" w:rsidRDefault="00C82D1D" w:rsidP="00C82D1D">
            <w:pPr>
              <w:pStyle w:val="aa"/>
              <w:jc w:val="left"/>
            </w:pPr>
            <w:r>
              <w:t>502. Заведующий группой</w:t>
            </w:r>
          </w:p>
        </w:tc>
        <w:tc>
          <w:tcPr>
            <w:tcW w:w="3686" w:type="dxa"/>
            <w:vAlign w:val="center"/>
          </w:tcPr>
          <w:p w14:paraId="5AB40DA0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487B920F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479F289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E5B65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924236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B3688FF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54E9F4F" w14:textId="77777777" w:rsidR="00C82D1D" w:rsidRDefault="00C82D1D" w:rsidP="00C82D1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44286DE" w14:textId="77777777" w:rsidR="00C82D1D" w:rsidRDefault="00C82D1D" w:rsidP="00DB70BA">
            <w:pPr>
              <w:pStyle w:val="aa"/>
            </w:pPr>
            <w:r>
              <w:t>Химический: При выполнении работ использовать средства индивидуальной защиты органов дыхания (СИЗОД)</w:t>
            </w:r>
          </w:p>
        </w:tc>
        <w:tc>
          <w:tcPr>
            <w:tcW w:w="2835" w:type="dxa"/>
            <w:vAlign w:val="center"/>
          </w:tcPr>
          <w:p w14:paraId="673CE583" w14:textId="77777777" w:rsidR="00C82D1D" w:rsidRDefault="00C82D1D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263DBDE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AA8B8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B685C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7A77076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6325B7A" w14:textId="77777777" w:rsidR="00C82D1D" w:rsidRPr="00C82D1D" w:rsidRDefault="00C82D1D" w:rsidP="00C82D1D">
            <w:pPr>
              <w:pStyle w:val="aa"/>
              <w:jc w:val="left"/>
            </w:pPr>
            <w:r>
              <w:t>503. Старший научный сотрудник</w:t>
            </w:r>
          </w:p>
        </w:tc>
        <w:tc>
          <w:tcPr>
            <w:tcW w:w="3686" w:type="dxa"/>
            <w:vAlign w:val="center"/>
          </w:tcPr>
          <w:p w14:paraId="14EC440B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46FB22FA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2B79A78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1C2C7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E3F128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6B7594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D922C0A" w14:textId="77777777" w:rsidR="00C82D1D" w:rsidRDefault="00C82D1D" w:rsidP="00C82D1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B07F48" w14:textId="77777777" w:rsidR="00C82D1D" w:rsidRDefault="00C82D1D" w:rsidP="00DB70BA">
            <w:pPr>
              <w:pStyle w:val="aa"/>
            </w:pPr>
            <w:r>
              <w:t>Химический: При выполнении работ использовать средства индивидуальной защиты органов дыхания (СИЗОД)</w:t>
            </w:r>
          </w:p>
        </w:tc>
        <w:tc>
          <w:tcPr>
            <w:tcW w:w="2835" w:type="dxa"/>
            <w:vAlign w:val="center"/>
          </w:tcPr>
          <w:p w14:paraId="6D0FCC8A" w14:textId="77777777" w:rsidR="00C82D1D" w:rsidRDefault="00C82D1D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1226ACD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C089F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78CF59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AC7240E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2E8F1BA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нейрорадиологии</w:t>
            </w:r>
          </w:p>
        </w:tc>
        <w:tc>
          <w:tcPr>
            <w:tcW w:w="3686" w:type="dxa"/>
            <w:vAlign w:val="center"/>
          </w:tcPr>
          <w:p w14:paraId="1D8E4CDB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2730B1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83ECE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24952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7B4307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71FC4D8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4BF15FC" w14:textId="77777777" w:rsidR="00C82D1D" w:rsidRPr="00C82D1D" w:rsidRDefault="00C82D1D" w:rsidP="00C82D1D">
            <w:pPr>
              <w:pStyle w:val="aa"/>
              <w:jc w:val="left"/>
            </w:pPr>
            <w:r>
              <w:lastRenderedPageBreak/>
              <w:t>504. Лаборант-исследователь</w:t>
            </w:r>
          </w:p>
        </w:tc>
        <w:tc>
          <w:tcPr>
            <w:tcW w:w="3686" w:type="dxa"/>
            <w:vAlign w:val="center"/>
          </w:tcPr>
          <w:p w14:paraId="71BB49C6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390A19FB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53937F2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812A1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38C66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9219E3E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8CF5621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физических методов лечения</w:t>
            </w:r>
          </w:p>
        </w:tc>
        <w:tc>
          <w:tcPr>
            <w:tcW w:w="3686" w:type="dxa"/>
            <w:vAlign w:val="center"/>
          </w:tcPr>
          <w:p w14:paraId="25280AA7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C2D7A4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B8552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A67EF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61E1D5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DC5C53D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9C07FA6" w14:textId="77777777" w:rsidR="00C82D1D" w:rsidRPr="00C82D1D" w:rsidRDefault="00C82D1D" w:rsidP="00C82D1D">
            <w:pPr>
              <w:pStyle w:val="aa"/>
              <w:jc w:val="left"/>
            </w:pPr>
            <w:r>
              <w:t>505. Заведующий группой</w:t>
            </w:r>
          </w:p>
        </w:tc>
        <w:tc>
          <w:tcPr>
            <w:tcW w:w="3686" w:type="dxa"/>
            <w:vAlign w:val="center"/>
          </w:tcPr>
          <w:p w14:paraId="58EDD5F3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3735B288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220ECA6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7861D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4EF97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559E963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72CA208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онкологии и реконструктивно-пластической хирургии молочной железы и кожи</w:t>
            </w:r>
          </w:p>
        </w:tc>
        <w:tc>
          <w:tcPr>
            <w:tcW w:w="3686" w:type="dxa"/>
            <w:vAlign w:val="center"/>
          </w:tcPr>
          <w:p w14:paraId="6650E3E5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843C3F9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C203F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200DA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B7919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9C97B3A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55B3B08" w14:textId="77777777" w:rsidR="00C82D1D" w:rsidRPr="00C82D1D" w:rsidRDefault="00C82D1D" w:rsidP="00C82D1D">
            <w:pPr>
              <w:pStyle w:val="aa"/>
              <w:jc w:val="left"/>
            </w:pPr>
            <w:r>
              <w:t>506. Старший научный сотрудник</w:t>
            </w:r>
          </w:p>
        </w:tc>
        <w:tc>
          <w:tcPr>
            <w:tcW w:w="3686" w:type="dxa"/>
            <w:vAlign w:val="center"/>
          </w:tcPr>
          <w:p w14:paraId="07F46100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4539EE3A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5A750DD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A205F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CAD7E6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189DBB9F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18956D4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Нейрохирургическое отделение</w:t>
            </w:r>
          </w:p>
        </w:tc>
        <w:tc>
          <w:tcPr>
            <w:tcW w:w="3686" w:type="dxa"/>
            <w:vAlign w:val="center"/>
          </w:tcPr>
          <w:p w14:paraId="3CD4FF66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56B39C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35536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CE115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7C8F98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6B909ED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63390E9" w14:textId="77777777" w:rsidR="00C82D1D" w:rsidRPr="00C82D1D" w:rsidRDefault="00C82D1D" w:rsidP="00C82D1D">
            <w:pPr>
              <w:pStyle w:val="aa"/>
              <w:jc w:val="left"/>
            </w:pPr>
            <w:r>
              <w:t>507. Младший научный сотрудник</w:t>
            </w:r>
          </w:p>
        </w:tc>
        <w:tc>
          <w:tcPr>
            <w:tcW w:w="3686" w:type="dxa"/>
            <w:vAlign w:val="center"/>
          </w:tcPr>
          <w:p w14:paraId="334B25CB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64F5ACFE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3FFA7AB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42B4A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18E29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1A5506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3BEB1D9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гепатопанкреатобилиарной хирургии</w:t>
            </w:r>
          </w:p>
        </w:tc>
        <w:tc>
          <w:tcPr>
            <w:tcW w:w="3686" w:type="dxa"/>
            <w:vAlign w:val="center"/>
          </w:tcPr>
          <w:p w14:paraId="05B9A921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99FB8E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5442A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8D4F11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1F0F9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42E4815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E0B06CA" w14:textId="77777777" w:rsidR="00C82D1D" w:rsidRPr="00C82D1D" w:rsidRDefault="00C82D1D" w:rsidP="00C82D1D">
            <w:pPr>
              <w:pStyle w:val="aa"/>
              <w:jc w:val="left"/>
            </w:pPr>
            <w:r>
              <w:t>508. Заведующий группой</w:t>
            </w:r>
          </w:p>
        </w:tc>
        <w:tc>
          <w:tcPr>
            <w:tcW w:w="3686" w:type="dxa"/>
            <w:vAlign w:val="center"/>
          </w:tcPr>
          <w:p w14:paraId="08105F22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771E569E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61EDDF3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99FA1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1CBA93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F5119A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E902DB0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Микрохирургическое отделение</w:t>
            </w:r>
          </w:p>
        </w:tc>
        <w:tc>
          <w:tcPr>
            <w:tcW w:w="3686" w:type="dxa"/>
            <w:vAlign w:val="center"/>
          </w:tcPr>
          <w:p w14:paraId="3C358D88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D837704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79C1C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0BA35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87303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B872AAB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552D312" w14:textId="77777777" w:rsidR="00C82D1D" w:rsidRPr="00C82D1D" w:rsidRDefault="00C82D1D" w:rsidP="00C82D1D">
            <w:pPr>
              <w:pStyle w:val="aa"/>
              <w:jc w:val="left"/>
            </w:pPr>
            <w:r>
              <w:t>509. Научный сотрудник</w:t>
            </w:r>
          </w:p>
        </w:tc>
        <w:tc>
          <w:tcPr>
            <w:tcW w:w="3686" w:type="dxa"/>
            <w:vAlign w:val="center"/>
          </w:tcPr>
          <w:p w14:paraId="15782F7C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3EC268A3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4334FEB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1CB9F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1688B3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EB96E89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B7CD4AF" w14:textId="77777777" w:rsidR="00C82D1D" w:rsidRPr="00C82D1D" w:rsidRDefault="00C82D1D" w:rsidP="00C82D1D">
            <w:pPr>
              <w:pStyle w:val="aa"/>
              <w:jc w:val="left"/>
            </w:pPr>
            <w:r>
              <w:t>510. Делопроизводитель</w:t>
            </w:r>
          </w:p>
        </w:tc>
        <w:tc>
          <w:tcPr>
            <w:tcW w:w="3686" w:type="dxa"/>
            <w:vAlign w:val="center"/>
          </w:tcPr>
          <w:p w14:paraId="2EF8335D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D73EF2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967A5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DF5C4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E4F5E1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8F0F789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0AD267A6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абдоминальной хирургии</w:t>
            </w:r>
          </w:p>
        </w:tc>
        <w:tc>
          <w:tcPr>
            <w:tcW w:w="3686" w:type="dxa"/>
            <w:vAlign w:val="center"/>
          </w:tcPr>
          <w:p w14:paraId="44DEF1AB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EA06F6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19DD0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41A20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F18E69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014856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F5525BE" w14:textId="77777777" w:rsidR="00C82D1D" w:rsidRPr="00C82D1D" w:rsidRDefault="00C82D1D" w:rsidP="00C82D1D">
            <w:pPr>
              <w:pStyle w:val="aa"/>
              <w:jc w:val="left"/>
            </w:pPr>
            <w:r>
              <w:t>511. Заведующий центром</w:t>
            </w:r>
          </w:p>
        </w:tc>
        <w:tc>
          <w:tcPr>
            <w:tcW w:w="3686" w:type="dxa"/>
            <w:vAlign w:val="center"/>
          </w:tcPr>
          <w:p w14:paraId="7095B28D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39EFC4D5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3E5EF1B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6C37F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AB34C6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C3ED72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E4F2C85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онкопластической хирургии</w:t>
            </w:r>
          </w:p>
        </w:tc>
        <w:tc>
          <w:tcPr>
            <w:tcW w:w="3686" w:type="dxa"/>
            <w:vAlign w:val="center"/>
          </w:tcPr>
          <w:p w14:paraId="2E6BAB35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393DCE7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8E832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4A451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4A2A1F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EC541F5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1CFEE2B" w14:textId="77777777" w:rsidR="00C82D1D" w:rsidRPr="00C82D1D" w:rsidRDefault="00C82D1D" w:rsidP="00C82D1D">
            <w:pPr>
              <w:pStyle w:val="aa"/>
              <w:jc w:val="left"/>
            </w:pPr>
            <w:r>
              <w:lastRenderedPageBreak/>
              <w:t>512. Заведующий отделом</w:t>
            </w:r>
          </w:p>
        </w:tc>
        <w:tc>
          <w:tcPr>
            <w:tcW w:w="3686" w:type="dxa"/>
            <w:vAlign w:val="center"/>
          </w:tcPr>
          <w:p w14:paraId="50F0D803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429BD69D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6F85119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017FF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95F42D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967F06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0802526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трансляционной онкологии</w:t>
            </w:r>
          </w:p>
        </w:tc>
        <w:tc>
          <w:tcPr>
            <w:tcW w:w="3686" w:type="dxa"/>
            <w:vAlign w:val="center"/>
          </w:tcPr>
          <w:p w14:paraId="2F1E1825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0910827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F2894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8A0D3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2AB4D4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7C9D349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37F3D0B" w14:textId="77777777" w:rsidR="00C82D1D" w:rsidRPr="00C82D1D" w:rsidRDefault="00C82D1D" w:rsidP="00C82D1D">
            <w:pPr>
              <w:pStyle w:val="aa"/>
              <w:jc w:val="left"/>
            </w:pPr>
            <w:r>
              <w:t>116.117А(1А). Лаборант</w:t>
            </w:r>
          </w:p>
        </w:tc>
        <w:tc>
          <w:tcPr>
            <w:tcW w:w="3686" w:type="dxa"/>
            <w:vAlign w:val="center"/>
          </w:tcPr>
          <w:p w14:paraId="5355B8B8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9C5000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B5CBB7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5522C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2399A3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7A3C775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14BB85E4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эндоскопии</w:t>
            </w:r>
          </w:p>
        </w:tc>
        <w:tc>
          <w:tcPr>
            <w:tcW w:w="3686" w:type="dxa"/>
            <w:vAlign w:val="center"/>
          </w:tcPr>
          <w:p w14:paraId="790C44BB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B5B00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2E93D8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EAB21E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BFEAEA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E6E6172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127B30A" w14:textId="77777777" w:rsidR="00C82D1D" w:rsidRPr="00C82D1D" w:rsidRDefault="00C82D1D" w:rsidP="00C82D1D">
            <w:pPr>
              <w:pStyle w:val="aa"/>
              <w:jc w:val="left"/>
            </w:pPr>
            <w:r>
              <w:t>513. Младший научный сотрудник</w:t>
            </w:r>
          </w:p>
        </w:tc>
        <w:tc>
          <w:tcPr>
            <w:tcW w:w="3686" w:type="dxa"/>
            <w:vAlign w:val="center"/>
          </w:tcPr>
          <w:p w14:paraId="0B0C50D1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72850EA8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75902DB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372B9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8FEC70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D593FAE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B9D4DAC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Клиника онкологии животных (ветеринарная клиника)</w:t>
            </w:r>
          </w:p>
        </w:tc>
        <w:tc>
          <w:tcPr>
            <w:tcW w:w="3686" w:type="dxa"/>
            <w:vAlign w:val="center"/>
          </w:tcPr>
          <w:p w14:paraId="6CB9919A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13C426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589B6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4DAD3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FAA357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C83EA57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3ECF8CF" w14:textId="77777777" w:rsidR="00C82D1D" w:rsidRPr="00C82D1D" w:rsidRDefault="00C82D1D" w:rsidP="00C82D1D">
            <w:pPr>
              <w:pStyle w:val="aa"/>
              <w:jc w:val="left"/>
            </w:pPr>
            <w:r>
              <w:t>514. Делопроизводитель</w:t>
            </w:r>
          </w:p>
        </w:tc>
        <w:tc>
          <w:tcPr>
            <w:tcW w:w="3686" w:type="dxa"/>
            <w:vAlign w:val="center"/>
          </w:tcPr>
          <w:p w14:paraId="15120E1E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B46478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7F4C0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955D5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2A0162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58E13AE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BC1C800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Экспериментально-биологическая клиника (с виварием)</w:t>
            </w:r>
          </w:p>
        </w:tc>
        <w:tc>
          <w:tcPr>
            <w:tcW w:w="3686" w:type="dxa"/>
            <w:vAlign w:val="center"/>
          </w:tcPr>
          <w:p w14:paraId="14226AEA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6C4E5B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106A72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46DEC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DC6150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580FF175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695B6FA" w14:textId="77777777" w:rsidR="00C82D1D" w:rsidRPr="00C82D1D" w:rsidRDefault="00C82D1D" w:rsidP="00C82D1D">
            <w:pPr>
              <w:pStyle w:val="aa"/>
              <w:jc w:val="left"/>
            </w:pPr>
            <w:r>
              <w:t>515. Менеджер</w:t>
            </w:r>
          </w:p>
        </w:tc>
        <w:tc>
          <w:tcPr>
            <w:tcW w:w="3686" w:type="dxa"/>
            <w:vAlign w:val="center"/>
          </w:tcPr>
          <w:p w14:paraId="48997A93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002681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7D1F92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513D2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A3696A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1725B2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6AEE932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сна и измененных состояний сознания</w:t>
            </w:r>
          </w:p>
        </w:tc>
        <w:tc>
          <w:tcPr>
            <w:tcW w:w="3686" w:type="dxa"/>
            <w:vAlign w:val="center"/>
          </w:tcPr>
          <w:p w14:paraId="2F351F3F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3FC85EF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AAF7B2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ED214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22BB26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6C1FA2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B2093EE" w14:textId="77777777" w:rsidR="00C82D1D" w:rsidRPr="00C82D1D" w:rsidRDefault="00C82D1D" w:rsidP="00C82D1D">
            <w:pPr>
              <w:pStyle w:val="aa"/>
              <w:jc w:val="left"/>
            </w:pPr>
            <w:r>
              <w:t>516. Заведующий лабораторией</w:t>
            </w:r>
          </w:p>
        </w:tc>
        <w:tc>
          <w:tcPr>
            <w:tcW w:w="3686" w:type="dxa"/>
            <w:vAlign w:val="center"/>
          </w:tcPr>
          <w:p w14:paraId="3BD7EF7F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60BB366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EE4F3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61877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96803A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07A2821E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7AA57B48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Научно-образовательный отдел</w:t>
            </w:r>
          </w:p>
        </w:tc>
        <w:tc>
          <w:tcPr>
            <w:tcW w:w="3686" w:type="dxa"/>
            <w:vAlign w:val="center"/>
          </w:tcPr>
          <w:p w14:paraId="39777B4F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C24CCF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409632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2D098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D4969B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6C7E7C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00666928" w14:textId="77777777" w:rsidR="00C82D1D" w:rsidRPr="00C82D1D" w:rsidRDefault="00C82D1D" w:rsidP="00C82D1D">
            <w:pPr>
              <w:pStyle w:val="aa"/>
              <w:jc w:val="left"/>
            </w:pPr>
            <w:r>
              <w:t>517. Главный научный сотрудник</w:t>
            </w:r>
          </w:p>
        </w:tc>
        <w:tc>
          <w:tcPr>
            <w:tcW w:w="3686" w:type="dxa"/>
            <w:vAlign w:val="center"/>
          </w:tcPr>
          <w:p w14:paraId="73DCD61B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0EBAF3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26EF2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B1237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A9D7C9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FE6E0DA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6E147CA3" w14:textId="77777777" w:rsidR="00C82D1D" w:rsidRPr="00C82D1D" w:rsidRDefault="00C82D1D" w:rsidP="00C82D1D">
            <w:pPr>
              <w:pStyle w:val="aa"/>
              <w:jc w:val="left"/>
            </w:pPr>
            <w:r>
              <w:t>518. Программист</w:t>
            </w:r>
          </w:p>
        </w:tc>
        <w:tc>
          <w:tcPr>
            <w:tcW w:w="3686" w:type="dxa"/>
            <w:vAlign w:val="center"/>
          </w:tcPr>
          <w:p w14:paraId="22FE590D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AB077D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4B0FFD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B144F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B05CD9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2E95B32B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74CD3E0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правового обеспечения</w:t>
            </w:r>
          </w:p>
        </w:tc>
        <w:tc>
          <w:tcPr>
            <w:tcW w:w="3686" w:type="dxa"/>
            <w:vAlign w:val="center"/>
          </w:tcPr>
          <w:p w14:paraId="6969198E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064CFC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C3FE5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01428C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62CE6C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54EE22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4007395C" w14:textId="77777777" w:rsidR="00C82D1D" w:rsidRPr="00C82D1D" w:rsidRDefault="00C82D1D" w:rsidP="00C82D1D">
            <w:pPr>
              <w:pStyle w:val="aa"/>
              <w:jc w:val="left"/>
            </w:pPr>
            <w:r>
              <w:t>519.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703055DC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5AD827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23142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C8062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A13A86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6A47B175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E47945E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Инженерно-техническое управление</w:t>
            </w:r>
          </w:p>
        </w:tc>
        <w:tc>
          <w:tcPr>
            <w:tcW w:w="3686" w:type="dxa"/>
            <w:vAlign w:val="center"/>
          </w:tcPr>
          <w:p w14:paraId="0B13A096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B044415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B485D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7F4306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3B26AE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8351251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B6FC3F2" w14:textId="77777777" w:rsidR="00C82D1D" w:rsidRPr="00C82D1D" w:rsidRDefault="00C82D1D" w:rsidP="00C82D1D">
            <w:pPr>
              <w:pStyle w:val="aa"/>
              <w:rPr>
                <w:i/>
              </w:rPr>
            </w:pPr>
            <w:r>
              <w:rPr>
                <w:i/>
              </w:rPr>
              <w:t>Ремонтный участок</w:t>
            </w:r>
          </w:p>
        </w:tc>
        <w:tc>
          <w:tcPr>
            <w:tcW w:w="3686" w:type="dxa"/>
            <w:vAlign w:val="center"/>
          </w:tcPr>
          <w:p w14:paraId="69BD1113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544F0E7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DA9015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D63804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2FC8BE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3CA9BD22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370C797B" w14:textId="77777777" w:rsidR="00C82D1D" w:rsidRPr="00C82D1D" w:rsidRDefault="00C82D1D" w:rsidP="00C82D1D">
            <w:pPr>
              <w:pStyle w:val="aa"/>
              <w:jc w:val="left"/>
            </w:pPr>
            <w:r>
              <w:t>520. Начальник участка</w:t>
            </w:r>
          </w:p>
        </w:tc>
        <w:tc>
          <w:tcPr>
            <w:tcW w:w="3686" w:type="dxa"/>
            <w:vAlign w:val="center"/>
          </w:tcPr>
          <w:p w14:paraId="749D252B" w14:textId="77777777" w:rsidR="00C82D1D" w:rsidRDefault="00C82D1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A7D962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4B5AB3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E32D30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497211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7DA1411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56C99BB7" w14:textId="77777777" w:rsidR="00C82D1D" w:rsidRPr="00C82D1D" w:rsidRDefault="00C82D1D" w:rsidP="00C82D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14:paraId="0F679792" w14:textId="77777777" w:rsidR="00C82D1D" w:rsidRDefault="00C82D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2E7896" w14:textId="77777777" w:rsidR="00C82D1D" w:rsidRDefault="00C82D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D4BCFA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629C49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1271B7" w14:textId="77777777" w:rsidR="00C82D1D" w:rsidRPr="00063DF1" w:rsidRDefault="00C82D1D" w:rsidP="00DB70BA">
            <w:pPr>
              <w:pStyle w:val="aa"/>
            </w:pPr>
          </w:p>
        </w:tc>
      </w:tr>
      <w:tr w:rsidR="00C82D1D" w:rsidRPr="00AF49A3" w14:paraId="44677E1C" w14:textId="77777777" w:rsidTr="00C82D1D">
        <w:trPr>
          <w:cantSplit/>
          <w:jc w:val="center"/>
        </w:trPr>
        <w:tc>
          <w:tcPr>
            <w:tcW w:w="3049" w:type="dxa"/>
            <w:vAlign w:val="center"/>
          </w:tcPr>
          <w:p w14:paraId="2E4BC1E3" w14:textId="77777777" w:rsidR="00C82D1D" w:rsidRPr="00C82D1D" w:rsidRDefault="00C82D1D" w:rsidP="00C82D1D">
            <w:pPr>
              <w:pStyle w:val="aa"/>
              <w:jc w:val="left"/>
            </w:pPr>
            <w:r>
              <w:t>521. Медицинская сестра палатная</w:t>
            </w:r>
          </w:p>
        </w:tc>
        <w:tc>
          <w:tcPr>
            <w:tcW w:w="3686" w:type="dxa"/>
            <w:vAlign w:val="center"/>
          </w:tcPr>
          <w:p w14:paraId="2B59FEE7" w14:textId="77777777" w:rsidR="00C82D1D" w:rsidRDefault="00C82D1D" w:rsidP="00DB70BA">
            <w:pPr>
              <w:pStyle w:val="aa"/>
            </w:pPr>
            <w:r>
              <w:t>Биологический: Соблюдение санитарно-эпидемиологических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14:paraId="3694AACD" w14:textId="77777777" w:rsidR="00C82D1D" w:rsidRDefault="00C82D1D" w:rsidP="00DB70BA">
            <w:pPr>
              <w:pStyle w:val="aa"/>
            </w:pPr>
            <w: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14:paraId="00694DDF" w14:textId="77777777" w:rsidR="00C82D1D" w:rsidRPr="00063DF1" w:rsidRDefault="00C82D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DD1DDB" w14:textId="77777777" w:rsidR="00C82D1D" w:rsidRPr="00063DF1" w:rsidRDefault="00C82D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CF3D17" w14:textId="77777777" w:rsidR="00C82D1D" w:rsidRPr="00063DF1" w:rsidRDefault="00C82D1D" w:rsidP="00DB70BA">
            <w:pPr>
              <w:pStyle w:val="aa"/>
            </w:pPr>
          </w:p>
        </w:tc>
      </w:tr>
    </w:tbl>
    <w:p w14:paraId="515DE172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C82D1D">
        <w:rPr>
          <w:rStyle w:val="a9"/>
        </w:rPr>
        <w:t>02.11.2023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199EB420" w14:textId="77777777" w:rsidR="0065289A" w:rsidRDefault="0065289A" w:rsidP="009A1326">
      <w:pPr>
        <w:rPr>
          <w:sz w:val="18"/>
          <w:szCs w:val="18"/>
          <w:lang w:val="en-US"/>
        </w:rPr>
      </w:pPr>
    </w:p>
    <w:p w14:paraId="4C33CDAA" w14:textId="77777777" w:rsidR="001B06AD" w:rsidRDefault="001B06AD" w:rsidP="001B06AD">
      <w:pPr>
        <w:rPr>
          <w:lang w:val="en-US"/>
        </w:rPr>
      </w:pPr>
    </w:p>
    <w:sectPr w:rsidR="001B06AD" w:rsidSect="00C82D1D">
      <w:pgSz w:w="16838" w:h="11906" w:orient="landscape"/>
      <w:pgMar w:top="567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0BE6" w14:textId="77777777" w:rsidR="007F6266" w:rsidRDefault="007F6266" w:rsidP="00C82D1D">
      <w:r>
        <w:separator/>
      </w:r>
    </w:p>
  </w:endnote>
  <w:endnote w:type="continuationSeparator" w:id="0">
    <w:p w14:paraId="5A21205A" w14:textId="77777777" w:rsidR="007F6266" w:rsidRDefault="007F6266" w:rsidP="00C8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C004" w14:textId="77777777" w:rsidR="007F6266" w:rsidRDefault="007F6266" w:rsidP="00C82D1D">
      <w:r>
        <w:separator/>
      </w:r>
    </w:p>
  </w:footnote>
  <w:footnote w:type="continuationSeparator" w:id="0">
    <w:p w14:paraId="388759BE" w14:textId="77777777" w:rsidR="007F6266" w:rsidRDefault="007F6266" w:rsidP="00C8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 Московский научно-исследовательский онкологический институт  им. П.А. Герцена – филиал Федерального Бюджетного Учреждения Здравоохранения «НМИЦ радиологии» Минздрава России "/>
    <w:docVar w:name="doc_type" w:val="6"/>
    <w:docVar w:name="fill_date" w:val="02.11.2023"/>
    <w:docVar w:name="org_guid" w:val="269FBC9EC2D9425789E59D48EA1DCC69"/>
    <w:docVar w:name="org_id" w:val="1"/>
    <w:docVar w:name="org_name" w:val="     "/>
    <w:docVar w:name="pers_guids" w:val="DEB05ECD7C6F4CA09DA15095F0A8F9D2@161-594-566 87"/>
    <w:docVar w:name="pers_snils" w:val="DEB05ECD7C6F4CA09DA15095F0A8F9D2@161-594-566 87"/>
    <w:docVar w:name="podr_id" w:val="org_1"/>
    <w:docVar w:name="pred_dolg" w:val="Заместитель директора по административно-хозяйственной работе МНИОИ им. П.А. Герцена – филиал ФГБУ «НМИЦ радиологии» Минздрава России "/>
    <w:docVar w:name="pred_fio" w:val="Маргиани Зураб Шалвович"/>
    <w:docVar w:name="rbtd_adr" w:val="     "/>
    <w:docVar w:name="rbtd_name" w:val="Московский научно-исследовательский онкологический институт  им. П.А. Герцена – филиал Федерального Бюджетного Учреждения Здравоохранения «НМИЦ радиологии» Минздрава России"/>
    <w:docVar w:name="sv_docs" w:val="1"/>
  </w:docVars>
  <w:rsids>
    <w:rsidRoot w:val="00C82D1D"/>
    <w:rsid w:val="0002033E"/>
    <w:rsid w:val="00056BFC"/>
    <w:rsid w:val="0007776A"/>
    <w:rsid w:val="00093D2E"/>
    <w:rsid w:val="000C5130"/>
    <w:rsid w:val="00196135"/>
    <w:rsid w:val="001A7AC3"/>
    <w:rsid w:val="001B06AD"/>
    <w:rsid w:val="00214686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4E87"/>
    <w:rsid w:val="00725C51"/>
    <w:rsid w:val="007F6266"/>
    <w:rsid w:val="00820552"/>
    <w:rsid w:val="008B4051"/>
    <w:rsid w:val="008C0968"/>
    <w:rsid w:val="00922677"/>
    <w:rsid w:val="009647F7"/>
    <w:rsid w:val="009A1326"/>
    <w:rsid w:val="009D6532"/>
    <w:rsid w:val="00A026A4"/>
    <w:rsid w:val="00A04D59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765AF"/>
    <w:rsid w:val="00C82D1D"/>
    <w:rsid w:val="00C93056"/>
    <w:rsid w:val="00CA2E96"/>
    <w:rsid w:val="00CD2568"/>
    <w:rsid w:val="00D11966"/>
    <w:rsid w:val="00D60AA3"/>
    <w:rsid w:val="00DB70BA"/>
    <w:rsid w:val="00DC0F74"/>
    <w:rsid w:val="00DD6622"/>
    <w:rsid w:val="00E25119"/>
    <w:rsid w:val="00E458F1"/>
    <w:rsid w:val="00EB7BDE"/>
    <w:rsid w:val="00EC5373"/>
    <w:rsid w:val="00F262EE"/>
    <w:rsid w:val="00F56294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52382"/>
  <w15:docId w15:val="{4ED0BF8B-B137-438B-9223-FD86EC4E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82D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82D1D"/>
    <w:rPr>
      <w:sz w:val="24"/>
    </w:rPr>
  </w:style>
  <w:style w:type="paragraph" w:styleId="ad">
    <w:name w:val="footer"/>
    <w:basedOn w:val="a"/>
    <w:link w:val="ae"/>
    <w:rsid w:val="00C82D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D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Hewlett-Packard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Жанна</dc:creator>
  <cp:lastModifiedBy>Зарипова Ляйсан Саматовна (Охрана труда)</cp:lastModifiedBy>
  <cp:revision>4</cp:revision>
  <dcterms:created xsi:type="dcterms:W3CDTF">2023-12-15T11:32:00Z</dcterms:created>
  <dcterms:modified xsi:type="dcterms:W3CDTF">2023-12-15T11:46:00Z</dcterms:modified>
</cp:coreProperties>
</file>