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CC57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1FE30225" w14:textId="77777777" w:rsidR="00B3448B" w:rsidRPr="00922677" w:rsidRDefault="00B3448B" w:rsidP="00B3448B"/>
    <w:p w14:paraId="62D6056E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C1525F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1525F" w:rsidRPr="00C1525F">
        <w:rPr>
          <w:rStyle w:val="a9"/>
        </w:rPr>
        <w:t xml:space="preserve"> Федеральное государственное бюджетное учреждение "Национальный медицинский центр радиологии" Министерства здравоохранения Российской Федерации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479B2B72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03EF8075" w14:textId="77777777" w:rsidTr="00C1525F">
        <w:trPr>
          <w:jc w:val="center"/>
        </w:trPr>
        <w:tc>
          <w:tcPr>
            <w:tcW w:w="3049" w:type="dxa"/>
            <w:vAlign w:val="center"/>
          </w:tcPr>
          <w:p w14:paraId="26DE9021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434C020D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55F7922D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15AF9FF1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0D97A0FE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0D07EBD8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7D1BF256" w14:textId="77777777" w:rsidTr="00C1525F">
        <w:trPr>
          <w:jc w:val="center"/>
        </w:trPr>
        <w:tc>
          <w:tcPr>
            <w:tcW w:w="3049" w:type="dxa"/>
            <w:vAlign w:val="center"/>
          </w:tcPr>
          <w:p w14:paraId="161FCAD1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5CB4843F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14425A4D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508F07A6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1A2556AE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257B0FDA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C1525F" w:rsidRPr="00AF49A3" w14:paraId="7FDDF518" w14:textId="77777777" w:rsidTr="00C1525F">
        <w:trPr>
          <w:jc w:val="center"/>
        </w:trPr>
        <w:tc>
          <w:tcPr>
            <w:tcW w:w="3049" w:type="dxa"/>
            <w:vAlign w:val="center"/>
          </w:tcPr>
          <w:p w14:paraId="342CCCC5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</w:tc>
        <w:tc>
          <w:tcPr>
            <w:tcW w:w="3686" w:type="dxa"/>
            <w:vAlign w:val="center"/>
          </w:tcPr>
          <w:p w14:paraId="35B88167" w14:textId="77777777" w:rsidR="00C1525F" w:rsidRPr="00063DF1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2490C1C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6250C8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C1F4DB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DB4B21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1CEE2229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01109E32" w14:textId="77777777" w:rsidR="00C1525F" w:rsidRPr="00C1525F" w:rsidRDefault="00C1525F" w:rsidP="00C1525F">
            <w:pPr>
              <w:pStyle w:val="aa"/>
              <w:jc w:val="left"/>
            </w:pPr>
            <w:r>
              <w:t>1. Заместитель генерального директора по хирургии</w:t>
            </w:r>
          </w:p>
        </w:tc>
        <w:tc>
          <w:tcPr>
            <w:tcW w:w="3686" w:type="dxa"/>
            <w:vAlign w:val="center"/>
          </w:tcPr>
          <w:p w14:paraId="75919D08" w14:textId="77777777" w:rsidR="00C1525F" w:rsidRPr="00063DF1" w:rsidRDefault="00C1525F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6E4236F0" w14:textId="77777777" w:rsidR="00C1525F" w:rsidRPr="00063DF1" w:rsidRDefault="00C1525F" w:rsidP="00DB70BA">
            <w:pPr>
              <w:pStyle w:val="aa"/>
            </w:pPr>
            <w:r>
              <w:t xml:space="preserve">Профилактика внутрибольничного </w:t>
            </w:r>
            <w:proofErr w:type="gramStart"/>
            <w:r>
              <w:t>заражения .</w:t>
            </w:r>
            <w:proofErr w:type="gramEnd"/>
            <w:r>
              <w:t xml:space="preserve"> Профилактика внутрибольничного заражения . Профилактика заражения </w:t>
            </w:r>
          </w:p>
        </w:tc>
        <w:tc>
          <w:tcPr>
            <w:tcW w:w="1384" w:type="dxa"/>
            <w:vAlign w:val="center"/>
          </w:tcPr>
          <w:p w14:paraId="7D42844E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DA8C8F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4F3D44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46063A3B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76A14B2B" w14:textId="77777777" w:rsidR="00C1525F" w:rsidRPr="00C1525F" w:rsidRDefault="00C1525F" w:rsidP="00C1525F">
            <w:pPr>
              <w:pStyle w:val="aa"/>
              <w:jc w:val="left"/>
            </w:pPr>
            <w:r>
              <w:t>2. Заместитель генерального директора по работе с филиалами</w:t>
            </w:r>
          </w:p>
        </w:tc>
        <w:tc>
          <w:tcPr>
            <w:tcW w:w="3686" w:type="dxa"/>
            <w:vAlign w:val="center"/>
          </w:tcPr>
          <w:p w14:paraId="24CDAD61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181265A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A90271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CF8849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AC38A8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554B774D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77F4C1EC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Общий отдел</w:t>
            </w:r>
          </w:p>
        </w:tc>
        <w:tc>
          <w:tcPr>
            <w:tcW w:w="3686" w:type="dxa"/>
            <w:vAlign w:val="center"/>
          </w:tcPr>
          <w:p w14:paraId="03C0686F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7731ACE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D81851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29C03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BF707F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3EA93E2E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4B2CA388" w14:textId="77777777" w:rsidR="00C1525F" w:rsidRPr="00C1525F" w:rsidRDefault="00C1525F" w:rsidP="00C1525F">
            <w:pPr>
              <w:pStyle w:val="aa"/>
              <w:jc w:val="left"/>
            </w:pPr>
            <w:r>
              <w:t>3А(4А). Специалист</w:t>
            </w:r>
          </w:p>
        </w:tc>
        <w:tc>
          <w:tcPr>
            <w:tcW w:w="3686" w:type="dxa"/>
            <w:vAlign w:val="center"/>
          </w:tcPr>
          <w:p w14:paraId="0A8A7B17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DA0DD4B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569270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3CA6D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D9128B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0C9BDDD6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7DC342D3" w14:textId="77777777" w:rsidR="00C1525F" w:rsidRPr="00C1525F" w:rsidRDefault="00C1525F" w:rsidP="00C1525F">
            <w:pPr>
              <w:pStyle w:val="aa"/>
              <w:jc w:val="left"/>
            </w:pPr>
            <w:r>
              <w:t>5. Делопроизводитель</w:t>
            </w:r>
          </w:p>
        </w:tc>
        <w:tc>
          <w:tcPr>
            <w:tcW w:w="3686" w:type="dxa"/>
            <w:vAlign w:val="center"/>
          </w:tcPr>
          <w:p w14:paraId="46E789DE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BA0F52C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EA6590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471137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6C44E6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1792224C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529A09A6" w14:textId="77777777" w:rsidR="00C1525F" w:rsidRPr="00C1525F" w:rsidRDefault="00C1525F" w:rsidP="00C1525F">
            <w:pPr>
              <w:pStyle w:val="aa"/>
              <w:jc w:val="left"/>
            </w:pPr>
            <w:r>
              <w:t>6. Архивариус</w:t>
            </w:r>
          </w:p>
        </w:tc>
        <w:tc>
          <w:tcPr>
            <w:tcW w:w="3686" w:type="dxa"/>
            <w:vAlign w:val="center"/>
          </w:tcPr>
          <w:p w14:paraId="7A70F3E7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A49D383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442653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7F20E9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1E4D8F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5401E846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5C3A6BB0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Информационно-аналитический отдел</w:t>
            </w:r>
          </w:p>
        </w:tc>
        <w:tc>
          <w:tcPr>
            <w:tcW w:w="3686" w:type="dxa"/>
            <w:vAlign w:val="center"/>
          </w:tcPr>
          <w:p w14:paraId="484233FA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ED0CD05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56126F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0DE917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B3FD1C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7CCC75B9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8389BBF" w14:textId="77777777" w:rsidR="00C1525F" w:rsidRPr="00C1525F" w:rsidRDefault="00C1525F" w:rsidP="00C1525F">
            <w:pPr>
              <w:pStyle w:val="aa"/>
              <w:jc w:val="left"/>
            </w:pPr>
            <w:r>
              <w:t>7. Начальник отдела</w:t>
            </w:r>
          </w:p>
        </w:tc>
        <w:tc>
          <w:tcPr>
            <w:tcW w:w="3686" w:type="dxa"/>
            <w:vAlign w:val="center"/>
          </w:tcPr>
          <w:p w14:paraId="5EBBD1D1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66D1A30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92866C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3B8EB0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DDCB48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4D0FDC19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4ACD41FA" w14:textId="77777777" w:rsidR="00C1525F" w:rsidRPr="00C1525F" w:rsidRDefault="00C1525F" w:rsidP="00C1525F">
            <w:pPr>
              <w:pStyle w:val="aa"/>
              <w:jc w:val="left"/>
            </w:pPr>
            <w:r>
              <w:t>8. Делопроизводитель</w:t>
            </w:r>
          </w:p>
        </w:tc>
        <w:tc>
          <w:tcPr>
            <w:tcW w:w="3686" w:type="dxa"/>
            <w:vAlign w:val="center"/>
          </w:tcPr>
          <w:p w14:paraId="3F68F2C1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35B546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780C20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7635B1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F689C3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11686B25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747B9840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развития и инноваций</w:t>
            </w:r>
          </w:p>
        </w:tc>
        <w:tc>
          <w:tcPr>
            <w:tcW w:w="3686" w:type="dxa"/>
            <w:vAlign w:val="center"/>
          </w:tcPr>
          <w:p w14:paraId="448CC20A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6FCDDF6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DC0887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3FD492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CAC15A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686E1EA0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DE32EEC" w14:textId="77777777" w:rsidR="00C1525F" w:rsidRPr="00C1525F" w:rsidRDefault="00C1525F" w:rsidP="00C1525F">
            <w:pPr>
              <w:pStyle w:val="aa"/>
              <w:jc w:val="left"/>
            </w:pPr>
            <w:r>
              <w:t>9. Начальник отдела</w:t>
            </w:r>
          </w:p>
        </w:tc>
        <w:tc>
          <w:tcPr>
            <w:tcW w:w="3686" w:type="dxa"/>
            <w:vAlign w:val="center"/>
          </w:tcPr>
          <w:p w14:paraId="3F8C14B0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C026EA3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5B6718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8EAB3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4ADF88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6AD9AC19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399BF22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Планово-экономический отдел</w:t>
            </w:r>
          </w:p>
        </w:tc>
        <w:tc>
          <w:tcPr>
            <w:tcW w:w="3686" w:type="dxa"/>
            <w:vAlign w:val="center"/>
          </w:tcPr>
          <w:p w14:paraId="1C46617B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3167543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9D736B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618ECF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B08B38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2484B69C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3BAC233C" w14:textId="77777777" w:rsidR="00C1525F" w:rsidRPr="00C1525F" w:rsidRDefault="00C1525F" w:rsidP="00C1525F">
            <w:pPr>
              <w:pStyle w:val="aa"/>
              <w:jc w:val="left"/>
            </w:pPr>
            <w:r>
              <w:t>10. Документовед</w:t>
            </w:r>
          </w:p>
        </w:tc>
        <w:tc>
          <w:tcPr>
            <w:tcW w:w="3686" w:type="dxa"/>
            <w:vAlign w:val="center"/>
          </w:tcPr>
          <w:p w14:paraId="55D07ADB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A05F708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E2AEB9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55A741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FE3D5C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73AB651F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125E3D64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международного сотрудничества</w:t>
            </w:r>
          </w:p>
        </w:tc>
        <w:tc>
          <w:tcPr>
            <w:tcW w:w="3686" w:type="dxa"/>
            <w:vAlign w:val="center"/>
          </w:tcPr>
          <w:p w14:paraId="4465DA14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26C0650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3AE4C2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66BB12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237E27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4167F0C3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115356FE" w14:textId="77777777" w:rsidR="00C1525F" w:rsidRPr="00C1525F" w:rsidRDefault="00C1525F" w:rsidP="00C1525F">
            <w:pPr>
              <w:pStyle w:val="aa"/>
              <w:jc w:val="left"/>
            </w:pPr>
            <w:r>
              <w:t>11. Начальник управления</w:t>
            </w:r>
          </w:p>
        </w:tc>
        <w:tc>
          <w:tcPr>
            <w:tcW w:w="3686" w:type="dxa"/>
            <w:vAlign w:val="center"/>
          </w:tcPr>
          <w:p w14:paraId="453D0426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0D4F048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12E921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864AD7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F1E842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4E8F5728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4B8C38F0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медицинского туризма</w:t>
            </w:r>
          </w:p>
        </w:tc>
        <w:tc>
          <w:tcPr>
            <w:tcW w:w="3686" w:type="dxa"/>
            <w:vAlign w:val="center"/>
          </w:tcPr>
          <w:p w14:paraId="5D712FB2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A3F97B4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4ABBEA3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BD62C8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837E42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3D05BDC0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C0F87AC" w14:textId="77777777" w:rsidR="00C1525F" w:rsidRPr="00C1525F" w:rsidRDefault="00C1525F" w:rsidP="00C1525F">
            <w:pPr>
              <w:pStyle w:val="aa"/>
              <w:jc w:val="left"/>
            </w:pPr>
            <w:r>
              <w:lastRenderedPageBreak/>
              <w:t>12. Начальник отдела</w:t>
            </w:r>
          </w:p>
        </w:tc>
        <w:tc>
          <w:tcPr>
            <w:tcW w:w="3686" w:type="dxa"/>
            <w:vAlign w:val="center"/>
          </w:tcPr>
          <w:p w14:paraId="2AD4D223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18E5DE9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B57B48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471F26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82ABCD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18EB1E24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204D4658" w14:textId="77777777" w:rsidR="00C1525F" w:rsidRPr="00C1525F" w:rsidRDefault="00C1525F" w:rsidP="00C1525F">
            <w:pPr>
              <w:pStyle w:val="aa"/>
              <w:jc w:val="left"/>
            </w:pPr>
            <w:r>
              <w:t>13.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4F905E68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829DB6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E93877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28160E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E2F559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21DA378D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0EF01782" w14:textId="77777777" w:rsidR="00C1525F" w:rsidRPr="00C1525F" w:rsidRDefault="00C1525F" w:rsidP="00C1525F">
            <w:pPr>
              <w:pStyle w:val="aa"/>
              <w:jc w:val="left"/>
            </w:pPr>
            <w:r>
              <w:t>14. Специалист</w:t>
            </w:r>
          </w:p>
        </w:tc>
        <w:tc>
          <w:tcPr>
            <w:tcW w:w="3686" w:type="dxa"/>
            <w:vAlign w:val="center"/>
          </w:tcPr>
          <w:p w14:paraId="2BC29432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2BBFDF4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0A77E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A66880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03EE50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60A32224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4B91D073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обеспечению деятельности базовой организации по онкологии государств - участников СНГ</w:t>
            </w:r>
          </w:p>
        </w:tc>
        <w:tc>
          <w:tcPr>
            <w:tcW w:w="3686" w:type="dxa"/>
            <w:vAlign w:val="center"/>
          </w:tcPr>
          <w:p w14:paraId="33F69668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5F4EA54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CE441F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184E86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894EDC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4CC1A2E8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D619F35" w14:textId="77777777" w:rsidR="00C1525F" w:rsidRPr="00C1525F" w:rsidRDefault="00C1525F" w:rsidP="00C1525F">
            <w:pPr>
              <w:pStyle w:val="aa"/>
              <w:jc w:val="left"/>
            </w:pPr>
            <w:r>
              <w:t>15. Начальник отдела</w:t>
            </w:r>
          </w:p>
        </w:tc>
        <w:tc>
          <w:tcPr>
            <w:tcW w:w="3686" w:type="dxa"/>
            <w:vAlign w:val="center"/>
          </w:tcPr>
          <w:p w14:paraId="5525B62E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2CADB5A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4DE0F6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BC3254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E3AF1C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0FD9AF8C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3B93810A" w14:textId="77777777" w:rsidR="00C1525F" w:rsidRPr="00C1525F" w:rsidRDefault="00C1525F" w:rsidP="00C1525F">
            <w:pPr>
              <w:pStyle w:val="aa"/>
              <w:jc w:val="left"/>
            </w:pPr>
            <w:r>
              <w:t>16А(17А; 18А). Специалист</w:t>
            </w:r>
          </w:p>
        </w:tc>
        <w:tc>
          <w:tcPr>
            <w:tcW w:w="3686" w:type="dxa"/>
            <w:vAlign w:val="center"/>
          </w:tcPr>
          <w:p w14:paraId="24CA1F8C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928F933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ED1456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31F5FE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B6E770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44D9BD98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2D304B14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имущественных отношений и правового обеспечения</w:t>
            </w:r>
          </w:p>
        </w:tc>
        <w:tc>
          <w:tcPr>
            <w:tcW w:w="3686" w:type="dxa"/>
            <w:vAlign w:val="center"/>
          </w:tcPr>
          <w:p w14:paraId="30BD011A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DE01D2F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CC6CA3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709DE1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659389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71F7293E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704B4D5A" w14:textId="77777777" w:rsidR="00C1525F" w:rsidRPr="00C1525F" w:rsidRDefault="00C1525F" w:rsidP="00C1525F">
            <w:pPr>
              <w:pStyle w:val="aa"/>
              <w:jc w:val="left"/>
            </w:pPr>
            <w:r>
              <w:t>19. Ведущий юрисконсульт</w:t>
            </w:r>
          </w:p>
        </w:tc>
        <w:tc>
          <w:tcPr>
            <w:tcW w:w="3686" w:type="dxa"/>
            <w:vAlign w:val="center"/>
          </w:tcPr>
          <w:p w14:paraId="13E36D6F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6E9F8FE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01EE8F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29A5F6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D0A92E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2C2276F1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31F62011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Методический аккредитационно-симуляционный центр</w:t>
            </w:r>
          </w:p>
        </w:tc>
        <w:tc>
          <w:tcPr>
            <w:tcW w:w="3686" w:type="dxa"/>
            <w:vAlign w:val="center"/>
          </w:tcPr>
          <w:p w14:paraId="4A38FF6C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7ABA482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D2D3A2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0DE7D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83CB7F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0EA769D6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4139D10B" w14:textId="77777777" w:rsidR="00C1525F" w:rsidRPr="00C1525F" w:rsidRDefault="00C1525F" w:rsidP="00C1525F">
            <w:pPr>
              <w:pStyle w:val="aa"/>
              <w:jc w:val="left"/>
            </w:pPr>
            <w:r>
              <w:t>20. Документовед</w:t>
            </w:r>
          </w:p>
        </w:tc>
        <w:tc>
          <w:tcPr>
            <w:tcW w:w="3686" w:type="dxa"/>
            <w:vAlign w:val="center"/>
          </w:tcPr>
          <w:p w14:paraId="62157680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C6FEEBB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265ACC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75F616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6E89C0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367F4F69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4793FD79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</w:t>
            </w:r>
            <w:proofErr w:type="spellStart"/>
            <w:r>
              <w:rPr>
                <w:b/>
                <w:i/>
              </w:rPr>
              <w:t>патентоведения</w:t>
            </w:r>
            <w:proofErr w:type="spellEnd"/>
          </w:p>
        </w:tc>
        <w:tc>
          <w:tcPr>
            <w:tcW w:w="3686" w:type="dxa"/>
            <w:vAlign w:val="center"/>
          </w:tcPr>
          <w:p w14:paraId="136FF6C8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95B18BE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D112CE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CB443F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0615CD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7F2B6121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4D16453D" w14:textId="77777777" w:rsidR="00C1525F" w:rsidRPr="00C1525F" w:rsidRDefault="00C1525F" w:rsidP="00C1525F">
            <w:pPr>
              <w:pStyle w:val="aa"/>
              <w:jc w:val="left"/>
            </w:pPr>
            <w:r>
              <w:t>21. Заведующий группой</w:t>
            </w:r>
          </w:p>
        </w:tc>
        <w:tc>
          <w:tcPr>
            <w:tcW w:w="3686" w:type="dxa"/>
            <w:vAlign w:val="center"/>
          </w:tcPr>
          <w:p w14:paraId="6A6B03AF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6793834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6DDE63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F937FB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E584FC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043E2AF1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3E3A27EC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координации научных исследований и разработок</w:t>
            </w:r>
          </w:p>
        </w:tc>
        <w:tc>
          <w:tcPr>
            <w:tcW w:w="3686" w:type="dxa"/>
            <w:vAlign w:val="center"/>
          </w:tcPr>
          <w:p w14:paraId="581A692A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84167B2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033DFAB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189250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B1F62E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0519B936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0020610" w14:textId="77777777" w:rsidR="00C1525F" w:rsidRPr="00C1525F" w:rsidRDefault="00C1525F" w:rsidP="00C1525F">
            <w:pPr>
              <w:pStyle w:val="aa"/>
              <w:jc w:val="left"/>
            </w:pPr>
            <w:r>
              <w:t>22А(23А; 24А; 25А; 26А; 27А; 28А; 29А; 30А). Младший научный сотрудник</w:t>
            </w:r>
          </w:p>
        </w:tc>
        <w:tc>
          <w:tcPr>
            <w:tcW w:w="3686" w:type="dxa"/>
            <w:vAlign w:val="center"/>
          </w:tcPr>
          <w:p w14:paraId="48AF7B97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F25194A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47DFA9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5C1D93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E77FAD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178F9F99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46E30A48" w14:textId="77777777" w:rsidR="00C1525F" w:rsidRPr="00C1525F" w:rsidRDefault="00C1525F" w:rsidP="00C1525F">
            <w:pPr>
              <w:pStyle w:val="aa"/>
              <w:jc w:val="left"/>
            </w:pPr>
            <w:r>
              <w:t>31А(32А; 33А; 34А). Документовед</w:t>
            </w:r>
          </w:p>
        </w:tc>
        <w:tc>
          <w:tcPr>
            <w:tcW w:w="3686" w:type="dxa"/>
            <w:vAlign w:val="center"/>
          </w:tcPr>
          <w:p w14:paraId="0F0E58CE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47198D9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0197A6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23747A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383680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5DFDC7C6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7BEA74EA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мониторинга ведения регистров</w:t>
            </w:r>
          </w:p>
        </w:tc>
        <w:tc>
          <w:tcPr>
            <w:tcW w:w="3686" w:type="dxa"/>
            <w:vAlign w:val="center"/>
          </w:tcPr>
          <w:p w14:paraId="6C942805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AD04121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25F457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F89BBB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7B2316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0D8086B1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BE5ED64" w14:textId="77777777" w:rsidR="00C1525F" w:rsidRPr="00C1525F" w:rsidRDefault="00C1525F" w:rsidP="00C1525F">
            <w:pPr>
              <w:pStyle w:val="aa"/>
              <w:jc w:val="left"/>
            </w:pPr>
            <w:r>
              <w:t>35. Ведущий программист</w:t>
            </w:r>
          </w:p>
        </w:tc>
        <w:tc>
          <w:tcPr>
            <w:tcW w:w="3686" w:type="dxa"/>
            <w:vAlign w:val="center"/>
          </w:tcPr>
          <w:p w14:paraId="6ED0F5D5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173EAC8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02E4FB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17415C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332788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41097D47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16BBF890" w14:textId="77777777" w:rsidR="00C1525F" w:rsidRPr="00C1525F" w:rsidRDefault="00C1525F" w:rsidP="00C1525F">
            <w:pPr>
              <w:pStyle w:val="aa"/>
              <w:jc w:val="left"/>
            </w:pPr>
            <w:r>
              <w:t>36А(37А; 38А; 39А; 40А; 41А; 42А). Инженер-программист</w:t>
            </w:r>
          </w:p>
        </w:tc>
        <w:tc>
          <w:tcPr>
            <w:tcW w:w="3686" w:type="dxa"/>
            <w:vAlign w:val="center"/>
          </w:tcPr>
          <w:p w14:paraId="443B71FF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7911AA1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4B767E8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1A0BD2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443747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0CBCF1EE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2417E882" w14:textId="77777777" w:rsidR="00C1525F" w:rsidRPr="00C1525F" w:rsidRDefault="00C1525F" w:rsidP="00C1525F">
            <w:pPr>
              <w:pStyle w:val="aa"/>
              <w:jc w:val="left"/>
            </w:pPr>
            <w:r>
              <w:t>43. Лаборант</w:t>
            </w:r>
          </w:p>
        </w:tc>
        <w:tc>
          <w:tcPr>
            <w:tcW w:w="3686" w:type="dxa"/>
            <w:vAlign w:val="center"/>
          </w:tcPr>
          <w:p w14:paraId="443F834A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39C9356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CD21D6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97CF2F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F3F9A4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2B10324E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4799F9C6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телемедицины</w:t>
            </w:r>
          </w:p>
        </w:tc>
        <w:tc>
          <w:tcPr>
            <w:tcW w:w="3686" w:type="dxa"/>
            <w:vAlign w:val="center"/>
          </w:tcPr>
          <w:p w14:paraId="790FF140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3A719A9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905A82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ED1FA4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E3BE81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2E926EA2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2766B334" w14:textId="77777777" w:rsidR="00C1525F" w:rsidRPr="00C1525F" w:rsidRDefault="00C1525F" w:rsidP="00C1525F">
            <w:pPr>
              <w:pStyle w:val="aa"/>
              <w:jc w:val="left"/>
            </w:pPr>
            <w:r>
              <w:lastRenderedPageBreak/>
              <w:t>44. Заведующий группой</w:t>
            </w:r>
          </w:p>
        </w:tc>
        <w:tc>
          <w:tcPr>
            <w:tcW w:w="3686" w:type="dxa"/>
            <w:vAlign w:val="center"/>
          </w:tcPr>
          <w:p w14:paraId="29F595B4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D7CDCA0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28D5D8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A092A4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2668E1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37CB01F0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42AB1019" w14:textId="77777777" w:rsidR="00C1525F" w:rsidRPr="00C1525F" w:rsidRDefault="00C1525F" w:rsidP="00C1525F">
            <w:pPr>
              <w:pStyle w:val="aa"/>
              <w:jc w:val="left"/>
            </w:pPr>
            <w:r>
              <w:t>45. Специалист по информационным ресурсам</w:t>
            </w:r>
          </w:p>
        </w:tc>
        <w:tc>
          <w:tcPr>
            <w:tcW w:w="3686" w:type="dxa"/>
            <w:vAlign w:val="center"/>
          </w:tcPr>
          <w:p w14:paraId="3795615B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8C4A477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E66337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7903BA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90F31A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5CFF391A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021637B2" w14:textId="77777777" w:rsidR="00C1525F" w:rsidRPr="00C1525F" w:rsidRDefault="00C1525F" w:rsidP="00C1525F">
            <w:pPr>
              <w:pStyle w:val="aa"/>
              <w:jc w:val="left"/>
            </w:pPr>
            <w:r>
              <w:t>46А(47А; 48А). Документовед</w:t>
            </w:r>
          </w:p>
        </w:tc>
        <w:tc>
          <w:tcPr>
            <w:tcW w:w="3686" w:type="dxa"/>
            <w:vAlign w:val="center"/>
          </w:tcPr>
          <w:p w14:paraId="29636389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EE3744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CB1AE6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D3B250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6C68D9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3ADD9899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463E8658" w14:textId="77777777" w:rsidR="00C1525F" w:rsidRPr="00C1525F" w:rsidRDefault="00C1525F" w:rsidP="00C1525F">
            <w:pPr>
              <w:pStyle w:val="aa"/>
              <w:jc w:val="left"/>
            </w:pPr>
            <w:r>
              <w:t>49А(50А; 51А). Делопроизводитель</w:t>
            </w:r>
          </w:p>
        </w:tc>
        <w:tc>
          <w:tcPr>
            <w:tcW w:w="3686" w:type="dxa"/>
            <w:vAlign w:val="center"/>
          </w:tcPr>
          <w:p w14:paraId="67B4A706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8786ED8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4109E4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255D39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763509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6F234BBD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2340903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Экспертная группа анализа научных исследований и внедрения инновационных технологий</w:t>
            </w:r>
          </w:p>
        </w:tc>
        <w:tc>
          <w:tcPr>
            <w:tcW w:w="3686" w:type="dxa"/>
            <w:vAlign w:val="center"/>
          </w:tcPr>
          <w:p w14:paraId="014A935B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503C6AD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E9B2AB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78049A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556C2A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28409B5B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381D929D" w14:textId="77777777" w:rsidR="00C1525F" w:rsidRPr="00C1525F" w:rsidRDefault="00C1525F" w:rsidP="00C1525F">
            <w:pPr>
              <w:pStyle w:val="aa"/>
              <w:jc w:val="left"/>
            </w:pPr>
            <w:r>
              <w:t>52А(53А). Старший научный сотрудник</w:t>
            </w:r>
          </w:p>
        </w:tc>
        <w:tc>
          <w:tcPr>
            <w:tcW w:w="3686" w:type="dxa"/>
            <w:vAlign w:val="center"/>
          </w:tcPr>
          <w:p w14:paraId="618E5BBD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D623F2C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1E48D6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DD0903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AFBF0A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25D86A66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5194B8CA" w14:textId="77777777" w:rsidR="00C1525F" w:rsidRPr="00C1525F" w:rsidRDefault="00C1525F" w:rsidP="00C1525F">
            <w:pPr>
              <w:pStyle w:val="aa"/>
              <w:jc w:val="left"/>
            </w:pPr>
            <w:r>
              <w:t>54А(55А). Лаборант</w:t>
            </w:r>
          </w:p>
        </w:tc>
        <w:tc>
          <w:tcPr>
            <w:tcW w:w="3686" w:type="dxa"/>
            <w:vAlign w:val="center"/>
          </w:tcPr>
          <w:p w14:paraId="51820934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A7F858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EF0363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61C860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50FBCC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37F9018A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7A7681C0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по разработке и реализации профильных образовательных программ</w:t>
            </w:r>
          </w:p>
        </w:tc>
        <w:tc>
          <w:tcPr>
            <w:tcW w:w="3686" w:type="dxa"/>
            <w:vAlign w:val="center"/>
          </w:tcPr>
          <w:p w14:paraId="2F5C9385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D941708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444CDA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44EA7D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E48616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1BF36455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6BCD53C" w14:textId="77777777" w:rsidR="00C1525F" w:rsidRPr="00C1525F" w:rsidRDefault="00C1525F" w:rsidP="00C1525F">
            <w:pPr>
              <w:pStyle w:val="aa"/>
              <w:jc w:val="left"/>
            </w:pPr>
            <w:r>
              <w:t>56А(57А; 58А; 59А; 60А; 61А; 62А; 63А). Специалист-эксперт</w:t>
            </w:r>
          </w:p>
        </w:tc>
        <w:tc>
          <w:tcPr>
            <w:tcW w:w="3686" w:type="dxa"/>
            <w:vAlign w:val="center"/>
          </w:tcPr>
          <w:p w14:paraId="754D5149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2344C57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6171F6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5DA15E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045311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407B81B1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35CCA59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эпидемиологических исследований и биоинформатики</w:t>
            </w:r>
          </w:p>
        </w:tc>
        <w:tc>
          <w:tcPr>
            <w:tcW w:w="3686" w:type="dxa"/>
            <w:vAlign w:val="center"/>
          </w:tcPr>
          <w:p w14:paraId="79CB9E62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387FE94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3E39AC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376761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85E3A9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3715988F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5D2B3F16" w14:textId="77777777" w:rsidR="00C1525F" w:rsidRPr="00C1525F" w:rsidRDefault="00C1525F" w:rsidP="00C1525F">
            <w:pPr>
              <w:pStyle w:val="aa"/>
              <w:jc w:val="left"/>
            </w:pPr>
            <w:r>
              <w:t>64А(65А). Специалист</w:t>
            </w:r>
          </w:p>
        </w:tc>
        <w:tc>
          <w:tcPr>
            <w:tcW w:w="3686" w:type="dxa"/>
            <w:vAlign w:val="center"/>
          </w:tcPr>
          <w:p w14:paraId="5F201C63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DEDE34B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35B293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1094D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2A8AA4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7B90F2BC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528A7DD7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регенеративной медицины</w:t>
            </w:r>
          </w:p>
        </w:tc>
        <w:tc>
          <w:tcPr>
            <w:tcW w:w="3686" w:type="dxa"/>
            <w:vAlign w:val="center"/>
          </w:tcPr>
          <w:p w14:paraId="260A7D6B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B7A4351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756547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BB092B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5B8F30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0AE5FA32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02BD0F63" w14:textId="77777777" w:rsidR="00C1525F" w:rsidRPr="00C1525F" w:rsidRDefault="00C1525F" w:rsidP="00C1525F">
            <w:pPr>
              <w:pStyle w:val="aa"/>
              <w:jc w:val="left"/>
            </w:pPr>
            <w:r>
              <w:t>66. Заведующий отделом</w:t>
            </w:r>
          </w:p>
        </w:tc>
        <w:tc>
          <w:tcPr>
            <w:tcW w:w="3686" w:type="dxa"/>
            <w:vAlign w:val="center"/>
          </w:tcPr>
          <w:p w14:paraId="2A03EA76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3466BC3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A0FFD6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83B972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6DF1E6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4BCDB179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33BC0A89" w14:textId="77777777" w:rsidR="00C1525F" w:rsidRPr="00C1525F" w:rsidRDefault="00C1525F" w:rsidP="00C1525F">
            <w:pPr>
              <w:pStyle w:val="aa"/>
              <w:jc w:val="left"/>
            </w:pPr>
            <w:r>
              <w:t>67. Научный сотрудник</w:t>
            </w:r>
          </w:p>
        </w:tc>
        <w:tc>
          <w:tcPr>
            <w:tcW w:w="3686" w:type="dxa"/>
            <w:vAlign w:val="center"/>
          </w:tcPr>
          <w:p w14:paraId="4FECF05A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CD8A94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4A4076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97A98A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4FCF39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272297B8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2D1E3ADC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регенеративных технологий и </w:t>
            </w:r>
            <w:proofErr w:type="spellStart"/>
            <w:r>
              <w:rPr>
                <w:b/>
                <w:i/>
              </w:rPr>
              <w:t>биофабрикации</w:t>
            </w:r>
            <w:proofErr w:type="spellEnd"/>
          </w:p>
        </w:tc>
        <w:tc>
          <w:tcPr>
            <w:tcW w:w="3686" w:type="dxa"/>
            <w:vAlign w:val="center"/>
          </w:tcPr>
          <w:p w14:paraId="7BC4E3D5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B656162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55C1F3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FE367B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7CF727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1E6282E5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75232DC1" w14:textId="77777777" w:rsidR="00C1525F" w:rsidRPr="00C1525F" w:rsidRDefault="00C1525F" w:rsidP="00C1525F">
            <w:pPr>
              <w:pStyle w:val="aa"/>
              <w:jc w:val="left"/>
            </w:pPr>
            <w:r>
              <w:t>68. Старший научный сотрудник</w:t>
            </w:r>
          </w:p>
        </w:tc>
        <w:tc>
          <w:tcPr>
            <w:tcW w:w="3686" w:type="dxa"/>
            <w:vAlign w:val="center"/>
          </w:tcPr>
          <w:p w14:paraId="619F42FE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D9EA1C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F6F3DD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F627E6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656864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050C8BED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4444585E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доклинических исследований</w:t>
            </w:r>
          </w:p>
        </w:tc>
        <w:tc>
          <w:tcPr>
            <w:tcW w:w="3686" w:type="dxa"/>
            <w:vAlign w:val="center"/>
          </w:tcPr>
          <w:p w14:paraId="0CFEEB70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A9AE0A2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A8827E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A2D4DE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CD3239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12D06E96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4D60C70F" w14:textId="77777777" w:rsidR="00C1525F" w:rsidRPr="00C1525F" w:rsidRDefault="00C1525F" w:rsidP="00C1525F">
            <w:pPr>
              <w:pStyle w:val="aa"/>
              <w:jc w:val="left"/>
            </w:pPr>
            <w:r>
              <w:t>69. Инженер</w:t>
            </w:r>
          </w:p>
        </w:tc>
        <w:tc>
          <w:tcPr>
            <w:tcW w:w="3686" w:type="dxa"/>
            <w:vAlign w:val="center"/>
          </w:tcPr>
          <w:p w14:paraId="14C15AA0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8BE6D3D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71911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D796E3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C46E83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68B6C259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12F1F8C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Лаборатория медицинской химии и компьютерного моделирования</w:t>
            </w:r>
          </w:p>
        </w:tc>
        <w:tc>
          <w:tcPr>
            <w:tcW w:w="3686" w:type="dxa"/>
            <w:vAlign w:val="center"/>
          </w:tcPr>
          <w:p w14:paraId="67DA1A65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5337B0B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04337C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37D166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68F61F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694F30FD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464ACE49" w14:textId="77777777" w:rsidR="00C1525F" w:rsidRPr="00C1525F" w:rsidRDefault="00C1525F" w:rsidP="00C1525F">
            <w:pPr>
              <w:pStyle w:val="aa"/>
              <w:jc w:val="left"/>
            </w:pPr>
            <w:r>
              <w:t>70. Заведующий лабораторией</w:t>
            </w:r>
          </w:p>
        </w:tc>
        <w:tc>
          <w:tcPr>
            <w:tcW w:w="3686" w:type="dxa"/>
            <w:vAlign w:val="center"/>
          </w:tcPr>
          <w:p w14:paraId="3ED8AD52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97E04B9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87F032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16707B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E5C8A4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2272983F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1E174C07" w14:textId="77777777" w:rsidR="00C1525F" w:rsidRPr="00C1525F" w:rsidRDefault="00C1525F" w:rsidP="00C1525F">
            <w:pPr>
              <w:pStyle w:val="aa"/>
              <w:jc w:val="left"/>
            </w:pPr>
            <w:r>
              <w:t>71А(72А). Старший научный сотрудник</w:t>
            </w:r>
          </w:p>
        </w:tc>
        <w:tc>
          <w:tcPr>
            <w:tcW w:w="3686" w:type="dxa"/>
            <w:vAlign w:val="center"/>
          </w:tcPr>
          <w:p w14:paraId="7ECC7484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9EF334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E4C01F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AB41E0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0AF555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6B9621F5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21475E9D" w14:textId="77777777" w:rsidR="00C1525F" w:rsidRPr="00C1525F" w:rsidRDefault="00C1525F" w:rsidP="00C1525F">
            <w:pPr>
              <w:pStyle w:val="aa"/>
              <w:jc w:val="left"/>
            </w:pPr>
            <w:r>
              <w:t>73А(74А). Научный сотрудник</w:t>
            </w:r>
          </w:p>
        </w:tc>
        <w:tc>
          <w:tcPr>
            <w:tcW w:w="3686" w:type="dxa"/>
            <w:vAlign w:val="center"/>
          </w:tcPr>
          <w:p w14:paraId="4A056994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CB0239D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531781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B95EB2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729A4B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2D7CD31D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79A1B7CD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молекулярной генетики и клеточных технологий</w:t>
            </w:r>
          </w:p>
        </w:tc>
        <w:tc>
          <w:tcPr>
            <w:tcW w:w="3686" w:type="dxa"/>
            <w:vAlign w:val="center"/>
          </w:tcPr>
          <w:p w14:paraId="4C1520CB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197E62F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667C22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B4DCC6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866927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2F584E92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28BBC020" w14:textId="77777777" w:rsidR="00C1525F" w:rsidRPr="00C1525F" w:rsidRDefault="00C1525F" w:rsidP="00C1525F">
            <w:pPr>
              <w:pStyle w:val="aa"/>
              <w:jc w:val="left"/>
            </w:pPr>
            <w:r>
              <w:t>75. Заведующий отделом</w:t>
            </w:r>
          </w:p>
        </w:tc>
        <w:tc>
          <w:tcPr>
            <w:tcW w:w="3686" w:type="dxa"/>
            <w:vAlign w:val="center"/>
          </w:tcPr>
          <w:p w14:paraId="45C65521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BCB418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55E62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6AE2B9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889F68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182539A4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9CAFF31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Референс-центр </w:t>
            </w:r>
            <w:proofErr w:type="spellStart"/>
            <w:r>
              <w:rPr>
                <w:b/>
                <w:i/>
              </w:rPr>
              <w:t>иммуногистохимических</w:t>
            </w:r>
            <w:proofErr w:type="spellEnd"/>
            <w:r>
              <w:rPr>
                <w:b/>
                <w:i/>
              </w:rPr>
              <w:t>, патоморфологических и лучевых методов исследований</w:t>
            </w:r>
          </w:p>
        </w:tc>
        <w:tc>
          <w:tcPr>
            <w:tcW w:w="3686" w:type="dxa"/>
            <w:vAlign w:val="center"/>
          </w:tcPr>
          <w:p w14:paraId="2BACF7EF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5B04C57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6D6824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41124F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682376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6E7DDBC2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720FEE6" w14:textId="77777777" w:rsidR="00C1525F" w:rsidRPr="00C1525F" w:rsidRDefault="00C1525F" w:rsidP="00C1525F">
            <w:pPr>
              <w:pStyle w:val="aa"/>
              <w:jc w:val="left"/>
            </w:pPr>
            <w:r>
              <w:t>76. Заведующий центром</w:t>
            </w:r>
          </w:p>
        </w:tc>
        <w:tc>
          <w:tcPr>
            <w:tcW w:w="3686" w:type="dxa"/>
            <w:vAlign w:val="center"/>
          </w:tcPr>
          <w:p w14:paraId="77DFB1D7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BB681B6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9AFFA8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4E900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F7EE4E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7B3F769E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D648EDF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контролю за использованием медицинской техники и оборудования</w:t>
            </w:r>
          </w:p>
        </w:tc>
        <w:tc>
          <w:tcPr>
            <w:tcW w:w="3686" w:type="dxa"/>
            <w:vAlign w:val="center"/>
          </w:tcPr>
          <w:p w14:paraId="45C9E258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CFD2202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0E90FA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DC902D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93E185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18A2D080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4CB67A4B" w14:textId="77777777" w:rsidR="00C1525F" w:rsidRPr="00C1525F" w:rsidRDefault="00C1525F" w:rsidP="00C1525F">
            <w:pPr>
              <w:pStyle w:val="aa"/>
              <w:jc w:val="left"/>
            </w:pPr>
            <w:r>
              <w:t>77. Специалист</w:t>
            </w:r>
          </w:p>
        </w:tc>
        <w:tc>
          <w:tcPr>
            <w:tcW w:w="3686" w:type="dxa"/>
            <w:vAlign w:val="center"/>
          </w:tcPr>
          <w:p w14:paraId="0F7E627F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E954E0B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DFE6C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A4E742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48CB0F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0EF2EB5E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39256E01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обеспечению организационно-методической поддержки органов исполнительной власти в сфере охраны здоровья и медицинских организаций ДНР и ЛНР по профилям "онкология" и "урология"</w:t>
            </w:r>
          </w:p>
        </w:tc>
        <w:tc>
          <w:tcPr>
            <w:tcW w:w="3686" w:type="dxa"/>
            <w:vAlign w:val="center"/>
          </w:tcPr>
          <w:p w14:paraId="6BF9FC58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052AFF5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352ABD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B55B52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7D1748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1504CF79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183C3032" w14:textId="77777777" w:rsidR="00C1525F" w:rsidRPr="00C1525F" w:rsidRDefault="00C1525F" w:rsidP="00C1525F">
            <w:pPr>
              <w:pStyle w:val="aa"/>
              <w:jc w:val="left"/>
            </w:pPr>
            <w:r>
              <w:t>78. Начальник отдела</w:t>
            </w:r>
          </w:p>
        </w:tc>
        <w:tc>
          <w:tcPr>
            <w:tcW w:w="3686" w:type="dxa"/>
            <w:vAlign w:val="center"/>
          </w:tcPr>
          <w:p w14:paraId="5811A6BC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365975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12AB3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3ED198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FB76AE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761AB2EF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74981BC3" w14:textId="77777777" w:rsidR="00C1525F" w:rsidRPr="00C1525F" w:rsidRDefault="00C1525F" w:rsidP="00C1525F">
            <w:pPr>
              <w:pStyle w:val="aa"/>
              <w:jc w:val="left"/>
            </w:pPr>
            <w:r>
              <w:t>79А(80А; 81А; 82А; 83А; 84А; 85А; 86А; 87А; 88А). Специалист-эксперт</w:t>
            </w:r>
          </w:p>
        </w:tc>
        <w:tc>
          <w:tcPr>
            <w:tcW w:w="3686" w:type="dxa"/>
            <w:vAlign w:val="center"/>
          </w:tcPr>
          <w:p w14:paraId="0A6DFAA2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34D6D1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21F21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50E78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CEB5A1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1A14E730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794F65AB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информационной безопасности</w:t>
            </w:r>
          </w:p>
        </w:tc>
        <w:tc>
          <w:tcPr>
            <w:tcW w:w="3686" w:type="dxa"/>
            <w:vAlign w:val="center"/>
          </w:tcPr>
          <w:p w14:paraId="75FC5238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BEB2D58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3784AD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E9B67E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0ACADA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7C9241FD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2EF5D5AF" w14:textId="77777777" w:rsidR="00C1525F" w:rsidRPr="00C1525F" w:rsidRDefault="00C1525F" w:rsidP="00C1525F">
            <w:pPr>
              <w:pStyle w:val="aa"/>
              <w:jc w:val="left"/>
            </w:pPr>
            <w:r>
              <w:t>89. Начальник отдела</w:t>
            </w:r>
          </w:p>
        </w:tc>
        <w:tc>
          <w:tcPr>
            <w:tcW w:w="3686" w:type="dxa"/>
            <w:vAlign w:val="center"/>
          </w:tcPr>
          <w:p w14:paraId="28136BB9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C18672F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3B3AC9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4AFA26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6B686F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4B9866FD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11FA74AF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Общий отдел</w:t>
            </w:r>
          </w:p>
        </w:tc>
        <w:tc>
          <w:tcPr>
            <w:tcW w:w="3686" w:type="dxa"/>
            <w:vAlign w:val="center"/>
          </w:tcPr>
          <w:p w14:paraId="505B1518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1452A69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78DF2D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16A3CD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96E33D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36AF0FD3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30B3CADB" w14:textId="77777777" w:rsidR="00C1525F" w:rsidRPr="00C1525F" w:rsidRDefault="00C1525F" w:rsidP="00C1525F">
            <w:pPr>
              <w:pStyle w:val="aa"/>
              <w:jc w:val="left"/>
            </w:pPr>
            <w:r>
              <w:lastRenderedPageBreak/>
              <w:t>90А(91А; 92А). Ведущий специалист по связям с общественностью</w:t>
            </w:r>
          </w:p>
        </w:tc>
        <w:tc>
          <w:tcPr>
            <w:tcW w:w="3686" w:type="dxa"/>
            <w:vAlign w:val="center"/>
          </w:tcPr>
          <w:p w14:paraId="7C7A1051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1D0EEAE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6181C4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BC4671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E76233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38C45575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74FEEE8F" w14:textId="77777777" w:rsidR="00C1525F" w:rsidRPr="00C1525F" w:rsidRDefault="00C1525F" w:rsidP="00C1525F">
            <w:pPr>
              <w:pStyle w:val="aa"/>
              <w:jc w:val="left"/>
            </w:pPr>
            <w:r>
              <w:t>93. Специалист по связям с общественностью</w:t>
            </w:r>
          </w:p>
        </w:tc>
        <w:tc>
          <w:tcPr>
            <w:tcW w:w="3686" w:type="dxa"/>
            <w:vAlign w:val="center"/>
          </w:tcPr>
          <w:p w14:paraId="7312ED24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206E65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37FD52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FE0A7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E3F1E8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3B6EEDA7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5F0F2CDD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контроля качества и безопасности медицинской деятельности</w:t>
            </w:r>
          </w:p>
        </w:tc>
        <w:tc>
          <w:tcPr>
            <w:tcW w:w="3686" w:type="dxa"/>
            <w:vAlign w:val="center"/>
          </w:tcPr>
          <w:p w14:paraId="6438FF70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9AC4DC4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304F7D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664ED7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EB858A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39633F9C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299FF670" w14:textId="77777777" w:rsidR="00C1525F" w:rsidRPr="00C1525F" w:rsidRDefault="00C1525F" w:rsidP="00C1525F">
            <w:pPr>
              <w:pStyle w:val="aa"/>
              <w:jc w:val="left"/>
            </w:pPr>
            <w:r>
              <w:t>94. Заведующий отделом - врач-методист</w:t>
            </w:r>
          </w:p>
        </w:tc>
        <w:tc>
          <w:tcPr>
            <w:tcW w:w="3686" w:type="dxa"/>
            <w:vAlign w:val="center"/>
          </w:tcPr>
          <w:p w14:paraId="78BDE733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85B786E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27D2D3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CFD1B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ACB331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084040B6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2F8C1139" w14:textId="77777777" w:rsidR="00C1525F" w:rsidRPr="00C1525F" w:rsidRDefault="00C1525F" w:rsidP="00C1525F">
            <w:pPr>
              <w:pStyle w:val="aa"/>
              <w:jc w:val="left"/>
            </w:pPr>
            <w:r>
              <w:t>95А(96А). Врач-методист</w:t>
            </w:r>
          </w:p>
        </w:tc>
        <w:tc>
          <w:tcPr>
            <w:tcW w:w="3686" w:type="dxa"/>
            <w:vAlign w:val="center"/>
          </w:tcPr>
          <w:p w14:paraId="2B7D9179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4299AA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0DC5E8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6E2322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469EA0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471AF2BF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23FF3EC4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капитального ремонта и строительства</w:t>
            </w:r>
          </w:p>
        </w:tc>
        <w:tc>
          <w:tcPr>
            <w:tcW w:w="3686" w:type="dxa"/>
            <w:vAlign w:val="center"/>
          </w:tcPr>
          <w:p w14:paraId="1217A4F8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02087AD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01B98F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388841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CFEF44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58E33BD4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FDF6A91" w14:textId="77777777" w:rsidR="00C1525F" w:rsidRPr="00C1525F" w:rsidRDefault="00C1525F" w:rsidP="00C1525F">
            <w:pPr>
              <w:pStyle w:val="aa"/>
              <w:jc w:val="left"/>
            </w:pPr>
            <w:r>
              <w:t>97. Начальник отдела</w:t>
            </w:r>
          </w:p>
        </w:tc>
        <w:tc>
          <w:tcPr>
            <w:tcW w:w="3686" w:type="dxa"/>
            <w:vAlign w:val="center"/>
          </w:tcPr>
          <w:p w14:paraId="69082D11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9B5D0B2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142F9A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73195C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A0C645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04BE0AC2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207B0A09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координации медицинской помощи в области радиологии, онкологии и радиотерапии</w:t>
            </w:r>
          </w:p>
        </w:tc>
        <w:tc>
          <w:tcPr>
            <w:tcW w:w="3686" w:type="dxa"/>
            <w:vAlign w:val="center"/>
          </w:tcPr>
          <w:p w14:paraId="2B3CC2D4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50B0466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B49E8A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32D3AD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EF4885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6D60E442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09AF724C" w14:textId="77777777" w:rsidR="00C1525F" w:rsidRPr="00C1525F" w:rsidRDefault="00C1525F" w:rsidP="00C1525F">
            <w:pPr>
              <w:pStyle w:val="aa"/>
              <w:jc w:val="left"/>
            </w:pPr>
            <w:r>
              <w:t>98. Заведующий отделом - врач-методист</w:t>
            </w:r>
          </w:p>
        </w:tc>
        <w:tc>
          <w:tcPr>
            <w:tcW w:w="3686" w:type="dxa"/>
            <w:vAlign w:val="center"/>
          </w:tcPr>
          <w:p w14:paraId="2AC07B78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4D645D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101F58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8F71D4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0E730F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09BE7950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3921A1B3" w14:textId="77777777" w:rsidR="00C1525F" w:rsidRPr="00C1525F" w:rsidRDefault="00C1525F" w:rsidP="00C1525F">
            <w:pPr>
              <w:pStyle w:val="aa"/>
              <w:jc w:val="left"/>
            </w:pPr>
            <w:r>
              <w:t>99А(100А; 101А; 102А; 103А; 104А; 105А). Врач-радиотерапевт</w:t>
            </w:r>
          </w:p>
        </w:tc>
        <w:tc>
          <w:tcPr>
            <w:tcW w:w="3686" w:type="dxa"/>
            <w:vAlign w:val="center"/>
          </w:tcPr>
          <w:p w14:paraId="5A453541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C18E7AA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7C318F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861BC3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E3AF08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563A36C9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B40A1E7" w14:textId="77777777" w:rsidR="00C1525F" w:rsidRPr="00C1525F" w:rsidRDefault="00C1525F" w:rsidP="00C1525F">
            <w:pPr>
              <w:pStyle w:val="aa"/>
              <w:jc w:val="left"/>
            </w:pPr>
            <w:r>
              <w:t>106А(107А; 108А). Врач-радиолог</w:t>
            </w:r>
          </w:p>
        </w:tc>
        <w:tc>
          <w:tcPr>
            <w:tcW w:w="3686" w:type="dxa"/>
            <w:vAlign w:val="center"/>
          </w:tcPr>
          <w:p w14:paraId="29900714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56C5892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8E856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A061EA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D908FA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752B1730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1254A04D" w14:textId="77777777" w:rsidR="00C1525F" w:rsidRPr="00C1525F" w:rsidRDefault="00C1525F" w:rsidP="00C1525F">
            <w:pPr>
              <w:pStyle w:val="aa"/>
              <w:jc w:val="left"/>
            </w:pPr>
            <w:r>
              <w:t>109А(110А; 111А; 112А; 113А; 114А; 115А; 116А). Врач-онколог</w:t>
            </w:r>
          </w:p>
        </w:tc>
        <w:tc>
          <w:tcPr>
            <w:tcW w:w="3686" w:type="dxa"/>
            <w:vAlign w:val="center"/>
          </w:tcPr>
          <w:p w14:paraId="5396774C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E6B89D5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938773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BFFCCD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521CE2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15A949B7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11258DD8" w14:textId="77777777" w:rsidR="00C1525F" w:rsidRPr="00C1525F" w:rsidRDefault="00C1525F" w:rsidP="00C1525F">
            <w:pPr>
              <w:pStyle w:val="aa"/>
              <w:jc w:val="left"/>
            </w:pPr>
            <w:r>
              <w:t>117. Специалист</w:t>
            </w:r>
          </w:p>
        </w:tc>
        <w:tc>
          <w:tcPr>
            <w:tcW w:w="3686" w:type="dxa"/>
            <w:vAlign w:val="center"/>
          </w:tcPr>
          <w:p w14:paraId="68BF3F41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EA8BC4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0087F0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6BE2B1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E49EB5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6B73AF53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1A7DC1A8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регулирования лекарственного обеспечения и обращения медицинских изделий</w:t>
            </w:r>
          </w:p>
        </w:tc>
        <w:tc>
          <w:tcPr>
            <w:tcW w:w="3686" w:type="dxa"/>
            <w:vAlign w:val="center"/>
          </w:tcPr>
          <w:p w14:paraId="657B0B24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C675E5D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9BDA0B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08C40B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55B0FD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7AAF9499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501A060D" w14:textId="77777777" w:rsidR="00C1525F" w:rsidRPr="00C1525F" w:rsidRDefault="00C1525F" w:rsidP="00C1525F">
            <w:pPr>
              <w:pStyle w:val="aa"/>
              <w:jc w:val="left"/>
            </w:pPr>
            <w:r>
              <w:t>118А(119А; 120А; 121А; 122А; 123А). Врач-онколог</w:t>
            </w:r>
          </w:p>
        </w:tc>
        <w:tc>
          <w:tcPr>
            <w:tcW w:w="3686" w:type="dxa"/>
            <w:vAlign w:val="center"/>
          </w:tcPr>
          <w:p w14:paraId="11670727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88A2242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511592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B5427B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C42441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48FB4748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3CE49A42" w14:textId="77777777" w:rsidR="00C1525F" w:rsidRPr="00C1525F" w:rsidRDefault="00C1525F" w:rsidP="00C1525F">
            <w:pPr>
              <w:pStyle w:val="aa"/>
              <w:jc w:val="left"/>
            </w:pPr>
            <w:r>
              <w:t>124А(125А; 126А; 127А; 128А). Документовед</w:t>
            </w:r>
          </w:p>
        </w:tc>
        <w:tc>
          <w:tcPr>
            <w:tcW w:w="3686" w:type="dxa"/>
            <w:vAlign w:val="center"/>
          </w:tcPr>
          <w:p w14:paraId="28FEA660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C4186E4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E0C6C0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357923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74EED5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33EFC05C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AEA7031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методологического анализа</w:t>
            </w:r>
          </w:p>
        </w:tc>
        <w:tc>
          <w:tcPr>
            <w:tcW w:w="3686" w:type="dxa"/>
            <w:vAlign w:val="center"/>
          </w:tcPr>
          <w:p w14:paraId="3EDEFC3D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B7F947E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706191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5BCF91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36C9FD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64B33DC4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0FB34DE9" w14:textId="77777777" w:rsidR="00C1525F" w:rsidRPr="00C1525F" w:rsidRDefault="00C1525F" w:rsidP="00C1525F">
            <w:pPr>
              <w:pStyle w:val="aa"/>
              <w:jc w:val="left"/>
            </w:pPr>
            <w:r>
              <w:lastRenderedPageBreak/>
              <w:t>129. Документовед</w:t>
            </w:r>
          </w:p>
        </w:tc>
        <w:tc>
          <w:tcPr>
            <w:tcW w:w="3686" w:type="dxa"/>
            <w:vAlign w:val="center"/>
          </w:tcPr>
          <w:p w14:paraId="6CC097DE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8F10A4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7E3A20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88893D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0591B3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7E6BC073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4B557BD1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по анализу клинических рекомендаций и стандартов оказания медицинской помощи</w:t>
            </w:r>
          </w:p>
        </w:tc>
        <w:tc>
          <w:tcPr>
            <w:tcW w:w="3686" w:type="dxa"/>
            <w:vAlign w:val="center"/>
          </w:tcPr>
          <w:p w14:paraId="297BE52E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113F0E7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0D8391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7D2D9D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4BB502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1801CFB3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06C2FADC" w14:textId="77777777" w:rsidR="00C1525F" w:rsidRPr="00C1525F" w:rsidRDefault="00C1525F" w:rsidP="00C1525F">
            <w:pPr>
              <w:pStyle w:val="aa"/>
              <w:jc w:val="left"/>
            </w:pPr>
            <w:r>
              <w:t>130А(131А; 132А; 133А; 134А; 135А; 136А; 137А; 138А; 139А; 140А). Специалист-эксперт</w:t>
            </w:r>
          </w:p>
        </w:tc>
        <w:tc>
          <w:tcPr>
            <w:tcW w:w="3686" w:type="dxa"/>
            <w:vAlign w:val="center"/>
          </w:tcPr>
          <w:p w14:paraId="011E7FCD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A197F97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408C77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59709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40E0EE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44813926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1889B336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координации медицинской помощи в области урологии</w:t>
            </w:r>
          </w:p>
        </w:tc>
        <w:tc>
          <w:tcPr>
            <w:tcW w:w="3686" w:type="dxa"/>
            <w:vAlign w:val="center"/>
          </w:tcPr>
          <w:p w14:paraId="75ACE665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50FB159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13522A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43DCE3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7DE32E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34C9CB1E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2C7A2DB0" w14:textId="77777777" w:rsidR="00C1525F" w:rsidRPr="00C1525F" w:rsidRDefault="00C1525F" w:rsidP="00C1525F">
            <w:pPr>
              <w:pStyle w:val="aa"/>
              <w:jc w:val="left"/>
            </w:pPr>
            <w:r>
              <w:t>141. Заведующий отделом - врач-уролог</w:t>
            </w:r>
          </w:p>
        </w:tc>
        <w:tc>
          <w:tcPr>
            <w:tcW w:w="3686" w:type="dxa"/>
            <w:vAlign w:val="center"/>
          </w:tcPr>
          <w:p w14:paraId="66378C55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C0F7915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A5238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50A01F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1BBA61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0CD82F1D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3C821A5C" w14:textId="77777777" w:rsidR="00C1525F" w:rsidRPr="00C1525F" w:rsidRDefault="00C1525F" w:rsidP="00C1525F">
            <w:pPr>
              <w:pStyle w:val="aa"/>
              <w:jc w:val="left"/>
            </w:pPr>
            <w:r>
              <w:t>142. Врач-детский-уролог-андролог</w:t>
            </w:r>
          </w:p>
        </w:tc>
        <w:tc>
          <w:tcPr>
            <w:tcW w:w="3686" w:type="dxa"/>
            <w:vAlign w:val="center"/>
          </w:tcPr>
          <w:p w14:paraId="663A1ACE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E233371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795164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342CEA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ABE0B3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0F9D6F7A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5C941738" w14:textId="77777777" w:rsidR="00C1525F" w:rsidRPr="00C1525F" w:rsidRDefault="00C1525F" w:rsidP="00C1525F">
            <w:pPr>
              <w:pStyle w:val="aa"/>
              <w:jc w:val="left"/>
            </w:pPr>
            <w:r>
              <w:t>143А(144А; 145А; 146А; 147А). Врач-уролог</w:t>
            </w:r>
          </w:p>
        </w:tc>
        <w:tc>
          <w:tcPr>
            <w:tcW w:w="3686" w:type="dxa"/>
            <w:vAlign w:val="center"/>
          </w:tcPr>
          <w:p w14:paraId="384B9536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A8189A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C49992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4456C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C1B083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604F6946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25CA65A7" w14:textId="77777777" w:rsidR="00C1525F" w:rsidRPr="00C1525F" w:rsidRDefault="00C1525F" w:rsidP="00C1525F">
            <w:pPr>
              <w:pStyle w:val="aa"/>
              <w:jc w:val="left"/>
            </w:pPr>
            <w:r>
              <w:t>148. Врач-методист</w:t>
            </w:r>
          </w:p>
        </w:tc>
        <w:tc>
          <w:tcPr>
            <w:tcW w:w="3686" w:type="dxa"/>
            <w:vAlign w:val="center"/>
          </w:tcPr>
          <w:p w14:paraId="60AA7256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F12FB4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BFB36E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534ECA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026E55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70ECFFDE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1869DAF" w14:textId="77777777" w:rsidR="00C1525F" w:rsidRPr="00C1525F" w:rsidRDefault="00C1525F" w:rsidP="00C1525F">
            <w:pPr>
              <w:pStyle w:val="aa"/>
              <w:jc w:val="left"/>
            </w:pPr>
            <w:r>
              <w:t>149А(150А; 151А). Документовед</w:t>
            </w:r>
          </w:p>
        </w:tc>
        <w:tc>
          <w:tcPr>
            <w:tcW w:w="3686" w:type="dxa"/>
            <w:vAlign w:val="center"/>
          </w:tcPr>
          <w:p w14:paraId="045C3B10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1528B49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B64B62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76BC9B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2E3D29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5AE09E8C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4F20EDC5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контролю за оборотом лекарственных средств и изделиями медицинского назначения</w:t>
            </w:r>
          </w:p>
        </w:tc>
        <w:tc>
          <w:tcPr>
            <w:tcW w:w="3686" w:type="dxa"/>
            <w:vAlign w:val="center"/>
          </w:tcPr>
          <w:p w14:paraId="3D4E7DCD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73CF625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BBA6A8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F5643B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13062D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5A4FB20F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762F5585" w14:textId="77777777" w:rsidR="00C1525F" w:rsidRPr="00C1525F" w:rsidRDefault="00C1525F" w:rsidP="00C1525F">
            <w:pPr>
              <w:pStyle w:val="aa"/>
              <w:jc w:val="left"/>
            </w:pPr>
            <w:r>
              <w:t>152. Начальник отдела</w:t>
            </w:r>
          </w:p>
        </w:tc>
        <w:tc>
          <w:tcPr>
            <w:tcW w:w="3686" w:type="dxa"/>
            <w:vAlign w:val="center"/>
          </w:tcPr>
          <w:p w14:paraId="10F0C867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44DF47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3661AF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4E6DEF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DC5FB1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327A7AE1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3E6EE275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информационных технологий</w:t>
            </w:r>
          </w:p>
        </w:tc>
        <w:tc>
          <w:tcPr>
            <w:tcW w:w="3686" w:type="dxa"/>
            <w:vAlign w:val="center"/>
          </w:tcPr>
          <w:p w14:paraId="3EF289C1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99B967D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E93065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F27D9D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C9D198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2EA78953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1FC8C83B" w14:textId="77777777" w:rsidR="00C1525F" w:rsidRPr="00C1525F" w:rsidRDefault="00C1525F" w:rsidP="00C1525F">
            <w:pPr>
              <w:pStyle w:val="aa"/>
              <w:jc w:val="left"/>
            </w:pPr>
            <w:r>
              <w:t>153. Начальник отдела</w:t>
            </w:r>
          </w:p>
        </w:tc>
        <w:tc>
          <w:tcPr>
            <w:tcW w:w="3686" w:type="dxa"/>
            <w:vAlign w:val="center"/>
          </w:tcPr>
          <w:p w14:paraId="74B645A3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F9A85FD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12F37B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1394D9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41F02B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495C5D99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6C4BF79D" w14:textId="77777777" w:rsidR="00C1525F" w:rsidRPr="00C1525F" w:rsidRDefault="00C1525F" w:rsidP="00C1525F">
            <w:pPr>
              <w:pStyle w:val="aa"/>
              <w:jc w:val="left"/>
            </w:pPr>
            <w:r>
              <w:t>154А(155А). Специалист по информационной безопасности</w:t>
            </w:r>
          </w:p>
        </w:tc>
        <w:tc>
          <w:tcPr>
            <w:tcW w:w="3686" w:type="dxa"/>
            <w:vAlign w:val="center"/>
          </w:tcPr>
          <w:p w14:paraId="3967204C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44ECA91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BDF70B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BB16B9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6373BF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273D4B02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777F901E" w14:textId="77777777" w:rsidR="00C1525F" w:rsidRPr="00C1525F" w:rsidRDefault="00C1525F" w:rsidP="00C1525F">
            <w:pPr>
              <w:pStyle w:val="aa"/>
              <w:jc w:val="left"/>
            </w:pPr>
            <w:r>
              <w:t>156. Программист</w:t>
            </w:r>
          </w:p>
        </w:tc>
        <w:tc>
          <w:tcPr>
            <w:tcW w:w="3686" w:type="dxa"/>
            <w:vAlign w:val="center"/>
          </w:tcPr>
          <w:p w14:paraId="73C8D16C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170641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57ECB7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21011F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34D788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4187367A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757353F4" w14:textId="77777777" w:rsidR="00C1525F" w:rsidRPr="00C1525F" w:rsidRDefault="00C1525F" w:rsidP="00C15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развития сестринского дела</w:t>
            </w:r>
          </w:p>
        </w:tc>
        <w:tc>
          <w:tcPr>
            <w:tcW w:w="3686" w:type="dxa"/>
            <w:vAlign w:val="center"/>
          </w:tcPr>
          <w:p w14:paraId="6468BBBD" w14:textId="77777777" w:rsidR="00C1525F" w:rsidRDefault="00C15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0F7247E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3FBFA7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A84741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C25D6F" w14:textId="77777777" w:rsidR="00C1525F" w:rsidRPr="00063DF1" w:rsidRDefault="00C1525F" w:rsidP="00DB70BA">
            <w:pPr>
              <w:pStyle w:val="aa"/>
            </w:pPr>
          </w:p>
        </w:tc>
      </w:tr>
      <w:tr w:rsidR="00C1525F" w:rsidRPr="00AF49A3" w14:paraId="5601424A" w14:textId="77777777" w:rsidTr="00C1525F">
        <w:trPr>
          <w:cantSplit/>
          <w:jc w:val="center"/>
        </w:trPr>
        <w:tc>
          <w:tcPr>
            <w:tcW w:w="3049" w:type="dxa"/>
            <w:vAlign w:val="center"/>
          </w:tcPr>
          <w:p w14:paraId="7B41C746" w14:textId="77777777" w:rsidR="00C1525F" w:rsidRPr="00C1525F" w:rsidRDefault="00C1525F" w:rsidP="00C1525F">
            <w:pPr>
              <w:pStyle w:val="aa"/>
              <w:jc w:val="left"/>
            </w:pPr>
            <w:r>
              <w:t>157. Заведующий отделом</w:t>
            </w:r>
          </w:p>
        </w:tc>
        <w:tc>
          <w:tcPr>
            <w:tcW w:w="3686" w:type="dxa"/>
            <w:vAlign w:val="center"/>
          </w:tcPr>
          <w:p w14:paraId="2586CA48" w14:textId="77777777" w:rsidR="00C1525F" w:rsidRDefault="00C1525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F0AFDC1" w14:textId="77777777" w:rsidR="00C1525F" w:rsidRDefault="00C15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B5A789" w14:textId="77777777" w:rsidR="00C1525F" w:rsidRPr="00063DF1" w:rsidRDefault="00C15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E9051F" w14:textId="77777777" w:rsidR="00C1525F" w:rsidRPr="00063DF1" w:rsidRDefault="00C15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761B47" w14:textId="77777777" w:rsidR="00C1525F" w:rsidRPr="00063DF1" w:rsidRDefault="00C1525F" w:rsidP="00DB70BA">
            <w:pPr>
              <w:pStyle w:val="aa"/>
            </w:pPr>
          </w:p>
        </w:tc>
      </w:tr>
    </w:tbl>
    <w:p w14:paraId="09590660" w14:textId="77777777" w:rsidR="00DB70BA" w:rsidRDefault="00DB70BA" w:rsidP="00DB70BA"/>
    <w:p w14:paraId="37563D29" w14:textId="77777777" w:rsidR="00DB70BA" w:rsidRPr="00C1525F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C1525F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C1525F">
        <w:rPr>
          <w:rStyle w:val="a9"/>
        </w:rPr>
        <w:t>26.10.2023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02750EC9" w14:textId="77777777" w:rsidR="0065289A" w:rsidRPr="00C1525F" w:rsidRDefault="0065289A" w:rsidP="009A1326">
      <w:pPr>
        <w:rPr>
          <w:sz w:val="18"/>
          <w:szCs w:val="18"/>
        </w:rPr>
      </w:pPr>
    </w:p>
    <w:p w14:paraId="523E2684" w14:textId="77777777" w:rsidR="001B06AD" w:rsidRDefault="001B06AD" w:rsidP="001B06AD">
      <w:pPr>
        <w:rPr>
          <w:lang w:val="en-US"/>
        </w:rPr>
      </w:pPr>
    </w:p>
    <w:sectPr w:rsidR="001B06AD" w:rsidSect="00C1525F">
      <w:pgSz w:w="16838" w:h="11906" w:orient="landscape"/>
      <w:pgMar w:top="993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A1F9" w14:textId="77777777" w:rsidR="00593F7A" w:rsidRDefault="00593F7A" w:rsidP="00C1525F">
      <w:r>
        <w:separator/>
      </w:r>
    </w:p>
  </w:endnote>
  <w:endnote w:type="continuationSeparator" w:id="0">
    <w:p w14:paraId="7864662D" w14:textId="77777777" w:rsidR="00593F7A" w:rsidRDefault="00593F7A" w:rsidP="00C1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A8FD" w14:textId="77777777" w:rsidR="00593F7A" w:rsidRDefault="00593F7A" w:rsidP="00C1525F">
      <w:r>
        <w:separator/>
      </w:r>
    </w:p>
  </w:footnote>
  <w:footnote w:type="continuationSeparator" w:id="0">
    <w:p w14:paraId="5FFED829" w14:textId="77777777" w:rsidR="00593F7A" w:rsidRDefault="00593F7A" w:rsidP="00C15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 Федеральное государственное бюджетное учреждение &quot;Национальный медицинский центр радиологии&quot; Министерства здравоохранения Российской Федерации "/>
    <w:docVar w:name="doc_type" w:val="6"/>
    <w:docVar w:name="fill_date" w:val="26.10.2023"/>
    <w:docVar w:name="org_guid" w:val="1A60B41E3E414BB690A3328E95D3C912"/>
    <w:docVar w:name="org_id" w:val="1"/>
    <w:docVar w:name="org_name" w:val="     "/>
    <w:docVar w:name="pers_guids" w:val="DEB05ECD7C6F4CA09DA15095F0A8F9D2@161-594-566 87"/>
    <w:docVar w:name="pers_snils" w:val="DEB05ECD7C6F4CA09DA15095F0A8F9D2@161-594-566 87"/>
    <w:docVar w:name="podr_id" w:val="org_1"/>
    <w:docVar w:name="pred_dolg" w:val="Заместитель директора по административно-хозяйственной работе МНИОИ им. П.А. Герцена – филиал ФГБУ «НМИЦ радиологии» Минздрава России"/>
    <w:docVar w:name="pred_fio" w:val="Маргиани Зураб Шалвович"/>
    <w:docVar w:name="rbtd_adr" w:val="     "/>
    <w:docVar w:name="rbtd_name" w:val="Федеральное государственное бюджетное учреждение &quot;Национальный медицинский центр радиологии&quot; Министерства здравоохранения Российской Федерации"/>
    <w:docVar w:name="sv_docs" w:val="1"/>
  </w:docVars>
  <w:rsids>
    <w:rsidRoot w:val="00C1525F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3F7A"/>
    <w:rsid w:val="005F64E6"/>
    <w:rsid w:val="0065289A"/>
    <w:rsid w:val="0067226F"/>
    <w:rsid w:val="006E662C"/>
    <w:rsid w:val="007168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1525F"/>
    <w:rsid w:val="00C45714"/>
    <w:rsid w:val="00C93056"/>
    <w:rsid w:val="00CA2E96"/>
    <w:rsid w:val="00CD2568"/>
    <w:rsid w:val="00D11966"/>
    <w:rsid w:val="00D43EFD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AB353"/>
  <w15:docId w15:val="{CB474A7A-FA50-496B-8CBF-5CC12327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152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1525F"/>
    <w:rPr>
      <w:sz w:val="24"/>
    </w:rPr>
  </w:style>
  <w:style w:type="paragraph" w:styleId="ad">
    <w:name w:val="footer"/>
    <w:basedOn w:val="a"/>
    <w:link w:val="ae"/>
    <w:rsid w:val="00C152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152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7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Hewlett-Packard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Жанна</dc:creator>
  <cp:lastModifiedBy>Зарипова Ляйсан Саматовна (Охрана труда)</cp:lastModifiedBy>
  <cp:revision>2</cp:revision>
  <dcterms:created xsi:type="dcterms:W3CDTF">2023-12-15T11:41:00Z</dcterms:created>
  <dcterms:modified xsi:type="dcterms:W3CDTF">2023-12-15T11:41:00Z</dcterms:modified>
</cp:coreProperties>
</file>