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F112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7EE82C68" w14:textId="77777777" w:rsidR="00B3448B" w:rsidRPr="00642E12" w:rsidRDefault="00B3448B" w:rsidP="00B3448B"/>
    <w:p w14:paraId="2BFC8F2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97CB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97CB5" w:rsidRPr="00F97CB5">
        <w:rPr>
          <w:rStyle w:val="a9"/>
        </w:rPr>
        <w:t>Федеральное государственное бюджетное учреждение "Национальный медицинский центр радиологии" Министерства здравоохранения Российской Федерации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130C0736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5957C6E4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F7D5FC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7CF77B6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D30399E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E1F143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CF0C6C0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776002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4F0C484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3AFC87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49A9F57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839A7B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76E43C7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178F5E46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C0570A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7C01D72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03689A3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574B094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4AFEB8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BEC0BE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991D05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9F3A77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36CBA6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D38CFF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1A46E05E" w14:textId="77777777" w:rsidTr="004654AF">
        <w:trPr>
          <w:jc w:val="center"/>
        </w:trPr>
        <w:tc>
          <w:tcPr>
            <w:tcW w:w="3518" w:type="dxa"/>
            <w:vAlign w:val="center"/>
          </w:tcPr>
          <w:p w14:paraId="72205C9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E8D4A1F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D6180DE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099BD4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4FF5E1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3C906D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217932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D7562D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0B5C940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9A717B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3B3DCC57" w14:textId="77777777" w:rsidTr="004654AF">
        <w:trPr>
          <w:jc w:val="center"/>
        </w:trPr>
        <w:tc>
          <w:tcPr>
            <w:tcW w:w="3518" w:type="dxa"/>
            <w:vAlign w:val="center"/>
          </w:tcPr>
          <w:p w14:paraId="2C1A31D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3F7E293" w14:textId="77777777" w:rsidR="00AF1EDF" w:rsidRPr="00F06873" w:rsidRDefault="00F97C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118" w:type="dxa"/>
            <w:vAlign w:val="center"/>
          </w:tcPr>
          <w:p w14:paraId="57BBDB78" w14:textId="77777777" w:rsidR="00AF1EDF" w:rsidRPr="00F06873" w:rsidRDefault="00F97C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063" w:type="dxa"/>
            <w:vAlign w:val="center"/>
          </w:tcPr>
          <w:p w14:paraId="5CDF8207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58C34EB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69" w:type="dxa"/>
            <w:vAlign w:val="center"/>
          </w:tcPr>
          <w:p w14:paraId="6ED6BDD6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F3DA9DC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3BAA4526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E2B8FAF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833EDFD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238595B" w14:textId="77777777" w:rsidTr="004654AF">
        <w:trPr>
          <w:jc w:val="center"/>
        </w:trPr>
        <w:tc>
          <w:tcPr>
            <w:tcW w:w="3518" w:type="dxa"/>
            <w:vAlign w:val="center"/>
          </w:tcPr>
          <w:p w14:paraId="4CD4FFB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22640992" w14:textId="77777777" w:rsidR="00AF1EDF" w:rsidRPr="00F06873" w:rsidRDefault="00F97C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118" w:type="dxa"/>
            <w:vAlign w:val="center"/>
          </w:tcPr>
          <w:p w14:paraId="72CFEEF1" w14:textId="77777777" w:rsidR="00AF1EDF" w:rsidRPr="00F06873" w:rsidRDefault="00F97C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063" w:type="dxa"/>
            <w:vAlign w:val="center"/>
          </w:tcPr>
          <w:p w14:paraId="2E0E89A4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EC3163E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69" w:type="dxa"/>
            <w:vAlign w:val="center"/>
          </w:tcPr>
          <w:p w14:paraId="1D39352C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6B99B26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0981C332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22A0617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13891A6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B3327BE" w14:textId="77777777" w:rsidTr="004654AF">
        <w:trPr>
          <w:jc w:val="center"/>
        </w:trPr>
        <w:tc>
          <w:tcPr>
            <w:tcW w:w="3518" w:type="dxa"/>
            <w:vAlign w:val="center"/>
          </w:tcPr>
          <w:p w14:paraId="26C8DFE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342BE0C" w14:textId="77777777" w:rsidR="00AF1EDF" w:rsidRPr="00F06873" w:rsidRDefault="00F97C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118" w:type="dxa"/>
            <w:vAlign w:val="center"/>
          </w:tcPr>
          <w:p w14:paraId="32818204" w14:textId="77777777" w:rsidR="00AF1EDF" w:rsidRPr="00F06873" w:rsidRDefault="00F97C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063" w:type="dxa"/>
            <w:vAlign w:val="center"/>
          </w:tcPr>
          <w:p w14:paraId="2D659B03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DF89E7A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69" w:type="dxa"/>
            <w:vAlign w:val="center"/>
          </w:tcPr>
          <w:p w14:paraId="35E486BD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B11C107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326DE25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524F88C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65FFB2A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6E43A25" w14:textId="77777777" w:rsidTr="004654AF">
        <w:trPr>
          <w:jc w:val="center"/>
        </w:trPr>
        <w:tc>
          <w:tcPr>
            <w:tcW w:w="3518" w:type="dxa"/>
            <w:vAlign w:val="center"/>
          </w:tcPr>
          <w:p w14:paraId="6488615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F0A2A3B" w14:textId="77777777" w:rsidR="00AF1EDF" w:rsidRPr="00F06873" w:rsidRDefault="00F97C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402F00D" w14:textId="77777777" w:rsidR="00AF1EDF" w:rsidRPr="00F06873" w:rsidRDefault="00F97C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FBFFBAA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326738A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52B3340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559E7FB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2557D5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4A76371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49EB074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87CC0DB" w14:textId="77777777" w:rsidTr="004654AF">
        <w:trPr>
          <w:jc w:val="center"/>
        </w:trPr>
        <w:tc>
          <w:tcPr>
            <w:tcW w:w="3518" w:type="dxa"/>
            <w:vAlign w:val="center"/>
          </w:tcPr>
          <w:p w14:paraId="7C97556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4B49148" w14:textId="77777777" w:rsidR="00AF1EDF" w:rsidRPr="00F06873" w:rsidRDefault="00F97C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E3665FA" w14:textId="77777777" w:rsidR="00AF1EDF" w:rsidRPr="00F06873" w:rsidRDefault="00F97C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7F2F418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E8B397A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E28C16D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C917711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391CCC5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B699CAD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DAC5D1B" w14:textId="77777777" w:rsidR="00AF1EDF" w:rsidRPr="00F06873" w:rsidRDefault="00F97C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4FF688D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755ABEA3" w14:textId="77777777" w:rsidR="00F97CB5" w:rsidRDefault="00F06873" w:rsidP="00F97CB5">
      <w:pPr>
        <w:jc w:val="right"/>
        <w:rPr>
          <w:sz w:val="20"/>
        </w:rPr>
      </w:pPr>
      <w:r w:rsidRPr="00F06873">
        <w:t>Таблица 2</w:t>
      </w:r>
      <w:r w:rsidR="00F97CB5">
        <w:fldChar w:fldCharType="begin"/>
      </w:r>
      <w:r w:rsidR="00F97CB5">
        <w:instrText xml:space="preserve"> INCLUDETEXT  "C:\\ПРОММАШТЕСТ\\НА СОГЛАСОВАНИИ\\ФГБУ НМИЦ радиологии\\База\\ARMv51_files\\sv_ved_org_1.xml" \! \t "C:\\Program Files (x86)\\Аттестация-5.1\\xsl\\per_rm\\form2_01.xsl"  \* MERGEFORMAT </w:instrText>
      </w:r>
      <w:r w:rsidR="00F97CB5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1206"/>
        <w:gridCol w:w="451"/>
        <w:gridCol w:w="451"/>
        <w:gridCol w:w="602"/>
        <w:gridCol w:w="451"/>
        <w:gridCol w:w="45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753"/>
        <w:gridCol w:w="753"/>
        <w:gridCol w:w="753"/>
        <w:gridCol w:w="753"/>
        <w:gridCol w:w="753"/>
        <w:gridCol w:w="602"/>
        <w:gridCol w:w="451"/>
      </w:tblGrid>
      <w:tr w:rsidR="00F97CB5" w14:paraId="4B7E2AC5" w14:textId="77777777">
        <w:trPr>
          <w:divId w:val="12809870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76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01C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3EE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51DC608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242EF49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CE276D8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>
              <w:rPr>
                <w:sz w:val="16"/>
                <w:szCs w:val="16"/>
              </w:rPr>
              <w:t>да,нет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6F62692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C326A4E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525262D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D365F4A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9F29D02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F97CB5" w14:paraId="61675116" w14:textId="77777777">
        <w:trPr>
          <w:divId w:val="1280987095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A7A0" w14:textId="77777777" w:rsidR="00F97CB5" w:rsidRDefault="00F97C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79B9" w14:textId="77777777" w:rsidR="00F97CB5" w:rsidRDefault="00F97C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23C6475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1E6A376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819C03A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EF07386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98C984C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1BB736C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F47F1F0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619801F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B54E986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38F7F5D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315E9C7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AB64CB6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EA9BEA6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103F305" w14:textId="77777777" w:rsidR="00F97CB5" w:rsidRDefault="00F97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EE574" w14:textId="77777777" w:rsidR="00F97CB5" w:rsidRDefault="00F97C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566D" w14:textId="77777777" w:rsidR="00F97CB5" w:rsidRDefault="00F97C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71C9" w14:textId="77777777" w:rsidR="00F97CB5" w:rsidRDefault="00F97C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6EBDB" w14:textId="77777777" w:rsidR="00F97CB5" w:rsidRDefault="00F97C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32779" w14:textId="77777777" w:rsidR="00F97CB5" w:rsidRDefault="00F97C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0A9F" w14:textId="77777777" w:rsidR="00F97CB5" w:rsidRDefault="00F97C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6269" w14:textId="77777777" w:rsidR="00F97CB5" w:rsidRDefault="00F97C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E184E" w14:textId="77777777" w:rsidR="00F97CB5" w:rsidRDefault="00F97CB5">
            <w:pPr>
              <w:rPr>
                <w:sz w:val="16"/>
                <w:szCs w:val="16"/>
              </w:rPr>
            </w:pPr>
          </w:p>
        </w:tc>
      </w:tr>
      <w:tr w:rsidR="00F97CB5" w14:paraId="2E05BC21" w14:textId="77777777">
        <w:trPr>
          <w:divId w:val="128098709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E90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CB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DA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7B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2F5C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BF3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49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C0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6B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8C6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0D5E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B21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31F3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95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77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4AC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D7F4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9F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53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4BE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A27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3F5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64A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0DE1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97CB5" w14:paraId="33185F78" w14:textId="77777777">
        <w:trPr>
          <w:divId w:val="128098709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FD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F97CB5" w14:paraId="4DD417BB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59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B6A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хирургии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33E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42F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E5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6F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1DC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3D6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0C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E6F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864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6F8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183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87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55B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65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074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8A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D4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95C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F80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B0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F0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00F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E14A4A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F32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53D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работе с филиалами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CA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7EB5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D41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849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D4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679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F2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95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59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32F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DFF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E1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B3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04E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EE0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96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2C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63EA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DAD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D9A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081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56E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D4F2D1F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E42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отдел</w:t>
            </w:r>
          </w:p>
        </w:tc>
      </w:tr>
      <w:tr w:rsidR="00F97CB5" w14:paraId="30F0DD33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2EA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DEF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B1A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44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F1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219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A28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DB8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8F2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C7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565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2A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FB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77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5A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200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C4D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56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47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85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97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398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FFB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39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9557F32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2BD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44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D3A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F4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7A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803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4CB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CAC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562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EDC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E01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8AC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37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189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1A4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A8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27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AF8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0E9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B97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01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59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9D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8BE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C3B0E2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84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015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777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5C5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50E1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A7A7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93F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694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B8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12B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42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71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E84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46C3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92B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FD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25C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B5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A66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61B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393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96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18A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47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77F6EBE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D4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4B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AE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EFA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804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E2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F9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62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CF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09E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5E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54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8805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15B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CD1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8FE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CC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D39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00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E8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75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5A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59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F26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5A5B7A6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84F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Информационно-аналитический отдел</w:t>
            </w:r>
          </w:p>
        </w:tc>
      </w:tr>
      <w:tr w:rsidR="00F97CB5" w14:paraId="4DCE294A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5B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1BB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413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37F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7BA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0D1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B328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E29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D39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15E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9D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7DB4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39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613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D9E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8F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640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04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D80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31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A0B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7D7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217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45E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39DAAD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2D2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531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190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C7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EE4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B3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5B0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D6D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92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FC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F4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D0A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C8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FE7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97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587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DF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6F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B5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6F7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AD9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5A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C93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45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2B2DA59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C6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развития и инноваций</w:t>
            </w:r>
          </w:p>
        </w:tc>
      </w:tr>
      <w:tr w:rsidR="00F97CB5" w14:paraId="04321FA8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52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49F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6C9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E1B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0CE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ABF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43D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39B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A54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0F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C9D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307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85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D1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AC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22F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68B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370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BB6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F3E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F9B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6E4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17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5AB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2E774D8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519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Планово-экономический отдел</w:t>
            </w:r>
          </w:p>
        </w:tc>
      </w:tr>
      <w:tr w:rsidR="00F97CB5" w14:paraId="0A85A7D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A38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72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17B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B2B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FE6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F4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5BE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5C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633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8C0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FE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6F4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A11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0A1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F4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3A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13A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43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18E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525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9F8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E3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628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6B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154E7E6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85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международного сотрудничества</w:t>
            </w:r>
          </w:p>
        </w:tc>
      </w:tr>
      <w:tr w:rsidR="00F97CB5" w14:paraId="01A70E33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136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6A5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0AF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31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278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CA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9C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99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3B0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58C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EA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74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E04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6A9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921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A7E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62B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C6F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E912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EF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47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5A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E9E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732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6F5F116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859B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медицинского туризма</w:t>
            </w:r>
          </w:p>
        </w:tc>
      </w:tr>
      <w:tr w:rsidR="00F97CB5" w14:paraId="7F7B572B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E9B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67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AE9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940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DE2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4DD1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3C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FA7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D9E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61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65B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DC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04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776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14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4A2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051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54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D64A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F3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808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60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59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7E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D7CA444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C17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FD9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A4B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F4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9A2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9D6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E94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04FE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09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3FF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547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37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AE5E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1B53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D0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F6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5E4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F5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F42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AD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A933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3B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A0A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B27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28AB14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B1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AB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EF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A8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D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FDA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A5D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BB2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4D8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7DB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0FA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4A0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46A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C8C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13E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AF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9A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C0A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B55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CC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2FA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956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A65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D1F6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947BCAE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F91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обеспечению деятельности базовой организации по онкологии государств - участников СНГ</w:t>
            </w:r>
          </w:p>
        </w:tc>
      </w:tr>
      <w:tr w:rsidR="00F97CB5" w14:paraId="1EFA5F7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E4D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D6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CBC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1859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7B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FD3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B6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8EA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E4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6D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50D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A09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2D3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8E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701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E94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A8B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50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C7B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336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C8A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84A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59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6A1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1BB8BF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F7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739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D41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82B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88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8C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84C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EC8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E7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55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BFC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79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D5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B5A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6C1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AE3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85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F0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6D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231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287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88B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2A2B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93B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23DA675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8E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AA1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97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AFD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4B5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2C6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21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E4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E1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5F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5C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B87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7E3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EB1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C4C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47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9B8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61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0A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E35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C5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CE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71D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EA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CB72492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7CD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1F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5E1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4C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5F1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60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26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DF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D2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11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76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6AC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37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774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9C8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6E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E5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92E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AF3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0A9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5EB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5C3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8D6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C89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BF83D36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2D02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имущественных отношений и правового обеспечения</w:t>
            </w:r>
          </w:p>
        </w:tc>
      </w:tr>
      <w:tr w:rsidR="00F97CB5" w14:paraId="0A0AD65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120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619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C86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FC7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6F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EBF4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D80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E4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65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DEC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53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B7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4901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93E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039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73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03F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3022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5A1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37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E3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6E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22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29A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0706878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C9B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Методический </w:t>
            </w:r>
            <w:proofErr w:type="spellStart"/>
            <w:r>
              <w:rPr>
                <w:sz w:val="18"/>
                <w:szCs w:val="18"/>
              </w:rPr>
              <w:t>аккредитационно-симуляционный</w:t>
            </w:r>
            <w:proofErr w:type="spellEnd"/>
            <w:r>
              <w:rPr>
                <w:sz w:val="18"/>
                <w:szCs w:val="18"/>
              </w:rPr>
              <w:t xml:space="preserve"> центр</w:t>
            </w:r>
          </w:p>
        </w:tc>
      </w:tr>
      <w:tr w:rsidR="00F97CB5" w14:paraId="72FD2423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93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8D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2A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7EC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D0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FC4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B84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E2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B891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DF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3B9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338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3E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79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88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3E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90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9B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888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E2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E38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B8C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73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095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B9992E1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40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spellStart"/>
            <w:r>
              <w:rPr>
                <w:sz w:val="18"/>
                <w:szCs w:val="18"/>
              </w:rPr>
              <w:t>патентоведения</w:t>
            </w:r>
            <w:proofErr w:type="spellEnd"/>
          </w:p>
        </w:tc>
      </w:tr>
      <w:tr w:rsidR="00F97CB5" w14:paraId="36CE0F85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48E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64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группой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7A7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743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568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32EA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0B0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DD8B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5B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CC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65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AE1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7E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739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0B5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A15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0B7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E3F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6347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53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A7E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F1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2E3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4B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AD65E3E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629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координации научных исследований и разработок</w:t>
            </w:r>
          </w:p>
        </w:tc>
      </w:tr>
      <w:tr w:rsidR="00F97CB5" w14:paraId="2F86833A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41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72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DC9C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35F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32A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242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328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7AF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164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73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54E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6E8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557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C2A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89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87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5E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23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EC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C9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AEF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5C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4B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673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EB19ABC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521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23А (22А)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59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C20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25C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593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63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F58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35E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0DE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599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5C7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19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1F9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FF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EF5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5AF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10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F13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5E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2E6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BDE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FA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9C3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965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29BFF47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20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303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42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BDC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8AF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FA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724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79D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70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614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3AE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565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3E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69F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E5A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2CE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E87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2890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EDD7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383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1AB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FA1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81D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3B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9E6D937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01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F2D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2E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AFB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33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BB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CC6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F0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F0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35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13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1E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D2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35D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33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746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56F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655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D04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35D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82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356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4B3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491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D13CB3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ED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645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903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8CC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A30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BC9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1D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16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8F6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2F7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C595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50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7E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01B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F7B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1B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EB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63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79E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401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D7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A16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B976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B7C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801D662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79D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20A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D3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D2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98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1E2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F2C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B0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9FB9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490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F49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396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9E2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578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D8C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46B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8C3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1F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6A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45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F0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99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33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B575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DCD4D5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46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2AD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09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295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8CB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D83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A79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BD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9F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6FD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B2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80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B7E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AD0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27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EBD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B5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0DE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476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85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10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F34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05E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C0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F8C5739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CBC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66A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2D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D3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EEB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2297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EAD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0029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04C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99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75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EAE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6E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986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AD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46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A2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AC9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6E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6CF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A3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3C8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FB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41B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BC4B93C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B23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591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DB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F0A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18F1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AE3D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430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DC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8A0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E7D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997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FD7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61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777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38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BD9D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95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B5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1F7B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807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AA7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C4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DB8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F1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8A2C27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E0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9E6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93FB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DC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BE5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BA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59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08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0E4E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3C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377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4E5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828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C2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876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DF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04B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09D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F19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EE9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9EB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FD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1B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3D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CCBC8E2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FB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FB7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C98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9D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794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74B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4D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28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D77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11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184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A5D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FDB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ECD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94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2A8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E2C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B22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1EA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27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EA9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EF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3E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EAF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AA83B6B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645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1F7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D9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77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CF71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F84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BBC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6BB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00D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18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89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94E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F28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5FB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8B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F398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DE4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681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B4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D2F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DAC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84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05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674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5F5A339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C2E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A1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140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B74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FF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299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B5A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E4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ED1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16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7CE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68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425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34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3E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2F7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C72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3A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8D3D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91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F8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A59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71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EE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D3EDD3B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375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мониторинга ведения регистров</w:t>
            </w:r>
          </w:p>
        </w:tc>
      </w:tr>
      <w:tr w:rsidR="00F97CB5" w14:paraId="32578AA0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E9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97E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40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01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AA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0FE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1B6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6A6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F5C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95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D0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C87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3F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0FE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2EA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CD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4C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FEE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EFBB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A9C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653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75D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9F4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C36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E1E2F7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F7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93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1C7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26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5D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DA3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41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23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933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9DA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5AC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07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DC1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BD39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035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12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A4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074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3B3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15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C0B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C16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C2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DE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DFF4F7A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90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2FA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84C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953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FAE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04D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12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A73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0E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FBC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BF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0B5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63C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D1E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25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126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516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4C6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AE5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4D9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5C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33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9A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A9A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6D1690C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8AF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B8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34C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370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4FA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6C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1B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32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1B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B65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CF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C47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C3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68D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77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2679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CDC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79F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8C7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AFE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9B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C21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C3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29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4802B09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BC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4F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04C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63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76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41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831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7C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26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E8DC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27E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D71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8C0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E75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5F5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70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A6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4E9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DF3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5B2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AF3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83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2967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4A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787B66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B7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2BB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C3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F4E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4A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D84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96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5EE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BC39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CC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FF8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F93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7F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70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219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65E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1DE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31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3C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E85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AF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322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F6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C5D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BF19FF5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D1E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7E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70E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C5A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CE8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13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30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25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57B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9268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BB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E8E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7C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4D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ABAA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88E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F0C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1C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68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F91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6F6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A0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C2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B8D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3DD8AF4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5D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5D9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E43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B5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7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9EE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708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7B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6E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BA6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4247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6B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B7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81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1A3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61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55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10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AEAB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B23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C03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5D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91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56E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5DEAD8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6C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13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CB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A5A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D9B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5E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3E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0A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2B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040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5D6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841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0B3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D4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A78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E4D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62E8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8C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FC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734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5A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49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59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D8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44C12C2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31C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Группа телемедицины</w:t>
            </w:r>
          </w:p>
        </w:tc>
      </w:tr>
      <w:tr w:rsidR="00F97CB5" w14:paraId="7A80C347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69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89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группой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CB0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7A0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5F3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AA3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0D5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FBF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61E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1E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92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19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F70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56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C2A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78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6CA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048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24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2E0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DD6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F34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541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9AC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D752092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61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446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информационным ресурсам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5CB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1F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E9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68C7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6C9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B1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AF4D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86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AEE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AD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D7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FC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D0B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0DD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B8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B50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D4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AC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A7E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FD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6E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CB7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BDF857C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F4A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2F7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09A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B8D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1A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970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B3F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19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19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B74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85E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89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A9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67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F9A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2F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28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3F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E6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57AB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13F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66D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29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7E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31262E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08B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13A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941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05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865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5B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FC9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21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7F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F1B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367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3B5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3F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06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E95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EB1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1EE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050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C5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27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FDE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F8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46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312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A3E3C8A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2E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B9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29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ED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3D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92E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CF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1C4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0E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A2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D35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DE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24D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26C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A75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880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CD9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BB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6CD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86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1F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6C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CF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2A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F71460B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42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470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FC3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108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B5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2F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627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4DE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C50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1AB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C6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C1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DE1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78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FC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5C5B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E8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4F8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786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D5F5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E85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B9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6A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CB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90CF1EE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8EF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559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EF7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A5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13F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D4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B1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32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5B0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1C3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017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CD8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E2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D52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E5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833E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DF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FF9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F8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961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3E5B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F56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C89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F8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C104D20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A09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016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4F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EA3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461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EB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E6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9ED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62B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295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993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EF0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CD3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2CE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08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E6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F0C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54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08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4D6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61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A8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49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61D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2DEF616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B99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Экспертная группа анализа научных исследований и внедрения инновационных технологий</w:t>
            </w:r>
          </w:p>
        </w:tc>
      </w:tr>
      <w:tr w:rsidR="00F97CB5" w14:paraId="128A08E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75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0D8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6D3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5E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30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4AA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41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FD8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0A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43B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CCE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C85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149A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2B4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330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ABC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BE6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52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83E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A24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15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A89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F9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BE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E07E50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1B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7F2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FA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B6F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89A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1C9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145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9F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D71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E2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2A8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91E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E1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B5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F0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53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26D3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B2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B7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CB1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AC3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CF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79B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A72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4ADE64B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1F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BD4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F5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814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258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0E6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D3C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C01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C3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47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4138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D35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794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BEE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1AF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75B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5B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69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A49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61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55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D9F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0E7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BF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22874F7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8C3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1A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58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AD7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47F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B0E6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3C6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3C0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F99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49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20B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68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BA2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E6C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65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A23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81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9B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B2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E16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3F3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BB7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57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CA6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52362E9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C2E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 разработке и реализации профильных образовательных программ</w:t>
            </w:r>
          </w:p>
        </w:tc>
      </w:tr>
      <w:tr w:rsidR="00F97CB5" w14:paraId="6007EAC3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66F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90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459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8A5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91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274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EA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53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572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00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E1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237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F3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6E4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97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94E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C9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BD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76D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00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ED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C47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E8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9AE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C01E565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2F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DBB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FAC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7A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03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26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F7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50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09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503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D84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E6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F9CE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327C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AD42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30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69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FC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64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962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7E7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869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79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2A5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70F755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A24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5C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96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E5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B323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30D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446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22F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75C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83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83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33A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C0A5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4BF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4E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302A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EE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146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AD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997A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CFB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EB4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BB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846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D3C826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536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CB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F3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A4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43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C26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97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926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40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DC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926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3B7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51A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551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CE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FC5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43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8C8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D91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7AD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E1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DF3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F2D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12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D0F79D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29D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DFA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F3B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47C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F2A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01D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4B6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D2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448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8C7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40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FE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472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459C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593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8A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1215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BC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767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D9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EF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9A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82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C9AE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1DD95E2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30D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 (56А)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BEB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737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94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86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95D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0F2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EF5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EE2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891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6D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88F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22F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716D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4C0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57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E9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FF9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3FF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FA5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F3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704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21B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DE0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831F33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C4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92A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D8A9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A59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7E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E1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96D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E3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02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51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50D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DA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E0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30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5A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50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48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90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00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51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EC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3A4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6F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D8B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EF9731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600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27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BAD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1B4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4AB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3BB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360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46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C4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38B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F0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00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78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D10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67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686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DD8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4C2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53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EE2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6CE3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DB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FC9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8B6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0835006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026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эпидемиологических исследований и биоинформатики</w:t>
            </w:r>
          </w:p>
        </w:tc>
      </w:tr>
      <w:tr w:rsidR="00F97CB5" w14:paraId="36EEAF18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CB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6A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845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C86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9F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5F5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DE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D33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C91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E77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3D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11C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0B4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7A7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4A7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09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64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CFB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3D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89A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E7E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3B3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327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B9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1AD69B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00F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 (64А)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BE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92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54B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97A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2F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258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B08E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B2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98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71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2A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D00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222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32D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2FB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79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A6C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EF3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DCB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DC7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9BD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FE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23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BFFBD31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D44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регенеративной медицины</w:t>
            </w:r>
          </w:p>
        </w:tc>
      </w:tr>
      <w:tr w:rsidR="00F97CB5" w14:paraId="543BB9C4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EA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CBB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4D0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5AC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BDF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789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08C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35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475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941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42C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E6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A0CE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F5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51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59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449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A23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8DB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49B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07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FA6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29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85E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24F4CA9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26E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A2D6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CE6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9A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B21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D8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87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8CA8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E4F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9F1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53D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E4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1FC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EB1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9D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CE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237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650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BE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086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BF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1E4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BB3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FE4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D356BB1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CA9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Отделение регенеративных технологий и </w:t>
            </w:r>
            <w:proofErr w:type="spellStart"/>
            <w:r>
              <w:rPr>
                <w:sz w:val="18"/>
                <w:szCs w:val="18"/>
              </w:rPr>
              <w:t>биофабрикации</w:t>
            </w:r>
            <w:proofErr w:type="spellEnd"/>
          </w:p>
        </w:tc>
      </w:tr>
      <w:tr w:rsidR="00F97CB5" w14:paraId="120606D7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39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E43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482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B8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2ED2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0C5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E67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AFB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F3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7E9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D80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96FB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1C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C7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5A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58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E3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B3C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1F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4B5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9E5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31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C73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03F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AE65F20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29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доклинических исследований</w:t>
            </w:r>
          </w:p>
        </w:tc>
      </w:tr>
      <w:tr w:rsidR="00F97CB5" w14:paraId="0A8B366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287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92EE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92D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FD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38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6CF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AB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382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39F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1BE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0D8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411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1F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4E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4B5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696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02D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31E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B8CB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11C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EBA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4F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71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0D2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8C41D45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1E5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медицинской химии и компьютерного моделирования</w:t>
            </w:r>
          </w:p>
        </w:tc>
      </w:tr>
      <w:tr w:rsidR="00F97CB5" w14:paraId="18496489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3C5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36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53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BBC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B7E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D69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76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EB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BF8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CE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CB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E90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B1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0E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8DC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0D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542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67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7DC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872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3E3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D26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27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ADF6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058792A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A7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A2B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ACA9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AB2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3C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4C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2A7E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040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8A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2DD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89A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E3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19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74A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C62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A85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213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1A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610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7AC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B7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FDD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B3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B416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72001D3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0E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E96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0F8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66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36E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4B4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CC9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A88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1D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BBA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CD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C2D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763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04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F3BB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25E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B2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AF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34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12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302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2C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806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B39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B5BC794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2D0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3C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4F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F79E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39D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25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7374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7E8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A0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27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661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C3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FF5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A02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E59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2F8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9E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BF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575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1D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3B2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33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6E8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0B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AC0CF7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30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F0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A3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A64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53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58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83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71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11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746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1B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58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AF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30FB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E43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2DA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D77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24CA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24C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8D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2C7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BD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441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5B1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CA9A2B4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00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молекулярной генетики и клеточных технологий</w:t>
            </w:r>
          </w:p>
        </w:tc>
      </w:tr>
      <w:tr w:rsidR="00F97CB5" w14:paraId="15CCE0A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3C7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AB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85D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D592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21A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68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6D5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52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C75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365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22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1E6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002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B230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BF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435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4F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3E03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34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35F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9D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D17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FD1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A73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E996665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0C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Референс-центр </w:t>
            </w:r>
            <w:proofErr w:type="spellStart"/>
            <w:r>
              <w:rPr>
                <w:sz w:val="18"/>
                <w:szCs w:val="18"/>
              </w:rPr>
              <w:t>иммуногистохимических</w:t>
            </w:r>
            <w:proofErr w:type="spellEnd"/>
            <w:r>
              <w:rPr>
                <w:sz w:val="18"/>
                <w:szCs w:val="18"/>
              </w:rPr>
              <w:t>, патоморфологических и лучевых методов исследований</w:t>
            </w:r>
          </w:p>
        </w:tc>
      </w:tr>
      <w:tr w:rsidR="00F97CB5" w14:paraId="157EAC48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9F0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6019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EF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EA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238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9AD1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5A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A5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439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9DF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D6A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83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3A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D3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5FA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DDC2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2F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E8A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1E2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56A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D6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AF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641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A7C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A3C1B8C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04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контролю за использованием медицинской техники и оборудования</w:t>
            </w:r>
          </w:p>
        </w:tc>
      </w:tr>
      <w:tr w:rsidR="00F97CB5" w14:paraId="7BA61327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9A5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D37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3A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F5B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85E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F8A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39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84E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132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05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444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04E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CE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313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A0D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EA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C4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736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8C8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4F2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FC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CE8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F36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8F4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9FCA205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B5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обеспечению организационно-методической поддержки органов исполнительной власти в сфере охраны здоровья и медицинских организаций ДНР и ЛНР по профилям "онкология" и "урология"</w:t>
            </w:r>
          </w:p>
        </w:tc>
      </w:tr>
      <w:tr w:rsidR="00F97CB5" w14:paraId="7305FF5C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055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59A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4DE0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7DB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9A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16E4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3E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A40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6C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CBD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73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21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59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CA9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211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A2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E5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5F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7B7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85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E86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AF6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3C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BB4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8FFA21F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269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6D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A2D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4E2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4F0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9B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FDA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819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A01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D66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389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D9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5FD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8E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50E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55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491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7A8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6494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51F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5FB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02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C60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A7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58F793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B54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F3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AF4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DED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9A7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7A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16A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59E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1F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05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4A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962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F7D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03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5A9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A1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50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1F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2AA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C9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88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15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1D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BB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994397B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14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F1E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6EF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0DC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74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3A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B29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DE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9B37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7461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869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9CCD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4FF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404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C77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28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A9C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8A07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1841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57E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FA3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AAE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35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DF9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F1418BA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1C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19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23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DE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EDA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AE2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D2E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EC7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B5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1E0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EAB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94E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5378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004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96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C2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8B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8D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5D2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E7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884E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E8B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A5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6DA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D71650F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56A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286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20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39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F3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52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1E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E1D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97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8F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A3A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E10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B80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4A8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D3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E2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8BA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CE6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667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81E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318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EF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A3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3A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C9F0D2F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C3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C15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70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0DA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C1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83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6AC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5B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17D4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F1A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07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EB6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10D8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010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4F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4CB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20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64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A16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3FD1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0BE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FE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F6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A83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FB70B24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A1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24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A1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0C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CE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91B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6FC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3B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34D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F58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5372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0AB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994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55F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C3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2D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CC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3A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02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13F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F27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7A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0B8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4F0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ACA2368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34B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23B9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CB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5B0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42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46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5E5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07C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66D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8B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D9C2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BE0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3DC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843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FCC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9A9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1F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7D2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D9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41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6F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2D2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99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B26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5184F30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D4B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93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62E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EA8A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990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531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09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F6C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3C0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65EB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77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41E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C4F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01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34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70C2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982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64B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7D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8F8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170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ECCB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67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E6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B2E4A65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2BA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F42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5078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80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C9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23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C4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38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DD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43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3F4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81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01F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7A0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55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78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D99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782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EDAA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83F7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AF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DA1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A6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02A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CAF8874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90D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информационной безопасности</w:t>
            </w:r>
          </w:p>
        </w:tc>
      </w:tr>
      <w:tr w:rsidR="00F97CB5" w14:paraId="65FA0E64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2A9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5BC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3FA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C5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E6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0A6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46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0B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668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4242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3C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98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DF4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86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78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09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FB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D8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4EF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90A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531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933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B8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2B51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99B7162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706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отдел</w:t>
            </w:r>
          </w:p>
        </w:tc>
      </w:tr>
      <w:tr w:rsidR="00F97CB5" w14:paraId="3C8976D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990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5A8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12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F49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7F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9D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F3D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BA7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66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FA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2E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51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53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92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00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00B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9FB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130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97E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629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0D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46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0DE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FD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755721F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00B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F2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180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35D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AEE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0BF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A7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22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F01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851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A8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57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A3B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6F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E5D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E5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37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2C4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A89B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47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077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FC35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90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007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C925B00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B2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 (90А)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19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BB5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B76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93D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734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13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636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0E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DC7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E1A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936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118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5D9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31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D0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276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2A4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F6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B27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4D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512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E8D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5C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A64E089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9D4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3F4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53D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C97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70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5D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4B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198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A09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9E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EB2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DE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9BA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4E3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EEA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E92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3ED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6EE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A98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AA1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FB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B09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4E9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8E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6989BE8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6954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контроля качества и безопасности медицинской деятельности</w:t>
            </w:r>
          </w:p>
        </w:tc>
      </w:tr>
      <w:tr w:rsidR="00F97CB5" w14:paraId="7E2DD48F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DD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B6B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- врач-методист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C18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909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55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D50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9F1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10E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E446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6E9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994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8F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93B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8D1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745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3D9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034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09B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864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D55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27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712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98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888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09C6F37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076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2B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7C7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77E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CD2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6C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C4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1A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F5A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85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1E8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79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C03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7A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905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50D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335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C9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FA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550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D7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2EF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850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7EF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4B0A8A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388B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 (95А)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B88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3F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636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14E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07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1A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6C3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A5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AA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C3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E9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82E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9E4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AD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D2D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583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C109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5B21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2D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6D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918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E1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97E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629FF93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CF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капитального ремонта и строительства</w:t>
            </w:r>
          </w:p>
        </w:tc>
      </w:tr>
      <w:tr w:rsidR="00F97CB5" w14:paraId="50217740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95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7F3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ACF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6E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89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EEA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01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23CC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2E11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2AC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D7A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10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8B4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E4C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5FC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2BF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5E6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1ED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17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F6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07D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72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232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42C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E1C0BAB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A5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координации медицинской помощи в области радиологии, онкологии и радиотерапии</w:t>
            </w:r>
          </w:p>
        </w:tc>
      </w:tr>
      <w:tr w:rsidR="00F97CB5" w14:paraId="434DE885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6B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B5D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- врач-методист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57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2A4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5F8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99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9D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F21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6A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8E1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38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749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E8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F4E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E22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AB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E7F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50F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36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1F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752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14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79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8D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338F7B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08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CC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6A4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68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DFC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F0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E4D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6A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C13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47A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037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B21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00E2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B6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63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5C1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456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96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E00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CED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09A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6EF7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24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45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B064FC2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DE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100А (99А)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95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4D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7C2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E1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D20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E0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71F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084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5F61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43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A695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8FA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04D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CD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B4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742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ED4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AE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67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FA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28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709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B1E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2B0D64B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BA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 (99А)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D89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591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169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D3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105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59E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6A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75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C2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9B0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E7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3E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DE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C0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63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C6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A6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45B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01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988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40B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CF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95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4CB04D2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A4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9D27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270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109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F4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40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BE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FE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9A4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65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DA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FA91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66B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352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512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188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29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39A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2C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21F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D4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2F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F52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19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69A43A2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D7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 (99А)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54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F5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B0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8F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26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D0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373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572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E2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E0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B07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09F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C6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63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A7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9C7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57C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31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27B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95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E2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E31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FB6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2CB9CB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9A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 (99А)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36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E8B0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788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2F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AFB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9A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5B6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07C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74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77B7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77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84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7C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B3B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88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22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36F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D4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91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5E9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A79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EC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31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CB4415E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71E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 (99А)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93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244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44C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965B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ED6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49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EA4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1D1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FDA5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512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5A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CD3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7E3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84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EC8A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395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583B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E3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894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51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38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518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26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1F78C4F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C87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900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B51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FA6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4D6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C47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12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8F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9C3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DE0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FA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02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F09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0B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6F9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FD1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BB7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102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1A1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DB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081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F6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A204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D0C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B7F0A47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E6B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 (106А)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74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31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41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F3E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8AC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B5DE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EC1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85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3F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4B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A8F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D61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64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3F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1A7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33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753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40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BE9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CD3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7A2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55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DA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5397984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A3B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 (106А)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EB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E8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BE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E6B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C0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1BB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71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F27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44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E5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5BC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E261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D2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63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7A4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12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B53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BFD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72B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3F7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A3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5D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27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0ACD527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7A1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468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354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832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CEB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BCB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48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CF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F0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F1B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677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149E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CFC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20F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378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0AC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33D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F35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D97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FCE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1B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254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27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55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E7549C8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A1E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 (109А)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732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FF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29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1D2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39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1A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AD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B0E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85BB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F7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5EA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361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18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4DB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0D72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A0B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44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B39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6D1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8E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03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7F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1A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665A29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C811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0CD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C53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4BD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DCA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D459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3B6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335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23F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3A0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F30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47F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A4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CF1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43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E1A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6C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5E2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159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F62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22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9D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E4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199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B3A7F6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C3E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 (109А)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0EE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A9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AC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C3E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8D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4B0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1AB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C8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74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E68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91A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0D6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30F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8D2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E2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3AB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EBE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D4C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B79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92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79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F1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F5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EA26865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9D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B6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66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48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CC6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87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50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F2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A0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935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DB8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8F1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79A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19F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25C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C5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89FE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B39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B7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1E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8E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8D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C29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0E3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15657B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D7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06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88C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0E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11C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2F4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9A3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C35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A9E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4EF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58D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58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9C5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36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032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BF4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A52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8F3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99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85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35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063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0FC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4E5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8A1551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EBF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DEC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F58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9E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D8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DFD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09B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0F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5A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F09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C6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81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79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0A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A2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1387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54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463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59E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F0F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7B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C13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AE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EE1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A6572F9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946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7D6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319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2D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5B0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55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A76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DC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F50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63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97A7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4C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99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EDD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11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44E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D737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31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5FE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7B3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F71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C28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B75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A6D7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490E1D0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89C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0B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5B34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C5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69B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4DA9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FD7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2AE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74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65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D1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4A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1AC2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571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3A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60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1E27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9CB1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25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0E10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6AE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6B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6F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876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F2E4A26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3CC3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регулирования лекарственного обеспечения и обращения медицинских изделий</w:t>
            </w:r>
          </w:p>
        </w:tc>
      </w:tr>
      <w:tr w:rsidR="00F97CB5" w14:paraId="420AF8DB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6A6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8A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BAB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CF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608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265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786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AEB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A1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37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016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4C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859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8A0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5CB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FC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DFA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A4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736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561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B51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7F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CA8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31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377D81F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C2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2F2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F6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3A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24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AB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FC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072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85C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8A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28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A55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9F26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51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6C7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1C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13F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BA3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9C8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1C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BC9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7B8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064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946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F42A7A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EF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B7F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BD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DCA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C02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AA1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119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A2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11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432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6C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B8F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419C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E3E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D2EC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8E3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64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4A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DB5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786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BEA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4C8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4D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F9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5DCD41B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59D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C46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9C5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DB1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7B7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62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2AF0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080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603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59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B59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9C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BDE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A42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974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80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6CB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26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A80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092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921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5D7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88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82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5E31100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DD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30C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C4E4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2CA6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09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0C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7DF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81D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8A9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F30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53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E0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357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14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9D8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AB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F6FE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B1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31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8D1B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1D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E7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D7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FC19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1A6876DB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027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9BEB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55A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39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A8E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A8A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F6A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66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7E9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A43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A7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94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A13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C11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1CE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07E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9F4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9F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B5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C9F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6E0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0A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0AC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7D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886F647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474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443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65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C3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01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74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A8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ED7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49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E0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307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F8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B1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8D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46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546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E90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BA9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AC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BD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0AE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BD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81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50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317B42E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2D6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125А (124А)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8AFC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20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08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4D4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DF1D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61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8CB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65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364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92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09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9BE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78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F3A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BF5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81A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47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B33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F9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AE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142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EFE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0123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5919F37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807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 (124А)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BFB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4D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B7E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00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689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306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C2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692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BDE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2A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B52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987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0A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FA74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02C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33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058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BC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F0D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790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6F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9A0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17D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F921F2F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5AE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 (124А)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69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75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D88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32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BBA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EA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C2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B25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A01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4FE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4D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ADE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586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95E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97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84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08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B6D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3EB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710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F1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1F1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DA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D54A504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330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FE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48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6B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EDE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87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870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8F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049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65B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32D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5A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4DE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7855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291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503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B7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CA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3E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5A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B85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28A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F0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2D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C8D375A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58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методологического анализа</w:t>
            </w:r>
          </w:p>
        </w:tc>
      </w:tr>
      <w:tr w:rsidR="00F97CB5" w14:paraId="59169F63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150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49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670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B97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52B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D2B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14B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BA24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C8F7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9EC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232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94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A5F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54B1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E31E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C69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93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FB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690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0D9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CAE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9A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62C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3AB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B848A87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D8E9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 анализу клинических рекомендаций и стандартов оказания медицинской помощи</w:t>
            </w:r>
          </w:p>
        </w:tc>
      </w:tr>
      <w:tr w:rsidR="00F97CB5" w14:paraId="7294A06C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33C0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3A4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08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7C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317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C4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CF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E7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527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BE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528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8D5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F68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30B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5BFE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FD8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39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31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63C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4EC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249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AB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36A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6E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01DB472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B50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8AB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FC6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5B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28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C25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68C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FE97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C4F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A10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600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AE2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57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E47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FD4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F25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0347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993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4A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61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6CA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D5E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0C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444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87926A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2C3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19A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75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499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FA70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747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64E2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F6F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C9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65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D0A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F82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02B5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C86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DF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FEE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6D8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FA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E7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7E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B077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37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B1A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28A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1492E9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AC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87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04E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E2D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290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49E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8D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68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3CA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02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766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28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AD0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0D1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1425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BD3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07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F6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78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BE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8F84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43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0CD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E19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B5F2CEE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D1C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50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0B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53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D36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014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03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A0C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E4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596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F2E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ED9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8FA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07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CE4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0181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9777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7BC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7ED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138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EBF0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85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17EA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D7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77B044B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B84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E34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0E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67FD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39F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C22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DE7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843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00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A07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D6E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E5B4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1382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AC7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61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8A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86A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F6B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630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9C4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70C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AE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FC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48A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70E388B8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074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F447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98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AA4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898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C61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959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490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D1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632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B6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DAC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B2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9B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D79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C5D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C4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314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CF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6F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D51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CE33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8C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8E4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F83C2F0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DB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483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2AB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A579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E10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441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C4E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85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D70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D77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46C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2F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D178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CA0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F2E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5F0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63F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18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7E8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D9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CC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1CF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13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7E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EE806D9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A2EB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8E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45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BE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D5E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C3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51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29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58C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7F3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FD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D38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3E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64D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8559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E4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361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41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4286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ED8A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B35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D86D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BE5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1FD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CCDF1D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B66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A95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AEC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2A4D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9A8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1A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A2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EA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A47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994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C5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6E2F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58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EA00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D66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BA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E9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D95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CF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58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24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FFE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ADE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4EF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E7282F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7AB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460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34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49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5AD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33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253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5A3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A7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1F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22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98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98CF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2B8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3502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FC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2CC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2141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A50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214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96A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C42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64D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A0B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FA5842E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62C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координации медицинской помощи в области урологии</w:t>
            </w:r>
          </w:p>
        </w:tc>
      </w:tr>
      <w:tr w:rsidR="00F97CB5" w14:paraId="5B8BB59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CCA2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142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- 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6223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70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839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371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D50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45F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89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882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7C86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E42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039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50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AE6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9A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0A7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1DC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2B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C4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3D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4C2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90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9C3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3FE4849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1F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6E3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Врач-детский-уролог-андролог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F0D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B1F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F681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9E9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A2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02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AF2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15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60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708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942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91F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A0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9BA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B1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1C9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86A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BDD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6343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DAF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43C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63A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8618DF3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7F58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23F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22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5FFE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854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1DE3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F9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D1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183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9D7A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280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30F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77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89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EB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2B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BBA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F7D0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48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000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591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FE57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77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299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332DEB3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7A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BE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63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951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EDF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5D8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699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EAD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3DC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A49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2D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8E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47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F22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BAB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B35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D2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41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A50D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BF09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C7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47F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7F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9FB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59A4572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53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 (143А)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E7FE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EC0D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3A8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7CE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87D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C0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682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4E3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00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CC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CF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99C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789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CD6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460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16C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F625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DAB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46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1FC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1F06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A69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5965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FAAFEC4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2FB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 (143А)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29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C2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FCD5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0A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877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B10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FF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E7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DD0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D5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AE7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5B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C222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B6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6EB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03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CAF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4F6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C5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E3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FE0A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9D19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4C4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A232BD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C62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 (143А)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A2C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57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0105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DFE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81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E48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895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B8E9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9C9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349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A32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51D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29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90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70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DDF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747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020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75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AF1B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611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14D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9B6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7B74204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88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4AE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F6F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A936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508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B07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F4B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CD6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994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A5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604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93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3C7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D3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BC2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699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2049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70D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1FF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2E6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BD7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847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80E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EF6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D00ADF9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5E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7E1E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297B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FD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99CC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AF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C58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084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55B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9AE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2D1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A3B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FD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44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BB8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F8B6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396B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A532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418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E9ED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43A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11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D0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4E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3F0AB912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F056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C8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4D47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871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22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23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BFED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D3A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69D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25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731F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532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34AA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2F1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AF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707C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22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EE8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D8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D8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46C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D740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8F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2823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1BD2878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C4C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AD21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A9C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3E39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11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FA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981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3EC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09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9AA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2B4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B7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92F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A39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7B9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9F8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DE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E3B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64B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89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027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E0F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941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12CB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5AD74FB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662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контролю за оборотом лекарственных средств и изделиями медицинского назначения</w:t>
            </w:r>
          </w:p>
        </w:tc>
      </w:tr>
      <w:tr w:rsidR="00F97CB5" w14:paraId="2777004D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81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335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68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42C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DE1A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6F9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7D6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4615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788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5D3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EF8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082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9B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6EE3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FA9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62E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C060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9CD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F38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9284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B5D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0F13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1FFF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FA7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4A2885A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459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информационных технологий</w:t>
            </w:r>
          </w:p>
        </w:tc>
      </w:tr>
      <w:tr w:rsidR="00F97CB5" w14:paraId="78E48AB1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C9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6CF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E71C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0C94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496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A355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CB3C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BD9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E38F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C90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4769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5F7A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AFD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7F23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450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0DF2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E55F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4499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A29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48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AD7E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8ACA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45B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FBAF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0E8E1C3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96E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ACE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CE2E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A8E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65D1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FF8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101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E2C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A62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ED2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378C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CD1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DA3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48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CA0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B71E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21A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E34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C5E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C70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23C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ADF9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06A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788F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2E5941F4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0B1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 (154А)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A2D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B79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B551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BBAB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66E7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7EA5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6377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AA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CBA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D4D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EB3D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5461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EF98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D48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2D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8A9E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525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1E53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19A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8C08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F095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5D93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17C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4C5C780F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3EF8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7F4B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DE6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6381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B10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B93D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81D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98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017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06BA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FBB3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1D7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4AA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AF95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B2E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016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D2136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00F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C974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27A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12519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9399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A23B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6858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7CB5" w14:paraId="6FFA845A" w14:textId="77777777" w:rsidTr="00F97CB5">
        <w:trPr>
          <w:divId w:val="1280987095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6BB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развития сестринского дела</w:t>
            </w:r>
          </w:p>
        </w:tc>
      </w:tr>
      <w:tr w:rsidR="00F97CB5" w14:paraId="0097A796" w14:textId="77777777" w:rsidTr="00F97CB5">
        <w:trPr>
          <w:divId w:val="128098709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4656E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42D2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576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CE4B8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574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643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1744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5D44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980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48C4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437FC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47B8A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4316D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909B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EF77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0A775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51DD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61E3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0FF11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EAB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6460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6792F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3F6C2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65E3" w14:textId="77777777" w:rsidR="00F97CB5" w:rsidRDefault="00F97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504CB2E" w14:textId="77777777" w:rsidR="0065289A" w:rsidRDefault="00F97CB5" w:rsidP="00F97CB5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33F38B90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97CB5">
        <w:rPr>
          <w:rStyle w:val="a9"/>
        </w:rPr>
        <w:t>26.10.2023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213DEF2D" w14:textId="77777777" w:rsidR="004654AF" w:rsidRDefault="004654AF" w:rsidP="009D6532"/>
    <w:p w14:paraId="3466BE80" w14:textId="77777777" w:rsidR="00DC1A91" w:rsidRDefault="00DC1A91" w:rsidP="00DC1A91">
      <w:pPr>
        <w:rPr>
          <w:lang w:val="en-US"/>
        </w:rPr>
      </w:pPr>
    </w:p>
    <w:sectPr w:rsidR="00DC1A91" w:rsidSect="00F97CB5">
      <w:pgSz w:w="16838" w:h="11906" w:orient="landscape"/>
      <w:pgMar w:top="709" w:right="851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CE31" w14:textId="77777777" w:rsidR="007D7318" w:rsidRDefault="007D7318" w:rsidP="00F97CB5">
      <w:r>
        <w:separator/>
      </w:r>
    </w:p>
  </w:endnote>
  <w:endnote w:type="continuationSeparator" w:id="0">
    <w:p w14:paraId="1F66B650" w14:textId="77777777" w:rsidR="007D7318" w:rsidRDefault="007D7318" w:rsidP="00F9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DEFF" w14:textId="77777777" w:rsidR="007D7318" w:rsidRDefault="007D7318" w:rsidP="00F97CB5">
      <w:r>
        <w:separator/>
      </w:r>
    </w:p>
  </w:footnote>
  <w:footnote w:type="continuationSeparator" w:id="0">
    <w:p w14:paraId="36DFC0CA" w14:textId="77777777" w:rsidR="007D7318" w:rsidRDefault="007D7318" w:rsidP="00F97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6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Федеральное государственное бюджетное учреждение &quot;Национальный медицинский центр радиологии&quot; Министерства здравоохранения Российской Федерации"/>
    <w:docVar w:name="doc_name" w:val="Документ16"/>
    <w:docVar w:name="doc_type" w:val="5"/>
    <w:docVar w:name="fill_date" w:val="26.10.2023"/>
    <w:docVar w:name="org_guid" w:val="1A60B41E3E414BB690A3328E95D3C912"/>
    <w:docVar w:name="org_id" w:val="1"/>
    <w:docVar w:name="org_name" w:val="     "/>
    <w:docVar w:name="pers_guids" w:val="DEB05ECD7C6F4CA09DA15095F0A8F9D2@161-594-566 87"/>
    <w:docVar w:name="pers_snils" w:val="DEB05ECD7C6F4CA09DA15095F0A8F9D2@161-594-566 87"/>
    <w:docVar w:name="podr_id" w:val="org_1"/>
    <w:docVar w:name="pred_dolg" w:val="Заместитель директора по административно-хозяйственной работе МНИОИ им. П.А. Герцена – филиал ФГБУ «НМИЦ радиологии» Минздрава России"/>
    <w:docVar w:name="pred_fio" w:val="Маргиани Зураб Шалвович"/>
    <w:docVar w:name="rbtd_adr" w:val="     "/>
    <w:docVar w:name="rbtd_name" w:val="Федеральное государственное бюджетное учреждение &quot;Национальный медицинский центр радиологии&quot; Министерства здравоохранения Российской Федерации"/>
    <w:docVar w:name="step_test" w:val="54"/>
    <w:docVar w:name="sv_docs" w:val="1"/>
  </w:docVars>
  <w:rsids>
    <w:rsidRoot w:val="00F97CB5"/>
    <w:rsid w:val="0002033E"/>
    <w:rsid w:val="000C5130"/>
    <w:rsid w:val="000D3760"/>
    <w:rsid w:val="000F0714"/>
    <w:rsid w:val="00140DD0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70F3"/>
    <w:rsid w:val="00584289"/>
    <w:rsid w:val="005F64E6"/>
    <w:rsid w:val="00642E12"/>
    <w:rsid w:val="0065289A"/>
    <w:rsid w:val="0067226F"/>
    <w:rsid w:val="006E4DFC"/>
    <w:rsid w:val="00725C51"/>
    <w:rsid w:val="007D7318"/>
    <w:rsid w:val="00820552"/>
    <w:rsid w:val="008636EB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56FB2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97CB5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04DE0"/>
  <w15:docId w15:val="{FFF1E0B3-4D13-4B3B-AAD1-0A10BC5D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F97CB5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F97C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97CB5"/>
    <w:rPr>
      <w:sz w:val="24"/>
    </w:rPr>
  </w:style>
  <w:style w:type="paragraph" w:styleId="ae">
    <w:name w:val="footer"/>
    <w:basedOn w:val="a"/>
    <w:link w:val="af"/>
    <w:rsid w:val="00F97C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97C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Hewlett-Packard</Company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Жанна</dc:creator>
  <cp:lastModifiedBy>Зарипова Ляйсан Саматовна (Охрана труда)</cp:lastModifiedBy>
  <cp:revision>4</cp:revision>
  <dcterms:created xsi:type="dcterms:W3CDTF">2023-12-15T11:34:00Z</dcterms:created>
  <dcterms:modified xsi:type="dcterms:W3CDTF">2023-12-15T11:45:00Z</dcterms:modified>
</cp:coreProperties>
</file>