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3534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3068D8EB" w14:textId="77777777" w:rsidR="00B3448B" w:rsidRPr="00642E12" w:rsidRDefault="00B3448B" w:rsidP="00B3448B"/>
    <w:p w14:paraId="41567EB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4C1CB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C1CB9" w:rsidRPr="004C1CB9">
        <w:rPr>
          <w:rStyle w:val="a9"/>
        </w:rPr>
        <w:t>Научно-исследовательский институт урологии и интервенционной радиологии им. Н. А. Лопаткина -филиал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E484065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E77390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4DB3D95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9D63D45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7AF9461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8040D1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55B33709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ED4475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0C1C778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50E31E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C9CD5D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7C5578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8BC952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34669687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75338B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EB4E77B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6D212954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C3B7EF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181AE1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701116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F04B2B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24830A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67F564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E1DB2F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3F895401" w14:textId="77777777" w:rsidTr="004654AF">
        <w:trPr>
          <w:jc w:val="center"/>
        </w:trPr>
        <w:tc>
          <w:tcPr>
            <w:tcW w:w="3518" w:type="dxa"/>
            <w:vAlign w:val="center"/>
          </w:tcPr>
          <w:p w14:paraId="5EA97DC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74A1E3F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1771527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07350D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2F0E92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F2D349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44854C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5E87BB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2DE917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F7E68D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3A3E69C4" w14:textId="77777777" w:rsidTr="004654AF">
        <w:trPr>
          <w:jc w:val="center"/>
        </w:trPr>
        <w:tc>
          <w:tcPr>
            <w:tcW w:w="3518" w:type="dxa"/>
            <w:vAlign w:val="center"/>
          </w:tcPr>
          <w:p w14:paraId="126877E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CCD25C5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14:paraId="752EE7A1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14:paraId="23790F5D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64F30A2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709AC7D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292B1825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14:paraId="754A0A05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46F6611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14:paraId="30AB6495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620D8A2" w14:textId="77777777" w:rsidTr="004654AF">
        <w:trPr>
          <w:jc w:val="center"/>
        </w:trPr>
        <w:tc>
          <w:tcPr>
            <w:tcW w:w="3518" w:type="dxa"/>
            <w:vAlign w:val="center"/>
          </w:tcPr>
          <w:p w14:paraId="076C628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40D15E8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14:paraId="650E53F3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14:paraId="71B775FA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635FCD2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030C7A7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6A681075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14:paraId="354C3A96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8706BCD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14:paraId="1BE4731D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3B4CE74" w14:textId="77777777" w:rsidTr="004654AF">
        <w:trPr>
          <w:jc w:val="center"/>
        </w:trPr>
        <w:tc>
          <w:tcPr>
            <w:tcW w:w="3518" w:type="dxa"/>
            <w:vAlign w:val="center"/>
          </w:tcPr>
          <w:p w14:paraId="5523821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E417707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408031DE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1105E1D3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9B51CC4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1D5F20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15D712E3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6FC5425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9350CCC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14:paraId="1338C39B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C51D954" w14:textId="77777777" w:rsidTr="004654AF">
        <w:trPr>
          <w:jc w:val="center"/>
        </w:trPr>
        <w:tc>
          <w:tcPr>
            <w:tcW w:w="3518" w:type="dxa"/>
            <w:vAlign w:val="center"/>
          </w:tcPr>
          <w:p w14:paraId="4A60F40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47DCF97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99185AE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EC25C66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15F7604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63F63CC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E47BF9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074EAC1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05ECC26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FCAA612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1475416" w14:textId="77777777" w:rsidTr="004654AF">
        <w:trPr>
          <w:jc w:val="center"/>
        </w:trPr>
        <w:tc>
          <w:tcPr>
            <w:tcW w:w="3518" w:type="dxa"/>
            <w:vAlign w:val="center"/>
          </w:tcPr>
          <w:p w14:paraId="4B0B4EB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BD7D591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228E4A7" w14:textId="77777777" w:rsidR="00AF1EDF" w:rsidRPr="00F06873" w:rsidRDefault="004C1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5D8D7BA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AD8B432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85896D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BF5FB55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6B7B276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04636C1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0AF5472" w14:textId="77777777" w:rsidR="00AF1EDF" w:rsidRPr="00F06873" w:rsidRDefault="004C1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8718C16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717F564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3F80577C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D2DEF85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764A9442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626AB1A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47ED97D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6A707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B69802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9678E0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4C15B3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D54CA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EAB6A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C6DF48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14B441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67521658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9A9192C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7378C38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90B150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931F7A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CF7445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504D88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5F38BB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B428DD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348661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B8088D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D0EAB3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6CC757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CC421F1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B56D2BE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CDFCC1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0A48A8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364566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3B52BD8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03E9CC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D11F80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5650E1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0DB6C1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CCF7ED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F428E1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78B75BEC" w14:textId="77777777" w:rsidTr="004654AF">
        <w:tc>
          <w:tcPr>
            <w:tcW w:w="959" w:type="dxa"/>
            <w:shd w:val="clear" w:color="auto" w:fill="auto"/>
            <w:vAlign w:val="center"/>
          </w:tcPr>
          <w:p w14:paraId="53300FE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75DED3E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42D9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5F09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CB36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BE2E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D6A9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F5AF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127A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AB91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B5A2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E9E9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74D4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C02F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9BE3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02A4E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C63B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09653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D397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14F9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F56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223E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8FFF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90311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C1CB9" w:rsidRPr="00F06873" w14:paraId="486316A9" w14:textId="77777777" w:rsidTr="004654AF">
        <w:tc>
          <w:tcPr>
            <w:tcW w:w="959" w:type="dxa"/>
            <w:shd w:val="clear" w:color="auto" w:fill="auto"/>
            <w:vAlign w:val="center"/>
          </w:tcPr>
          <w:p w14:paraId="2D4E6B84" w14:textId="77777777" w:rsidR="004C1CB9" w:rsidRPr="00F06873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47F6751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 xml:space="preserve">Хирургический дневной стационар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B6964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F6E86F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3FD2A0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8017F9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2468C1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D3578F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D2D033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89F528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8EB960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6A7A68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E6BC27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CCEBE0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81C3B1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93D5CE8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21F0A5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19C4E7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A3BF64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22144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3018C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F3B83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EB00C1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88E918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5125B4D5" w14:textId="77777777" w:rsidTr="004654AF">
        <w:tc>
          <w:tcPr>
            <w:tcW w:w="959" w:type="dxa"/>
            <w:shd w:val="clear" w:color="auto" w:fill="auto"/>
            <w:vAlign w:val="center"/>
          </w:tcPr>
          <w:p w14:paraId="1C691C2D" w14:textId="77777777" w:rsidR="004C1CB9" w:rsidRPr="00F06873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6AA878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дневным стационаром-врач-хирург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DA6F6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AFB04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CA584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6835C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A2210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977C8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527CC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48590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4D7F4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D822F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8170C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8F643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C2614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BDC0E2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D5BFE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DEFA76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B5CE0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6FFAE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B64D1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77F04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0AC2C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F9E728" w14:textId="77777777" w:rsidR="004C1CB9" w:rsidRPr="00F06873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077C8DF4" w14:textId="77777777" w:rsidTr="004654AF">
        <w:tc>
          <w:tcPr>
            <w:tcW w:w="959" w:type="dxa"/>
            <w:shd w:val="clear" w:color="auto" w:fill="auto"/>
            <w:vAlign w:val="center"/>
          </w:tcPr>
          <w:p w14:paraId="2E973E46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3CD6AC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47D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0D2D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4A3D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E825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B1A8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5552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FB3A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BA6E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F676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DBE3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6425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C6DC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B770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713EC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3055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1477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F0D6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2D1D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7C96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6D1D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CA88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BB10B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44F3D1E4" w14:textId="77777777" w:rsidTr="004654AF">
        <w:tc>
          <w:tcPr>
            <w:tcW w:w="959" w:type="dxa"/>
            <w:shd w:val="clear" w:color="auto" w:fill="auto"/>
            <w:vAlign w:val="center"/>
          </w:tcPr>
          <w:p w14:paraId="505E84D5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1ACC40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Урологический 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A8A2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33621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462D3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40CB8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CC1F4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D9CE8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D4C6B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D7503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2E092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21101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72A7F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A3246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B90DB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D4FEE1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D9C3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0E6B6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B399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C3FC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C76F8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DD39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B7AB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E1F61B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62C26EFC" w14:textId="77777777" w:rsidTr="004654AF">
        <w:tc>
          <w:tcPr>
            <w:tcW w:w="959" w:type="dxa"/>
            <w:shd w:val="clear" w:color="auto" w:fill="auto"/>
            <w:vAlign w:val="center"/>
          </w:tcPr>
          <w:p w14:paraId="58C7E4C7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A0950A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дневным стационаром-врач-уролог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265F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DA9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BB4D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5506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A776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296B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D83A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1C52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5A80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B47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2380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D6C0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6BE9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AB2DA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253D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57AE6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BA2E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4615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6102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69D0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409B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D56CF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5450FEAF" w14:textId="77777777" w:rsidTr="004654AF">
        <w:tc>
          <w:tcPr>
            <w:tcW w:w="959" w:type="dxa"/>
            <w:shd w:val="clear" w:color="auto" w:fill="auto"/>
            <w:vAlign w:val="center"/>
          </w:tcPr>
          <w:p w14:paraId="5828B447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98F5DD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CF29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3FD8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2CA8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FEE9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07D0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9E5E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6107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2392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7BFD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8B00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579C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D5F2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6F8F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B9C0E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A05A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6D5A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FD55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84AB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8103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3333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FF2D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A4B8C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5DEC961D" w14:textId="77777777" w:rsidTr="004654AF">
        <w:tc>
          <w:tcPr>
            <w:tcW w:w="959" w:type="dxa"/>
            <w:shd w:val="clear" w:color="auto" w:fill="auto"/>
            <w:vAlign w:val="center"/>
          </w:tcPr>
          <w:p w14:paraId="4247645A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E1B64C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Группа микрохирургии и урологической травмы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B672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50884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88C81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71BC8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5B5A0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9941C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7CCEC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15623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659B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FC9E2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4BDFE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D8D74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C7106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CD7BA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0D00D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E6362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B7A4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0171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1F74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7AA7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485D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BFF37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7EE87C08" w14:textId="77777777" w:rsidTr="004654AF">
        <w:tc>
          <w:tcPr>
            <w:tcW w:w="959" w:type="dxa"/>
            <w:shd w:val="clear" w:color="auto" w:fill="auto"/>
            <w:vAlign w:val="center"/>
          </w:tcPr>
          <w:p w14:paraId="5847CDF8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B59176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A4B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E6D9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E3BD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9F9E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5BEA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F216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17F1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5718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22EE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D1C7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AF4C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E2CF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F1CE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248D5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FA1D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FACE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851C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582C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5E29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2380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B827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8CB9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1778C01B" w14:textId="77777777" w:rsidTr="004654AF">
        <w:tc>
          <w:tcPr>
            <w:tcW w:w="959" w:type="dxa"/>
            <w:shd w:val="clear" w:color="auto" w:fill="auto"/>
            <w:vAlign w:val="center"/>
          </w:tcPr>
          <w:p w14:paraId="37EB46FA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0EB943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Отдел интервенционной радиологии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6346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743C6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3F6E4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77631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21C23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23EBA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1355C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CFA34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742F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90E0B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097DE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310F2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1FBA3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36ADE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BAA1C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DC485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0530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0D0AB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178B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08A6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A524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D245FB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3A56F4C0" w14:textId="77777777" w:rsidTr="004654AF">
        <w:tc>
          <w:tcPr>
            <w:tcW w:w="959" w:type="dxa"/>
            <w:shd w:val="clear" w:color="auto" w:fill="auto"/>
            <w:vAlign w:val="center"/>
          </w:tcPr>
          <w:p w14:paraId="0E6E905F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A547B5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CB14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92E4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0686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2FE4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0E99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E27D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C133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AEFB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B102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8805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F617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AFB5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9A5D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6B92B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7D15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5E6A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F0A9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D58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CE53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18A8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B3A7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FE217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2EFEF304" w14:textId="77777777" w:rsidTr="004654AF">
        <w:tc>
          <w:tcPr>
            <w:tcW w:w="959" w:type="dxa"/>
            <w:shd w:val="clear" w:color="auto" w:fill="auto"/>
            <w:vAlign w:val="center"/>
          </w:tcPr>
          <w:p w14:paraId="34F842C4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3262AF3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Отделение радионуклидной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A8CA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02135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ABFCE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128BD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8B104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FCE3A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B5CE9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C4342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285C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A2FE8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0C709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47427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CEB1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6DA17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83CB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9DA38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644B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D7B4F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464B5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C3FEE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16984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DD4DC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3A576AD7" w14:textId="77777777" w:rsidTr="004654AF">
        <w:tc>
          <w:tcPr>
            <w:tcW w:w="959" w:type="dxa"/>
            <w:shd w:val="clear" w:color="auto" w:fill="auto"/>
            <w:vAlign w:val="center"/>
          </w:tcPr>
          <w:p w14:paraId="05BD9AD3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E9573C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476A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9E1E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C3BF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4BBB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2E8B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5E6D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6328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C671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BAA3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E8F9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7A53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A178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4989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F967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C9F3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33B84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0317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751C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89F6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6F12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F3A3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8A2FC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46B38C27" w14:textId="77777777" w:rsidTr="004654AF">
        <w:tc>
          <w:tcPr>
            <w:tcW w:w="959" w:type="dxa"/>
            <w:shd w:val="clear" w:color="auto" w:fill="auto"/>
            <w:vAlign w:val="center"/>
          </w:tcPr>
          <w:p w14:paraId="46AA7EAA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CA2151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CE6F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435B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E887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66A9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4EF0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2281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9110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F6AD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1F15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4EC3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7417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653E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DCC8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3C9B4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DE82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5F336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4CF2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C4DA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CFAB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BAEB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9EFE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E559D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4F736F5E" w14:textId="77777777" w:rsidTr="004654AF">
        <w:tc>
          <w:tcPr>
            <w:tcW w:w="959" w:type="dxa"/>
            <w:shd w:val="clear" w:color="auto" w:fill="auto"/>
            <w:vAlign w:val="center"/>
          </w:tcPr>
          <w:p w14:paraId="71149D37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EE03A25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 xml:space="preserve">Группа </w:t>
            </w:r>
            <w:proofErr w:type="spellStart"/>
            <w:r w:rsidRPr="004C1CB9">
              <w:rPr>
                <w:b/>
                <w:sz w:val="18"/>
                <w:szCs w:val="18"/>
              </w:rPr>
              <w:t>уродинамики</w:t>
            </w:r>
            <w:proofErr w:type="spellEnd"/>
            <w:r w:rsidRPr="004C1CB9">
              <w:rPr>
                <w:b/>
                <w:sz w:val="18"/>
                <w:szCs w:val="18"/>
              </w:rPr>
              <w:t xml:space="preserve"> и нейрохирургии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37E5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B20AA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503E2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6C431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55BD2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46D3D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3ABCC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69AD1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1E9B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0F678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033DF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6C449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8FCFA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31F585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C234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31F3F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694C2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A828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D53A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ED78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02AA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E1B1E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3024BDA0" w14:textId="77777777" w:rsidTr="004654AF">
        <w:tc>
          <w:tcPr>
            <w:tcW w:w="959" w:type="dxa"/>
            <w:shd w:val="clear" w:color="auto" w:fill="auto"/>
            <w:vAlign w:val="center"/>
          </w:tcPr>
          <w:p w14:paraId="1A8451AD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3E1C3C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E011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C9A4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7AE9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0FEE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F413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6241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34DE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0CF6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110C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EBB1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CAF7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4F62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2E77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05AE4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B6D3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9191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45FD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DCF3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4350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3D7B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65BF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631B8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622ABEF1" w14:textId="77777777" w:rsidTr="004654AF">
        <w:tc>
          <w:tcPr>
            <w:tcW w:w="959" w:type="dxa"/>
            <w:shd w:val="clear" w:color="auto" w:fill="auto"/>
            <w:vAlign w:val="center"/>
          </w:tcPr>
          <w:p w14:paraId="0C8B6F08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C2F3975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Группа трансплантации и заместительной почечной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C162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AA5EB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003AB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D96D1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3A4FA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0E030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97AD3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DDDAE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2365F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0ADE3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FAB92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9D94E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5973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66EF2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15A4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21F93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618FB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31AD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8E51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9BEC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57E7A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5FB18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7A4607BF" w14:textId="77777777" w:rsidTr="004654AF">
        <w:tc>
          <w:tcPr>
            <w:tcW w:w="959" w:type="dxa"/>
            <w:shd w:val="clear" w:color="auto" w:fill="auto"/>
            <w:vAlign w:val="center"/>
          </w:tcPr>
          <w:p w14:paraId="1CEC0C27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9AFD86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CD0D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5067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7250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4772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BE57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DE47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2567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CC82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7A3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7724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8FDD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F035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FD91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A892A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E490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4C59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D449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C3B5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CD86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623C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6A27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D48D8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39D2ADE7" w14:textId="77777777" w:rsidTr="004654AF">
        <w:tc>
          <w:tcPr>
            <w:tcW w:w="959" w:type="dxa"/>
            <w:shd w:val="clear" w:color="auto" w:fill="auto"/>
            <w:vAlign w:val="center"/>
          </w:tcPr>
          <w:p w14:paraId="6BA421D2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2B263D0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Группа малоинвазивной и тазовой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BD30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CC147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3A711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11B1A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DA6C1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72000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77090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A2CD4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AAE8C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B1D48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33AAB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282C1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0DF8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FCF29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3B14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E48E2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EC2E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7724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8ED2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E002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B99B7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8EB56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044299D9" w14:textId="77777777" w:rsidTr="004654AF">
        <w:tc>
          <w:tcPr>
            <w:tcW w:w="959" w:type="dxa"/>
            <w:shd w:val="clear" w:color="auto" w:fill="auto"/>
            <w:vAlign w:val="center"/>
          </w:tcPr>
          <w:p w14:paraId="62663D46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4995C7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3A3A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8EAA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F8F2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33D0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842E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B753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C2B4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4FF0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8D79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43F4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B9AA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98E3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132F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FBF70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1B41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A5E42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EFFF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F79D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2A47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B73B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4210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84F89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4112FC84" w14:textId="77777777" w:rsidTr="004654AF">
        <w:tc>
          <w:tcPr>
            <w:tcW w:w="959" w:type="dxa"/>
            <w:shd w:val="clear" w:color="auto" w:fill="auto"/>
            <w:vAlign w:val="center"/>
          </w:tcPr>
          <w:p w14:paraId="0A14C226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68D4A4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Группа репродуктивных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2713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AD47E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AD5B3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911A1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A26DF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60C05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FCB3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E4796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12AF5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DCD87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6A55B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66C4D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9B306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9C71E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B65C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0BF3E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9E8A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FE80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50A5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A95A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B1C3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26B5A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2DD7256B" w14:textId="77777777" w:rsidTr="004654AF">
        <w:tc>
          <w:tcPr>
            <w:tcW w:w="959" w:type="dxa"/>
            <w:shd w:val="clear" w:color="auto" w:fill="auto"/>
            <w:vAlign w:val="center"/>
          </w:tcPr>
          <w:p w14:paraId="106E26AD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CE82B4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914A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9F57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A32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16D9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6C2C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C171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F181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CD7F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5165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7B12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3BD9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D524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B24E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13459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2DC3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A6588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F489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104B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E2F2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4BD9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B424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0B26A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03675C09" w14:textId="77777777" w:rsidTr="004654AF">
        <w:tc>
          <w:tcPr>
            <w:tcW w:w="959" w:type="dxa"/>
            <w:shd w:val="clear" w:color="auto" w:fill="auto"/>
            <w:vAlign w:val="center"/>
          </w:tcPr>
          <w:p w14:paraId="31C355A9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B9FB6E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 xml:space="preserve">Отдел мочекаменной болезни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F65E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26336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8FBFE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C0E8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93990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62C55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3950A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D708E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D6CA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BDD0F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06FB5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E4D70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19F7A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3E2F1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1370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C9182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B07FB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213AF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0169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D0225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1F19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5F12F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06155BA7" w14:textId="77777777" w:rsidTr="004654AF">
        <w:tc>
          <w:tcPr>
            <w:tcW w:w="959" w:type="dxa"/>
            <w:shd w:val="clear" w:color="auto" w:fill="auto"/>
            <w:vAlign w:val="center"/>
          </w:tcPr>
          <w:p w14:paraId="2F4271A1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0DF559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A123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A0C1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DCF9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12DB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3B43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5DA6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795C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8D0C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E169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596D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7A25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C02A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F989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3DA85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07A2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C2FB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F8D1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4B71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10AC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7663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7F68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B8DD7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6E6C2E49" w14:textId="77777777" w:rsidTr="004654AF">
        <w:tc>
          <w:tcPr>
            <w:tcW w:w="959" w:type="dxa"/>
            <w:shd w:val="clear" w:color="auto" w:fill="auto"/>
            <w:vAlign w:val="center"/>
          </w:tcPr>
          <w:p w14:paraId="7C69D055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26A55B4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Администрация клинических и стационарных подразделений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6819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85E48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9D171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8C87F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4976D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61A51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086FE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B8C78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CA859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74CB7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AFC3D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F80C5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FEDA5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A0A5EC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E2836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D71BF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7E87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7EA12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F959A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0C7C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E4B3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708FA0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2501B3FE" w14:textId="77777777" w:rsidTr="004654AF">
        <w:tc>
          <w:tcPr>
            <w:tcW w:w="959" w:type="dxa"/>
            <w:shd w:val="clear" w:color="auto" w:fill="auto"/>
            <w:vAlign w:val="center"/>
          </w:tcPr>
          <w:p w14:paraId="4738A79F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835766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CDFB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E318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F435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8248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DE52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CACB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9932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F60B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E17A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D82C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01AB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CA37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7B15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9A6D4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E47F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C3B3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81D9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52D8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0B34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A111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E940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21568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2700C5CF" w14:textId="77777777" w:rsidTr="004654AF">
        <w:tc>
          <w:tcPr>
            <w:tcW w:w="959" w:type="dxa"/>
            <w:shd w:val="clear" w:color="auto" w:fill="auto"/>
            <w:vAlign w:val="center"/>
          </w:tcPr>
          <w:p w14:paraId="4D62D22B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258C9E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Общеклинический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070C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44356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C25EF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C2887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FB244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ABEE8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EB253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00475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BE891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9DE3B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35AB5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FAE38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F676A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F328D4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2C7D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9A58C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4CAEE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F6B6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2815D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A1D7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9219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7A830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2F879581" w14:textId="77777777" w:rsidTr="004654AF">
        <w:tc>
          <w:tcPr>
            <w:tcW w:w="959" w:type="dxa"/>
            <w:shd w:val="clear" w:color="auto" w:fill="auto"/>
            <w:vAlign w:val="center"/>
          </w:tcPr>
          <w:p w14:paraId="63B16732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D0D091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E17A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D43D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1875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12F4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0870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7BF4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2BE9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5B97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8B63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3275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9C3E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E03D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6E19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D85EE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E8F7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930BF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E077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18E9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8046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DE38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F3C9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A33DD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171AA141" w14:textId="77777777" w:rsidTr="004654AF">
        <w:tc>
          <w:tcPr>
            <w:tcW w:w="959" w:type="dxa"/>
            <w:shd w:val="clear" w:color="auto" w:fill="auto"/>
            <w:vAlign w:val="center"/>
          </w:tcPr>
          <w:p w14:paraId="7F7F4522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8C304C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Кабинет плановой госпитализации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5B2B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451D6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85978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12650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BB126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BE47E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D9F34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572D7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77B79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CB371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0DEE7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8105A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C3D53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D8726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9D32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17458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43B1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CC24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598E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8771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6C9F2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220B5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77317AD2" w14:textId="77777777" w:rsidTr="004654AF">
        <w:tc>
          <w:tcPr>
            <w:tcW w:w="959" w:type="dxa"/>
            <w:shd w:val="clear" w:color="auto" w:fill="auto"/>
            <w:vAlign w:val="center"/>
          </w:tcPr>
          <w:p w14:paraId="73A8E7B8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CE6505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64F4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D18A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8D80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35D7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502B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6A6B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75C3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A066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51F8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80E2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4F02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CC74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6C05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7DD4F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0289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2837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B7A0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51EA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6E5A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44B5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A6FF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06352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46884EE6" w14:textId="77777777" w:rsidTr="004654AF">
        <w:tc>
          <w:tcPr>
            <w:tcW w:w="959" w:type="dxa"/>
            <w:shd w:val="clear" w:color="auto" w:fill="auto"/>
            <w:vAlign w:val="center"/>
          </w:tcPr>
          <w:p w14:paraId="4041B4D6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3C35AF9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Отделение мочекаменной болезни и эндоскопической урологии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5C52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E8E93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48D05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6D1A6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9BC7C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4CD52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99C5D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474A9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05E81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A479D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E3FB2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263E1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29B48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00732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E17D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F4DB2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78D4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2D1A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1C1B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27A3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B6F11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4C9F4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228216A9" w14:textId="77777777" w:rsidTr="004654AF">
        <w:tc>
          <w:tcPr>
            <w:tcW w:w="959" w:type="dxa"/>
            <w:shd w:val="clear" w:color="auto" w:fill="auto"/>
            <w:vAlign w:val="center"/>
          </w:tcPr>
          <w:p w14:paraId="7647A631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BFA16F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0EE1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A251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CF90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A8B6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31D6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ACAB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0667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89B3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80DC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4B7D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CE62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6517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0204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52A8F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90AE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93634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5940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DCC6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86EA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9DCA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2C05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EABDD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3B09759A" w14:textId="77777777" w:rsidTr="004654AF">
        <w:tc>
          <w:tcPr>
            <w:tcW w:w="959" w:type="dxa"/>
            <w:shd w:val="clear" w:color="auto" w:fill="auto"/>
            <w:vAlign w:val="center"/>
          </w:tcPr>
          <w:p w14:paraId="73AC094A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ED490E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 xml:space="preserve">3-е урологическое отделение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86A9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BDE7C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720E6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9FF72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D8D28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10821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5AB2E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8DEA8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6B607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606EC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868EF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26E52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310F9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2EC25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2FBF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EA1E6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E560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570BE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F9F9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4935A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BEF1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82FC0E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66EEEB70" w14:textId="77777777" w:rsidTr="004654AF">
        <w:tc>
          <w:tcPr>
            <w:tcW w:w="959" w:type="dxa"/>
            <w:shd w:val="clear" w:color="auto" w:fill="auto"/>
            <w:vAlign w:val="center"/>
          </w:tcPr>
          <w:p w14:paraId="74F17A8C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F73262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4DE9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C7D4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FFE7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2E3A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3E97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F45E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89A9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E52B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900F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7CC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C803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FA83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5A8A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8360D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5DF1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ECFCF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0F71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39D5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7319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5A59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FC11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FE903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4219F50A" w14:textId="77777777" w:rsidTr="004654AF">
        <w:tc>
          <w:tcPr>
            <w:tcW w:w="959" w:type="dxa"/>
            <w:shd w:val="clear" w:color="auto" w:fill="auto"/>
            <w:vAlign w:val="center"/>
          </w:tcPr>
          <w:p w14:paraId="76CB0BA4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8A7841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4422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BE67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5DB9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71B8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90AA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A6A1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471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2269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F360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8E68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10BE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3947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3350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6364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DB28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B7230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8E8D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A4E3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744F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E497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4625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2DB23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19F2844B" w14:textId="77777777" w:rsidTr="004654AF">
        <w:tc>
          <w:tcPr>
            <w:tcW w:w="959" w:type="dxa"/>
            <w:shd w:val="clear" w:color="auto" w:fill="auto"/>
            <w:vAlign w:val="center"/>
          </w:tcPr>
          <w:p w14:paraId="78DA6868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DE44D92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Онкологическое - урологическое отделение с химиотерапией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0DA8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4CCDC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7E34F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399A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EADAB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D63F2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429C3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70591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161F5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BD4CF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3E329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28822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7140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668FB6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29A7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6C38C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CAB53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97863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0456C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1DA9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ACE6C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1EDC3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5AA56CFB" w14:textId="77777777" w:rsidTr="004654AF">
        <w:tc>
          <w:tcPr>
            <w:tcW w:w="959" w:type="dxa"/>
            <w:shd w:val="clear" w:color="auto" w:fill="auto"/>
            <w:vAlign w:val="center"/>
          </w:tcPr>
          <w:p w14:paraId="07C9FD27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0174B7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78F7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85D6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39AE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A2DA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6B0F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EF3C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A03A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B4E5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9920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3433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6BC2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CBA7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B78E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6AC6F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F7AF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C7CD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F1A2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B2B4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805D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56BE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9C32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01870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3E91F106" w14:textId="77777777" w:rsidTr="004654AF">
        <w:tc>
          <w:tcPr>
            <w:tcW w:w="959" w:type="dxa"/>
            <w:shd w:val="clear" w:color="auto" w:fill="auto"/>
            <w:vAlign w:val="center"/>
          </w:tcPr>
          <w:p w14:paraId="1752D2CC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6D8804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Отделение рентген-ударноволнового дистанционного дробления камней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7EC3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FE40B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04950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D6E9E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D7A55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EE1E4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0D057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97F82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8D4E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AC73B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E100F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EFAFE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3BB0B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9F6619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B089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566DA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9EB8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E3D1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97B8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4FFC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43F7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AA2B1F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100D24FC" w14:textId="77777777" w:rsidTr="004654AF">
        <w:tc>
          <w:tcPr>
            <w:tcW w:w="959" w:type="dxa"/>
            <w:shd w:val="clear" w:color="auto" w:fill="auto"/>
            <w:vAlign w:val="center"/>
          </w:tcPr>
          <w:p w14:paraId="7FD85808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B6177B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F84C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6925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A47E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5AA2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DABA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0024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5713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4D64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DE57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A025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8AF3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6317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36BD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5D860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C843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9874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873D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08A9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0D4D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2E34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4D43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0ECE4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1CB9" w:rsidRPr="00F06873" w14:paraId="17A5BA04" w14:textId="77777777" w:rsidTr="004654AF">
        <w:tc>
          <w:tcPr>
            <w:tcW w:w="959" w:type="dxa"/>
            <w:shd w:val="clear" w:color="auto" w:fill="auto"/>
            <w:vAlign w:val="center"/>
          </w:tcPr>
          <w:p w14:paraId="6350962F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9E8395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AC44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950E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62929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9E029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D752E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94F45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6D6D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FFD96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437B5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E074E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F0AA4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C0B3F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C4ECA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5B7F8D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D1599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66023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0D40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2B94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BB7F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DFF7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5D2AB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3C0C0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4347F9B6" w14:textId="77777777" w:rsidTr="004654AF">
        <w:tc>
          <w:tcPr>
            <w:tcW w:w="959" w:type="dxa"/>
            <w:shd w:val="clear" w:color="auto" w:fill="auto"/>
            <w:vAlign w:val="center"/>
          </w:tcPr>
          <w:p w14:paraId="4BDDE6A5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E634D1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4E67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ACB2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FB80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30AB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E7D6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D7C0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B3D4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FAC3D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8742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D2D4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FA5B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5F11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DF5D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DED3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206D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E026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E48F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2CE2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B898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703D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A164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44B7B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3ACDE194" w14:textId="77777777" w:rsidTr="004654AF">
        <w:tc>
          <w:tcPr>
            <w:tcW w:w="959" w:type="dxa"/>
            <w:shd w:val="clear" w:color="auto" w:fill="auto"/>
            <w:vAlign w:val="center"/>
          </w:tcPr>
          <w:p w14:paraId="3B4390FC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1DF388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Кабинет комбинированной (совмещенной) позитронно-эмиссионной томографии с рентгеновской компьютерной томографией (ПЭТ/КТ)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4760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00F1A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42E72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AAEDC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70DBF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4339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2B973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554A1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08FD4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EA207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EBE5C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DB8CE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9C3A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192AA1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318F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312D1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CC7F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B12AE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C87CC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8688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E519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0CEC3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646D098F" w14:textId="77777777" w:rsidTr="004654AF">
        <w:tc>
          <w:tcPr>
            <w:tcW w:w="959" w:type="dxa"/>
            <w:shd w:val="clear" w:color="auto" w:fill="auto"/>
            <w:vAlign w:val="center"/>
          </w:tcPr>
          <w:p w14:paraId="0753B33A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0F5DFC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562F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17B9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F00A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82A3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8078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66CF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EF0C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90E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D65F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E5D2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8442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BAC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4D37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01DE4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9972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9481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FF47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2966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1D6F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FEBB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2913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8AAF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1CB9" w:rsidRPr="00F06873" w14:paraId="79CB0052" w14:textId="77777777" w:rsidTr="004654AF">
        <w:tc>
          <w:tcPr>
            <w:tcW w:w="959" w:type="dxa"/>
            <w:shd w:val="clear" w:color="auto" w:fill="auto"/>
            <w:vAlign w:val="center"/>
          </w:tcPr>
          <w:p w14:paraId="46148FEF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2ADA0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B98E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4F4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3DB1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99E1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26E7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46EC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972F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C8F4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16D6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F2E1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7CCC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7863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403D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3E0C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34C2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CA1A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31DD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CE9E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6BF4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4D7A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188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5FC30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1CB9" w:rsidRPr="00F06873" w14:paraId="5482DA5D" w14:textId="77777777" w:rsidTr="004654AF">
        <w:tc>
          <w:tcPr>
            <w:tcW w:w="959" w:type="dxa"/>
            <w:shd w:val="clear" w:color="auto" w:fill="auto"/>
            <w:vAlign w:val="center"/>
          </w:tcPr>
          <w:p w14:paraId="7BD83CE0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A45D94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6C88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729F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1196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790B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81E6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2AE9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146B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22B6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8CBB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CF50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06EB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57C7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59ED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FBEA2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20B7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FC54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F185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5B79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2057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84A4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6211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8F678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1CB9" w:rsidRPr="00F06873" w14:paraId="63456D19" w14:textId="77777777" w:rsidTr="004654AF">
        <w:tc>
          <w:tcPr>
            <w:tcW w:w="959" w:type="dxa"/>
            <w:shd w:val="clear" w:color="auto" w:fill="auto"/>
            <w:vAlign w:val="center"/>
          </w:tcPr>
          <w:p w14:paraId="3B00109B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C89D697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Кабинет подготовки и введения радиофармацевтических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A0EE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19DE7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79ABA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BA960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19A5F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01BDE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DEABA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6BAE4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09FC1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18C27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E92D6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8021B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9A13A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F144C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8BFA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0DC52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50843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DFEB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265A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3E04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90381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C3E56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71925AC8" w14:textId="77777777" w:rsidTr="004654AF">
        <w:tc>
          <w:tcPr>
            <w:tcW w:w="959" w:type="dxa"/>
            <w:shd w:val="clear" w:color="auto" w:fill="auto"/>
            <w:vAlign w:val="center"/>
          </w:tcPr>
          <w:p w14:paraId="79774480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8BDC55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0903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9075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A5B8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6579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ACD8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BFBE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AAAE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C04D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17AA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C13E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3F1E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3660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F2A1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FD6EC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F55E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0678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148C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1580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BC44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51A8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68A6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C7519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C1CB9" w:rsidRPr="00F06873" w14:paraId="4E3164EF" w14:textId="77777777" w:rsidTr="004654AF">
        <w:tc>
          <w:tcPr>
            <w:tcW w:w="959" w:type="dxa"/>
            <w:shd w:val="clear" w:color="auto" w:fill="auto"/>
            <w:vAlign w:val="center"/>
          </w:tcPr>
          <w:p w14:paraId="16B1AE29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7305FB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 xml:space="preserve">Отделение рентгенохирургических методов диагностики и лечения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932A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D9A4B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90A4B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0D09E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42C16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038E3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7404D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E96CC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004BD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696C4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6B304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285AB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2D753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F6FC0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F56B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1F3AF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27142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D83B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227D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F5DB1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A091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56AD31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5EB98FA5" w14:textId="77777777" w:rsidTr="004654AF">
        <w:tc>
          <w:tcPr>
            <w:tcW w:w="959" w:type="dxa"/>
            <w:shd w:val="clear" w:color="auto" w:fill="auto"/>
            <w:vAlign w:val="center"/>
          </w:tcPr>
          <w:p w14:paraId="57FA1285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A54F29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A9F60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10AA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28E5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BB27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A59A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ED82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8154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54A6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3B2F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6C43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25B2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0CE7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CEA5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D7004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229C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79F23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EEF6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3AD0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167C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79B9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9607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25FF2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1CB9" w:rsidRPr="00F06873" w14:paraId="25361A3E" w14:textId="77777777" w:rsidTr="004654AF">
        <w:tc>
          <w:tcPr>
            <w:tcW w:w="959" w:type="dxa"/>
            <w:shd w:val="clear" w:color="auto" w:fill="auto"/>
            <w:vAlign w:val="center"/>
          </w:tcPr>
          <w:p w14:paraId="0FC8940C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CE44171" w14:textId="77777777" w:rsidR="004C1CB9" w:rsidRPr="004C1CB9" w:rsidRDefault="004C1CB9" w:rsidP="001B19D8">
            <w:pPr>
              <w:jc w:val="center"/>
              <w:rPr>
                <w:b/>
                <w:sz w:val="18"/>
                <w:szCs w:val="18"/>
              </w:rPr>
            </w:pPr>
            <w:r w:rsidRPr="004C1CB9">
              <w:rPr>
                <w:b/>
                <w:sz w:val="18"/>
                <w:szCs w:val="18"/>
              </w:rPr>
              <w:t>Дневной стационар лекарственного лечения опухолей и онкологии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F3E8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F916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79B85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A2BE7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71F70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1DD36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401C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05876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27B51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5BCC6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BDBEC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4D6C1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39130A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9C283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BEDD8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457C4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E844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0CEF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2DD357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1890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C20F8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DAAD4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C1CB9" w:rsidRPr="00F06873" w14:paraId="37578B85" w14:textId="77777777" w:rsidTr="004654AF">
        <w:tc>
          <w:tcPr>
            <w:tcW w:w="959" w:type="dxa"/>
            <w:shd w:val="clear" w:color="auto" w:fill="auto"/>
            <w:vAlign w:val="center"/>
          </w:tcPr>
          <w:p w14:paraId="27997EC3" w14:textId="77777777" w:rsid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A0C832" w14:textId="77777777" w:rsidR="004C1CB9" w:rsidRPr="004C1CB9" w:rsidRDefault="004C1CB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CF95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6238B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E7A6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A219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6D6AD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66F42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70A9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E5E56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5B91E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BB6B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1DB698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2A175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90734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063FE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ECEA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DB6E3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0ADC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80ED9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E8D5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0719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339F3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C2F5AC" w14:textId="77777777" w:rsidR="004C1CB9" w:rsidRDefault="004C1C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4904476" w14:textId="77777777" w:rsidR="0065289A" w:rsidRDefault="0065289A" w:rsidP="009A1326">
      <w:pPr>
        <w:rPr>
          <w:sz w:val="18"/>
          <w:szCs w:val="18"/>
          <w:lang w:val="en-US"/>
        </w:rPr>
      </w:pPr>
    </w:p>
    <w:p w14:paraId="1D9F1FDC" w14:textId="77777777" w:rsidR="00936F48" w:rsidRPr="002D4D17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2D4D17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C1CB9">
        <w:rPr>
          <w:rStyle w:val="a9"/>
        </w:rPr>
        <w:t>18.06.2024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8D2D4A0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0974" w14:textId="77777777" w:rsidR="00BA0CA5" w:rsidRDefault="00BA0CA5" w:rsidP="004C1CB9">
      <w:r>
        <w:separator/>
      </w:r>
    </w:p>
  </w:endnote>
  <w:endnote w:type="continuationSeparator" w:id="0">
    <w:p w14:paraId="19F19099" w14:textId="77777777" w:rsidR="00BA0CA5" w:rsidRDefault="00BA0CA5" w:rsidP="004C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06E2" w14:textId="77777777" w:rsidR="00BA0CA5" w:rsidRDefault="00BA0CA5" w:rsidP="004C1CB9">
      <w:r>
        <w:separator/>
      </w:r>
    </w:p>
  </w:footnote>
  <w:footnote w:type="continuationSeparator" w:id="0">
    <w:p w14:paraId="6659469D" w14:textId="77777777" w:rsidR="00BA0CA5" w:rsidRDefault="00BA0CA5" w:rsidP="004C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Научно-исследовательский институт урологии и интервенционной радиологии им. Н. А. Лопаткина -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»"/>
    <w:docVar w:name="doc_name" w:val="Документ4"/>
    <w:docVar w:name="doc_type" w:val="5"/>
    <w:docVar w:name="fill_date" w:val="18.06.2024"/>
    <w:docVar w:name="org_guid" w:val="7E1BD6F33DA54CA787AB9231C621374E"/>
    <w:docVar w:name="org_id" w:val="34"/>
    <w:docVar w:name="org_name" w:val="     "/>
    <w:docVar w:name="pers_guids" w:val="1151BC02E53D4E55B7EBFB54947A03B3@034-003-064-80"/>
    <w:docVar w:name="pers_snils" w:val="1151BC02E53D4E55B7EBFB54947A03B3@034-003-064-80"/>
    <w:docVar w:name="podr_id" w:val="org_34"/>
    <w:docVar w:name="pred_dolg" w:val="Заместитель директора по административной работе"/>
    <w:docVar w:name="pred_fio" w:val="Финогенова Наталья Викторовна"/>
    <w:docVar w:name="rbtd_adr" w:val="     "/>
    <w:docVar w:name="rbtd_name" w:val="Научно-исследовательский институт урологии и интервенционной радиологии им. Н. А. Лопаткина -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»"/>
    <w:docVar w:name="step_test" w:val="6"/>
    <w:docVar w:name="sv_docs" w:val="1"/>
  </w:docVars>
  <w:rsids>
    <w:rsidRoot w:val="004C1CB9"/>
    <w:rsid w:val="0002033E"/>
    <w:rsid w:val="000C5130"/>
    <w:rsid w:val="000D3760"/>
    <w:rsid w:val="000F0714"/>
    <w:rsid w:val="00196135"/>
    <w:rsid w:val="001A7AC3"/>
    <w:rsid w:val="001B19D8"/>
    <w:rsid w:val="00237B32"/>
    <w:rsid w:val="00270134"/>
    <w:rsid w:val="002743B5"/>
    <w:rsid w:val="002761BA"/>
    <w:rsid w:val="002D4D1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1CB9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0CA5"/>
    <w:rsid w:val="00BA560A"/>
    <w:rsid w:val="00BC7384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9BF2A"/>
  <w15:chartTrackingRefBased/>
  <w15:docId w15:val="{C3A42748-84F2-4C89-84DA-D3B20455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C1C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C1CB9"/>
    <w:rPr>
      <w:sz w:val="24"/>
    </w:rPr>
  </w:style>
  <w:style w:type="paragraph" w:styleId="ad">
    <w:name w:val="footer"/>
    <w:basedOn w:val="a"/>
    <w:link w:val="ae"/>
    <w:rsid w:val="004C1C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C1C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Windows10</dc:creator>
  <cp:keywords/>
  <dc:description/>
  <cp:lastModifiedBy>Зарипова Ляйсан Саматовна</cp:lastModifiedBy>
  <cp:revision>2</cp:revision>
  <dcterms:created xsi:type="dcterms:W3CDTF">2024-07-25T07:25:00Z</dcterms:created>
  <dcterms:modified xsi:type="dcterms:W3CDTF">2024-07-25T07:25:00Z</dcterms:modified>
</cp:coreProperties>
</file>