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1203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12031" w:rsidRPr="00912031">
        <w:rPr>
          <w:rStyle w:val="a9"/>
        </w:rPr>
        <w:t>Московский научно-исследовательский онкологический институт имени П.А. Герцена - филиал ФГБУ «НМИЦ радиологии» Минздрава России»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120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AF1EDF" w:rsidRPr="00F06873" w:rsidRDefault="009120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120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AF1EDF" w:rsidRPr="00F06873" w:rsidRDefault="009120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120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F06873" w:rsidRDefault="009120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120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20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120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20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20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2461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912031">
        <w:trPr>
          <w:cantSplit/>
          <w:trHeight w:val="24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912031">
        <w:trPr>
          <w:cantSplit/>
          <w:trHeight w:val="2254"/>
        </w:trPr>
        <w:tc>
          <w:tcPr>
            <w:tcW w:w="1101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912031">
        <w:tc>
          <w:tcPr>
            <w:tcW w:w="1101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513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Pr="00F06873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Pr="00F06873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амбулаторной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Pr="00F06873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Торакоабдоминальное 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 xml:space="preserve">Отделение </w:t>
            </w:r>
            <w:proofErr w:type="spellStart"/>
            <w:r w:rsidRPr="00912031">
              <w:rPr>
                <w:b/>
                <w:sz w:val="18"/>
                <w:szCs w:val="18"/>
              </w:rPr>
              <w:t>онкопластической</w:t>
            </w:r>
            <w:proofErr w:type="spellEnd"/>
            <w:r w:rsidRPr="00912031">
              <w:rPr>
                <w:b/>
                <w:sz w:val="18"/>
                <w:szCs w:val="18"/>
              </w:rPr>
              <w:t xml:space="preserve"> хирургии с химиотерапией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Отделение высокодозной химиотерапии с блоком трансплантации костного мозга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Кабинет паллиативной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Общеклиническое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6424.0087 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Врач-клинический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6424.0092 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6424.0093 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Отдел по работе с пациентами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Отделение анестезиологии-реанимации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Научно-образовательный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6424.0141 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Отделение высокодозной химиотерапии с блоком трансплантации костного мозга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Отделение высоких технологии лучевой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Отдел опухолей репродуктивных и мочевыводящих органов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 xml:space="preserve">Отдел Торакоабдоминальной </w:t>
            </w:r>
            <w:proofErr w:type="spellStart"/>
            <w:r w:rsidRPr="00912031">
              <w:rPr>
                <w:b/>
                <w:sz w:val="18"/>
                <w:szCs w:val="18"/>
              </w:rPr>
              <w:t>онкохирургии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6242.0020 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Хирургический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Отдел комбинированных методов лечения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Отдел по рентгенохирургическим методам диагностики и лечения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Отдел клинических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b/>
                <w:sz w:val="18"/>
                <w:szCs w:val="18"/>
              </w:rPr>
            </w:pPr>
            <w:r w:rsidRPr="00912031">
              <w:rPr>
                <w:b/>
                <w:sz w:val="18"/>
                <w:szCs w:val="18"/>
              </w:rPr>
              <w:t>Лаборатория сна и измененных состояний сознания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2031" w:rsidRPr="00F06873" w:rsidTr="00912031">
        <w:tc>
          <w:tcPr>
            <w:tcW w:w="1101" w:type="dxa"/>
            <w:shd w:val="clear" w:color="auto" w:fill="auto"/>
            <w:vAlign w:val="center"/>
          </w:tcPr>
          <w:p w:rsid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12031" w:rsidRPr="00912031" w:rsidRDefault="009120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2031" w:rsidRDefault="009120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12031">
        <w:rPr>
          <w:rStyle w:val="a9"/>
        </w:rPr>
        <w:t>24.06.2024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4121" w:rsidRDefault="00224121" w:rsidP="00912031">
      <w:r>
        <w:separator/>
      </w:r>
    </w:p>
  </w:endnote>
  <w:endnote w:type="continuationSeparator" w:id="0">
    <w:p w:rsidR="00224121" w:rsidRDefault="00224121" w:rsidP="0091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4121" w:rsidRDefault="00224121" w:rsidP="00912031">
      <w:r>
        <w:separator/>
      </w:r>
    </w:p>
  </w:footnote>
  <w:footnote w:type="continuationSeparator" w:id="0">
    <w:p w:rsidR="00224121" w:rsidRDefault="00224121" w:rsidP="0091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Московский научно-исследовательский онкологический институт имени П.А. Герцена - филиал ФГБУ «НМИЦ радиологии» Минздрава России»"/>
    <w:docVar w:name="doc_name" w:val="Документ5"/>
    <w:docVar w:name="doc_type" w:val="5"/>
    <w:docVar w:name="fill_date" w:val="24.06.2024"/>
    <w:docVar w:name="org_guid" w:val="502FA64050114BECA55CE0112DDBF73F"/>
    <w:docVar w:name="org_id" w:val="36"/>
    <w:docVar w:name="org_name" w:val="     "/>
    <w:docVar w:name="pers_guids" w:val="1151BC02E53D4E55B7EBFB54947A03B3@034-003-064-80"/>
    <w:docVar w:name="pers_snils" w:val="1151BC02E53D4E55B7EBFB54947A03B3@034-003-064-80"/>
    <w:docVar w:name="podr_id" w:val="org_36"/>
    <w:docVar w:name="pred_dolg" w:val="Заместитель генерального директора по работе с филиалами ФГБУ «НМИЦ радиологии» Минздрава России"/>
    <w:docVar w:name="pred_fio" w:val="Маргиани Зураб Шалвович"/>
    <w:docVar w:name="rbtd_adr" w:val="     "/>
    <w:docVar w:name="rbtd_name" w:val="Московский научно-исследовательский онкологический институт имени П.А. Герцена - филиал ФГБУ «НМИЦ радиологии» Минздрава России»"/>
    <w:docVar w:name="step_test" w:val="6"/>
    <w:docVar w:name="sv_docs" w:val="1"/>
  </w:docVars>
  <w:rsids>
    <w:rsidRoot w:val="00912031"/>
    <w:rsid w:val="0002033E"/>
    <w:rsid w:val="000C5130"/>
    <w:rsid w:val="000D3760"/>
    <w:rsid w:val="000F0714"/>
    <w:rsid w:val="00196135"/>
    <w:rsid w:val="001A7AC3"/>
    <w:rsid w:val="001B19D8"/>
    <w:rsid w:val="001B2901"/>
    <w:rsid w:val="002115D0"/>
    <w:rsid w:val="00224121"/>
    <w:rsid w:val="00237B32"/>
    <w:rsid w:val="002743B5"/>
    <w:rsid w:val="002761BA"/>
    <w:rsid w:val="002C647E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52991"/>
    <w:rsid w:val="0067226F"/>
    <w:rsid w:val="006E4DFC"/>
    <w:rsid w:val="00725C51"/>
    <w:rsid w:val="00820552"/>
    <w:rsid w:val="00912031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CC0626-81C7-4C77-AA6A-C31EA488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120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12031"/>
    <w:rPr>
      <w:sz w:val="24"/>
    </w:rPr>
  </w:style>
  <w:style w:type="paragraph" w:styleId="ad">
    <w:name w:val="footer"/>
    <w:basedOn w:val="a"/>
    <w:link w:val="ae"/>
    <w:rsid w:val="009120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20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Windows10</dc:creator>
  <cp:keywords/>
  <dc:description/>
  <cp:lastModifiedBy>B-ZONE</cp:lastModifiedBy>
  <cp:revision>2</cp:revision>
  <dcterms:created xsi:type="dcterms:W3CDTF">2024-08-08T07:15:00Z</dcterms:created>
  <dcterms:modified xsi:type="dcterms:W3CDTF">2024-08-08T07:15:00Z</dcterms:modified>
</cp:coreProperties>
</file>