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CE47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15943B49" w14:textId="77777777" w:rsidR="00B3448B" w:rsidRPr="00922677" w:rsidRDefault="00B3448B" w:rsidP="00B3448B"/>
    <w:p w14:paraId="72B3098D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F02A3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02A3E" w:rsidRPr="00F02A3E">
        <w:rPr>
          <w:rStyle w:val="a9"/>
        </w:rPr>
        <w:t xml:space="preserve"> 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982629A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372CC3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0D9BDD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7215907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55616989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151AA0B0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9933357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5F255B4F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6CB792F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49BC78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66D016DE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580A233B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17F66D72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63D16E2D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747CA44A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02A3E" w:rsidRPr="00AF49A3" w14:paraId="5D9082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8DA661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Научно-образовательный отдел </w:t>
            </w:r>
          </w:p>
        </w:tc>
        <w:tc>
          <w:tcPr>
            <w:tcW w:w="3686" w:type="dxa"/>
            <w:vAlign w:val="center"/>
          </w:tcPr>
          <w:p w14:paraId="2A34CE4D" w14:textId="77777777" w:rsidR="00F02A3E" w:rsidRPr="00063DF1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6DB2B80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20AAEF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4A8012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2005EF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182832D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D94F71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Общеклинический отдел</w:t>
            </w:r>
          </w:p>
        </w:tc>
        <w:tc>
          <w:tcPr>
            <w:tcW w:w="3686" w:type="dxa"/>
            <w:vAlign w:val="center"/>
          </w:tcPr>
          <w:p w14:paraId="2AC9500F" w14:textId="77777777" w:rsidR="00F02A3E" w:rsidRPr="00063DF1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111729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B22CDB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6F806F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9F08FA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4C0AEA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324727" w14:textId="77777777" w:rsidR="00F02A3E" w:rsidRPr="00F02A3E" w:rsidRDefault="00F02A3E" w:rsidP="00F02A3E">
            <w:pPr>
              <w:pStyle w:val="aa"/>
              <w:jc w:val="left"/>
            </w:pPr>
            <w:r>
              <w:t>244. Врач-нефролог</w:t>
            </w:r>
          </w:p>
        </w:tc>
        <w:tc>
          <w:tcPr>
            <w:tcW w:w="3686" w:type="dxa"/>
            <w:vAlign w:val="center"/>
          </w:tcPr>
          <w:p w14:paraId="78E08B17" w14:textId="77777777" w:rsidR="00F02A3E" w:rsidRPr="00063DF1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944EF15" w14:textId="77777777" w:rsidR="00F02A3E" w:rsidRPr="00063DF1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494F10A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EFE281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D1287C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7A8E406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D9A937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Клинико-диагностическая лаборатория</w:t>
            </w:r>
          </w:p>
        </w:tc>
        <w:tc>
          <w:tcPr>
            <w:tcW w:w="3686" w:type="dxa"/>
            <w:vAlign w:val="center"/>
          </w:tcPr>
          <w:p w14:paraId="0E3D8FEE" w14:textId="77777777" w:rsidR="00F02A3E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C754FB" w14:textId="77777777" w:rsidR="00F02A3E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1411DF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FE9F69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363B50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229C25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4AAA08" w14:textId="77777777" w:rsidR="00F02A3E" w:rsidRPr="00F02A3E" w:rsidRDefault="00F02A3E" w:rsidP="00F02A3E">
            <w:pPr>
              <w:pStyle w:val="aa"/>
              <w:jc w:val="left"/>
            </w:pPr>
            <w:r>
              <w:t>245. Старший медицинский лабораторный техник</w:t>
            </w:r>
          </w:p>
        </w:tc>
        <w:tc>
          <w:tcPr>
            <w:tcW w:w="3686" w:type="dxa"/>
            <w:vAlign w:val="center"/>
          </w:tcPr>
          <w:p w14:paraId="5169C84D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236122E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F64513E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8D8BE4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3C97E7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42EB88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65DB9D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Онкологическое-урологическое отделение с химиотерапией</w:t>
            </w:r>
          </w:p>
        </w:tc>
        <w:tc>
          <w:tcPr>
            <w:tcW w:w="3686" w:type="dxa"/>
            <w:vAlign w:val="center"/>
          </w:tcPr>
          <w:p w14:paraId="6DA6FCAF" w14:textId="77777777" w:rsidR="00F02A3E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A38BFEF" w14:textId="77777777" w:rsidR="00F02A3E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27FF21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735D85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D78A91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3E0FD05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E3A6E6" w14:textId="77777777" w:rsidR="00F02A3E" w:rsidRPr="00F02A3E" w:rsidRDefault="00F02A3E" w:rsidP="00F02A3E">
            <w:pPr>
              <w:pStyle w:val="aa"/>
              <w:jc w:val="left"/>
            </w:pPr>
            <w:r>
              <w:t>246. Врач-стажер</w:t>
            </w:r>
          </w:p>
        </w:tc>
        <w:tc>
          <w:tcPr>
            <w:tcW w:w="3686" w:type="dxa"/>
            <w:vAlign w:val="center"/>
          </w:tcPr>
          <w:p w14:paraId="1886BF8A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46EDFE3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C8FB745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76A790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06FC75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067CC1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B9AB5F" w14:textId="77777777" w:rsidR="00F02A3E" w:rsidRPr="00F02A3E" w:rsidRDefault="00F02A3E" w:rsidP="00F02A3E">
            <w:pPr>
              <w:pStyle w:val="aa"/>
              <w:jc w:val="left"/>
            </w:pPr>
            <w:r>
              <w:t>247. Медицинская сестра</w:t>
            </w:r>
          </w:p>
        </w:tc>
        <w:tc>
          <w:tcPr>
            <w:tcW w:w="3686" w:type="dxa"/>
            <w:vAlign w:val="center"/>
          </w:tcPr>
          <w:p w14:paraId="10F04AB5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D6ECA82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E5BC560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AFE04C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3C9714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75C65C4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15EA75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3-е урологическое отделение </w:t>
            </w:r>
          </w:p>
        </w:tc>
        <w:tc>
          <w:tcPr>
            <w:tcW w:w="3686" w:type="dxa"/>
            <w:vAlign w:val="center"/>
          </w:tcPr>
          <w:p w14:paraId="12D0859D" w14:textId="77777777" w:rsidR="00F02A3E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4A29C4B" w14:textId="77777777" w:rsidR="00F02A3E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52D54B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CD753C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177A94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785D332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CFDC53" w14:textId="77777777" w:rsidR="00F02A3E" w:rsidRPr="00F02A3E" w:rsidRDefault="00F02A3E" w:rsidP="00F02A3E">
            <w:pPr>
              <w:pStyle w:val="aa"/>
              <w:jc w:val="left"/>
            </w:pPr>
            <w:r>
              <w:t>248.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22443ACA" w14:textId="77777777" w:rsidR="00F02A3E" w:rsidRDefault="00F02A3E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E901AAB" w14:textId="77777777" w:rsidR="00F02A3E" w:rsidRDefault="00F02A3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95BF04E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1EC68B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B36CAE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726A01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80B7F0" w14:textId="77777777" w:rsidR="00F02A3E" w:rsidRDefault="00F02A3E" w:rsidP="00F02A3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71D3866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7095C1A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D1F0A05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D01A9D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99C6BD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22323A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DB7C76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Отделение анестезиологии-реанимации. Палата пробуждения </w:t>
            </w:r>
          </w:p>
        </w:tc>
        <w:tc>
          <w:tcPr>
            <w:tcW w:w="3686" w:type="dxa"/>
            <w:vAlign w:val="center"/>
          </w:tcPr>
          <w:p w14:paraId="6A429933" w14:textId="77777777" w:rsidR="00F02A3E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7FC2DAB" w14:textId="77777777" w:rsidR="00F02A3E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70C16D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B9574D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57039C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2A49F84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0CA72F" w14:textId="77777777" w:rsidR="00F02A3E" w:rsidRPr="00F02A3E" w:rsidRDefault="00F02A3E" w:rsidP="00F02A3E">
            <w:pPr>
              <w:pStyle w:val="aa"/>
              <w:jc w:val="left"/>
            </w:pPr>
            <w:r>
              <w:t>249.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0C76C2A5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315DE20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8F75595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9AF473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A07F8B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090FFA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C75EA9" w14:textId="77777777" w:rsidR="00F02A3E" w:rsidRDefault="00F02A3E" w:rsidP="00F02A3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5877E8A" w14:textId="77777777" w:rsidR="00F02A3E" w:rsidRDefault="00F02A3E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A0E6BCC" w14:textId="77777777" w:rsidR="00F02A3E" w:rsidRDefault="00F02A3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64A27A8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E03ADC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3EFA2B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2A56598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17054A" w14:textId="77777777" w:rsidR="00F02A3E" w:rsidRPr="00F02A3E" w:rsidRDefault="00F02A3E" w:rsidP="00F02A3E">
            <w:pPr>
              <w:pStyle w:val="aa"/>
              <w:jc w:val="left"/>
            </w:pPr>
            <w:r>
              <w:t>250. Санитар</w:t>
            </w:r>
          </w:p>
        </w:tc>
        <w:tc>
          <w:tcPr>
            <w:tcW w:w="3686" w:type="dxa"/>
            <w:vAlign w:val="center"/>
          </w:tcPr>
          <w:p w14:paraId="1F32B30A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70B4139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5D22990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91248B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33E147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7F5547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B4753E" w14:textId="77777777" w:rsidR="00F02A3E" w:rsidRDefault="00F02A3E" w:rsidP="00F02A3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F029B06" w14:textId="77777777" w:rsidR="00F02A3E" w:rsidRDefault="00F02A3E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202044E" w14:textId="77777777" w:rsidR="00F02A3E" w:rsidRDefault="00F02A3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26BF6FB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EEE26F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71A1B5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759464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922905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анестезиологии-реанимации. Противошоковая палата</w:t>
            </w:r>
          </w:p>
        </w:tc>
        <w:tc>
          <w:tcPr>
            <w:tcW w:w="3686" w:type="dxa"/>
            <w:vAlign w:val="center"/>
          </w:tcPr>
          <w:p w14:paraId="533C4542" w14:textId="77777777" w:rsidR="00F02A3E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39E7C4" w14:textId="77777777" w:rsidR="00F02A3E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7D2E89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6EF991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68E133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15C914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D4F056" w14:textId="77777777" w:rsidR="00F02A3E" w:rsidRPr="00F02A3E" w:rsidRDefault="00F02A3E" w:rsidP="00F02A3E">
            <w:pPr>
              <w:pStyle w:val="aa"/>
              <w:jc w:val="left"/>
            </w:pPr>
            <w:r>
              <w:t>251.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7C14FE29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C6772D0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7AC8296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1A72FB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B9F3C1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24AC6F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27F11F" w14:textId="77777777" w:rsidR="00F02A3E" w:rsidRDefault="00F02A3E" w:rsidP="00F02A3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D5A0D4D" w14:textId="77777777" w:rsidR="00F02A3E" w:rsidRDefault="00F02A3E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2BD110C" w14:textId="77777777" w:rsidR="00F02A3E" w:rsidRDefault="00F02A3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A43DD89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96CB5A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041BD4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50E44E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415943" w14:textId="77777777" w:rsidR="00F02A3E" w:rsidRPr="00F02A3E" w:rsidRDefault="00F02A3E" w:rsidP="00F02A3E">
            <w:pPr>
              <w:pStyle w:val="aa"/>
              <w:jc w:val="left"/>
            </w:pPr>
            <w:r>
              <w:t>252. Санитар</w:t>
            </w:r>
          </w:p>
        </w:tc>
        <w:tc>
          <w:tcPr>
            <w:tcW w:w="3686" w:type="dxa"/>
            <w:vAlign w:val="center"/>
          </w:tcPr>
          <w:p w14:paraId="140A0050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EBAAD8A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AA074FA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B47F9A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8FF62E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14F200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A84894" w14:textId="77777777" w:rsidR="00F02A3E" w:rsidRDefault="00F02A3E" w:rsidP="00F02A3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FF53F6B" w14:textId="77777777" w:rsidR="00F02A3E" w:rsidRDefault="00F02A3E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E8EA3B1" w14:textId="77777777" w:rsidR="00F02A3E" w:rsidRDefault="00F02A3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12AA381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CF5C69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190C1A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682FEC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19BEB7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Операционный блок со стерилизационной</w:t>
            </w:r>
          </w:p>
        </w:tc>
        <w:tc>
          <w:tcPr>
            <w:tcW w:w="3686" w:type="dxa"/>
            <w:vAlign w:val="center"/>
          </w:tcPr>
          <w:p w14:paraId="2DB644AE" w14:textId="77777777" w:rsidR="00F02A3E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7584A7" w14:textId="77777777" w:rsidR="00F02A3E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6ED268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8AD486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07CC29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231BE9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856049" w14:textId="77777777" w:rsidR="00F02A3E" w:rsidRPr="00F02A3E" w:rsidRDefault="00F02A3E" w:rsidP="00F02A3E">
            <w:pPr>
              <w:pStyle w:val="aa"/>
              <w:jc w:val="left"/>
            </w:pPr>
            <w:r>
              <w:t>253. Санитар</w:t>
            </w:r>
          </w:p>
        </w:tc>
        <w:tc>
          <w:tcPr>
            <w:tcW w:w="3686" w:type="dxa"/>
            <w:vAlign w:val="center"/>
          </w:tcPr>
          <w:p w14:paraId="44CB7862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CD6135B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BB15609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3E7826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9444B1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1058FA0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DCC436" w14:textId="77777777" w:rsidR="00F02A3E" w:rsidRDefault="00F02A3E" w:rsidP="00F02A3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5FFF3E" w14:textId="77777777" w:rsidR="00F02A3E" w:rsidRDefault="00F02A3E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DCFCD21" w14:textId="77777777" w:rsidR="00F02A3E" w:rsidRDefault="00F02A3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7FD6E00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71D3BD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D4B60E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603B01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7B8D58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радионуклидной диагностики с использованием однофотонных излучателей (ОФЭКТ)</w:t>
            </w:r>
          </w:p>
        </w:tc>
        <w:tc>
          <w:tcPr>
            <w:tcW w:w="3686" w:type="dxa"/>
            <w:vAlign w:val="center"/>
          </w:tcPr>
          <w:p w14:paraId="5EEA3D69" w14:textId="77777777" w:rsidR="00F02A3E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B42DA2E" w14:textId="77777777" w:rsidR="00F02A3E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B90C46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18B30C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999021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59C26F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B0B357" w14:textId="77777777" w:rsidR="00F02A3E" w:rsidRPr="00F02A3E" w:rsidRDefault="00F02A3E" w:rsidP="00F02A3E">
            <w:pPr>
              <w:pStyle w:val="aa"/>
              <w:jc w:val="left"/>
            </w:pPr>
            <w:r>
              <w:lastRenderedPageBreak/>
              <w:t>254. Врач-радиолог</w:t>
            </w:r>
          </w:p>
        </w:tc>
        <w:tc>
          <w:tcPr>
            <w:tcW w:w="3686" w:type="dxa"/>
            <w:vAlign w:val="center"/>
          </w:tcPr>
          <w:p w14:paraId="5FDCE6EC" w14:textId="77777777" w:rsidR="00F02A3E" w:rsidRDefault="00F02A3E" w:rsidP="00DB70BA">
            <w:pPr>
              <w:pStyle w:val="aa"/>
            </w:pPr>
            <w:r>
              <w:t>Ионизирующее излучение: Применение СИЗ и соблюдение санитарно-эпидемиологических требований</w:t>
            </w:r>
          </w:p>
        </w:tc>
        <w:tc>
          <w:tcPr>
            <w:tcW w:w="2835" w:type="dxa"/>
            <w:vAlign w:val="center"/>
          </w:tcPr>
          <w:p w14:paraId="3893CF2A" w14:textId="77777777" w:rsidR="00F02A3E" w:rsidRDefault="00F02A3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197F5986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9A264C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BC096D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376C2D1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4D461F" w14:textId="77777777" w:rsidR="00F02A3E" w:rsidRDefault="00F02A3E" w:rsidP="00F02A3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687D760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45E359E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D3BF3FE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0C5261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C13DC9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69712A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0AF332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комбинированной (совмещенной) позитронно-эмиссионной томографии с рентгеновской компьютерной томографией (ПЭТ/КТ)</w:t>
            </w:r>
          </w:p>
        </w:tc>
        <w:tc>
          <w:tcPr>
            <w:tcW w:w="3686" w:type="dxa"/>
            <w:vAlign w:val="center"/>
          </w:tcPr>
          <w:p w14:paraId="5B209A35" w14:textId="77777777" w:rsidR="00F02A3E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C8C351" w14:textId="77777777" w:rsidR="00F02A3E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F9A8A9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C811A4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59ADE5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4F650D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88559C" w14:textId="77777777" w:rsidR="00F02A3E" w:rsidRPr="00F02A3E" w:rsidRDefault="00F02A3E" w:rsidP="00F02A3E">
            <w:pPr>
              <w:pStyle w:val="aa"/>
              <w:jc w:val="left"/>
            </w:pPr>
            <w:r>
              <w:t>255. Врач-радиолог</w:t>
            </w:r>
          </w:p>
        </w:tc>
        <w:tc>
          <w:tcPr>
            <w:tcW w:w="3686" w:type="dxa"/>
            <w:vAlign w:val="center"/>
          </w:tcPr>
          <w:p w14:paraId="4A490C26" w14:textId="77777777" w:rsidR="00F02A3E" w:rsidRDefault="00F02A3E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F63FCC5" w14:textId="77777777" w:rsidR="00F02A3E" w:rsidRDefault="00F02A3E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9E51224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F5E398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290300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660F28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C2485F" w14:textId="77777777" w:rsidR="00F02A3E" w:rsidRDefault="00F02A3E" w:rsidP="00F02A3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25F62EB" w14:textId="77777777" w:rsidR="00F02A3E" w:rsidRDefault="00F02A3E" w:rsidP="00DB70BA">
            <w:pPr>
              <w:pStyle w:val="aa"/>
            </w:pPr>
            <w:r>
              <w:t>Ионизирующее излучение: Применение СИЗ и соблюдение санитарно-эпидемиологических требований</w:t>
            </w:r>
          </w:p>
        </w:tc>
        <w:tc>
          <w:tcPr>
            <w:tcW w:w="2835" w:type="dxa"/>
            <w:vAlign w:val="center"/>
          </w:tcPr>
          <w:p w14:paraId="40629555" w14:textId="77777777" w:rsidR="00F02A3E" w:rsidRDefault="00F02A3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107AE0E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AD1033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534873" w14:textId="77777777" w:rsidR="00F02A3E" w:rsidRPr="00063DF1" w:rsidRDefault="00F02A3E" w:rsidP="00DB70BA">
            <w:pPr>
              <w:pStyle w:val="aa"/>
            </w:pPr>
          </w:p>
        </w:tc>
      </w:tr>
      <w:tr w:rsidR="00F02A3E" w:rsidRPr="00AF49A3" w14:paraId="1F352A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7FCD50" w14:textId="77777777" w:rsidR="00F02A3E" w:rsidRPr="00F02A3E" w:rsidRDefault="00F02A3E" w:rsidP="00F02A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пациентами</w:t>
            </w:r>
          </w:p>
        </w:tc>
        <w:tc>
          <w:tcPr>
            <w:tcW w:w="3686" w:type="dxa"/>
            <w:vAlign w:val="center"/>
          </w:tcPr>
          <w:p w14:paraId="37F4736B" w14:textId="77777777" w:rsidR="00F02A3E" w:rsidRDefault="00F02A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FCA55D" w14:textId="77777777" w:rsidR="00F02A3E" w:rsidRDefault="00F02A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60C44A" w14:textId="77777777" w:rsidR="00F02A3E" w:rsidRPr="00063DF1" w:rsidRDefault="00F02A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572D1E" w14:textId="77777777" w:rsidR="00F02A3E" w:rsidRPr="00063DF1" w:rsidRDefault="00F02A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6A9077" w14:textId="77777777" w:rsidR="00F02A3E" w:rsidRPr="00063DF1" w:rsidRDefault="00F02A3E" w:rsidP="00DB70BA">
            <w:pPr>
              <w:pStyle w:val="aa"/>
            </w:pPr>
          </w:p>
        </w:tc>
      </w:tr>
    </w:tbl>
    <w:p w14:paraId="55B5FBF6" w14:textId="77777777" w:rsidR="00DB70BA" w:rsidRDefault="00DB70BA" w:rsidP="00DB70BA"/>
    <w:p w14:paraId="41900201" w14:textId="77777777" w:rsidR="00DB70BA" w:rsidRPr="00A92B8A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A92B8A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F02A3E">
        <w:rPr>
          <w:rStyle w:val="a9"/>
        </w:rPr>
        <w:t>02.12.2024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4CA9C0F2" w14:textId="77777777" w:rsidR="0065289A" w:rsidRPr="00A92B8A" w:rsidRDefault="0065289A" w:rsidP="009A1326">
      <w:pPr>
        <w:rPr>
          <w:sz w:val="18"/>
          <w:szCs w:val="18"/>
        </w:rPr>
      </w:pPr>
    </w:p>
    <w:p w14:paraId="275BE2ED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745130F1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B1D5DDD" w14:textId="77777777" w:rsidR="009D6532" w:rsidRPr="004E51DC" w:rsidRDefault="00F02A3E" w:rsidP="009D6532">
            <w:pPr>
              <w:pStyle w:val="aa"/>
            </w:pPr>
            <w:r>
              <w:t>Заместитель директора по административной работе</w:t>
            </w:r>
          </w:p>
        </w:tc>
        <w:tc>
          <w:tcPr>
            <w:tcW w:w="283" w:type="dxa"/>
            <w:vAlign w:val="bottom"/>
          </w:tcPr>
          <w:p w14:paraId="00A6B0DE" w14:textId="77777777"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5DBF65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2870CB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20010BB" w14:textId="77777777" w:rsidR="009D6532" w:rsidRPr="004E51DC" w:rsidRDefault="00F02A3E" w:rsidP="009D6532">
            <w:pPr>
              <w:pStyle w:val="aa"/>
            </w:pPr>
            <w:proofErr w:type="spellStart"/>
            <w:r>
              <w:t>Финогенова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84" w:type="dxa"/>
            <w:vAlign w:val="bottom"/>
          </w:tcPr>
          <w:p w14:paraId="578E86E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1DA0727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3CF60D63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9CF7C3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7DD551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1176BD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A91E2D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9B72420" w14:textId="77777777" w:rsidR="009D6532" w:rsidRPr="000905BE" w:rsidRDefault="00F02A3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71F19BF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CF84ED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466C6309" w14:textId="77777777" w:rsidR="009D6532" w:rsidRDefault="009D6532" w:rsidP="009D6532">
      <w:pPr>
        <w:rPr>
          <w:lang w:val="en-US"/>
        </w:rPr>
      </w:pPr>
    </w:p>
    <w:p w14:paraId="47202277" w14:textId="77777777"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0953D32E" w14:textId="77777777" w:rsidTr="00F02A3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36D71309" w14:textId="77777777" w:rsidR="009D6532" w:rsidRPr="004E51DC" w:rsidRDefault="00F02A3E" w:rsidP="009D6532">
            <w:pPr>
              <w:pStyle w:val="aa"/>
            </w:pPr>
            <w:r>
              <w:t>Заместитель начальника отдела кадров ФГБУ «НМИЦ радиологии» Минздрава России</w:t>
            </w:r>
          </w:p>
        </w:tc>
        <w:tc>
          <w:tcPr>
            <w:tcW w:w="283" w:type="dxa"/>
            <w:vAlign w:val="bottom"/>
          </w:tcPr>
          <w:p w14:paraId="74021802" w14:textId="77777777"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F5FF978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FF22411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75E9836" w14:textId="77777777" w:rsidR="009D6532" w:rsidRPr="004E51DC" w:rsidRDefault="00F02A3E" w:rsidP="009D6532">
            <w:pPr>
              <w:pStyle w:val="aa"/>
            </w:pPr>
            <w:proofErr w:type="spellStart"/>
            <w:r>
              <w:t>Завадовская</w:t>
            </w:r>
            <w:proofErr w:type="spellEnd"/>
            <w:r>
              <w:t xml:space="preserve"> Татьяна Юрьевна</w:t>
            </w:r>
          </w:p>
        </w:tc>
        <w:tc>
          <w:tcPr>
            <w:tcW w:w="284" w:type="dxa"/>
            <w:vAlign w:val="bottom"/>
          </w:tcPr>
          <w:p w14:paraId="43022928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4F1BFB1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58921113" w14:textId="77777777" w:rsidTr="00F02A3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FD9321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A62DCB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DBB36C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231040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D734513" w14:textId="77777777" w:rsidR="009D6532" w:rsidRPr="000905BE" w:rsidRDefault="00F02A3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0A2DB1E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60F007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02A3E" w:rsidRPr="00F02A3E" w14:paraId="5BAF7136" w14:textId="77777777" w:rsidTr="00F02A3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A5EE0D" w14:textId="77777777" w:rsidR="00F02A3E" w:rsidRPr="00F02A3E" w:rsidRDefault="00F02A3E" w:rsidP="009D6532">
            <w:pPr>
              <w:pStyle w:val="aa"/>
            </w:pPr>
            <w:r>
              <w:t>Руководитель службы охраны труда ФГБУ «НМИЦ радиологии» Минздрава России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AA54FE" w14:textId="77777777" w:rsidR="00F02A3E" w:rsidRPr="00F02A3E" w:rsidRDefault="00F02A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B803E" w14:textId="77777777" w:rsidR="00F02A3E" w:rsidRPr="00F02A3E" w:rsidRDefault="00F02A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5C3C0EA" w14:textId="77777777" w:rsidR="00F02A3E" w:rsidRPr="00F02A3E" w:rsidRDefault="00F02A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CC842F" w14:textId="77777777" w:rsidR="00F02A3E" w:rsidRPr="00F02A3E" w:rsidRDefault="00F02A3E" w:rsidP="009D6532">
            <w:pPr>
              <w:pStyle w:val="aa"/>
            </w:pPr>
            <w:r>
              <w:t>Зарипова Ляйсан Саматовна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7DB3C" w14:textId="77777777" w:rsidR="00F02A3E" w:rsidRPr="00F02A3E" w:rsidRDefault="00F02A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276AD" w14:textId="77777777" w:rsidR="00F02A3E" w:rsidRPr="00F02A3E" w:rsidRDefault="00F02A3E" w:rsidP="009D6532">
            <w:pPr>
              <w:pStyle w:val="aa"/>
            </w:pPr>
          </w:p>
        </w:tc>
      </w:tr>
      <w:tr w:rsidR="00F02A3E" w:rsidRPr="00F02A3E" w14:paraId="11C40DF7" w14:textId="77777777" w:rsidTr="00F02A3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496FE74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FACA02D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C89B7E2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A605BA0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DA7F325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5F27D377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5E87458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(дата)</w:t>
            </w:r>
          </w:p>
        </w:tc>
      </w:tr>
      <w:tr w:rsidR="00F02A3E" w:rsidRPr="00F02A3E" w14:paraId="33685BF0" w14:textId="77777777" w:rsidTr="00F02A3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886D6" w14:textId="77777777" w:rsidR="00F02A3E" w:rsidRPr="00F02A3E" w:rsidRDefault="00F02A3E" w:rsidP="009D6532">
            <w:pPr>
              <w:pStyle w:val="aa"/>
            </w:pPr>
            <w:r>
              <w:t>Председатель первичной профсоюзной организации НИИ урологии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398BDF" w14:textId="77777777" w:rsidR="00F02A3E" w:rsidRPr="00F02A3E" w:rsidRDefault="00F02A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B7B277" w14:textId="77777777" w:rsidR="00F02A3E" w:rsidRPr="00F02A3E" w:rsidRDefault="00F02A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84671E0" w14:textId="77777777" w:rsidR="00F02A3E" w:rsidRPr="00F02A3E" w:rsidRDefault="00F02A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8B4E8D" w14:textId="77777777" w:rsidR="00F02A3E" w:rsidRPr="00F02A3E" w:rsidRDefault="00F02A3E" w:rsidP="009D6532">
            <w:pPr>
              <w:pStyle w:val="aa"/>
            </w:pPr>
            <w:r>
              <w:t xml:space="preserve">Назиров Михаил </w:t>
            </w:r>
            <w:proofErr w:type="spellStart"/>
            <w:r>
              <w:t>Раминович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14:paraId="38516F8F" w14:textId="77777777" w:rsidR="00F02A3E" w:rsidRPr="00F02A3E" w:rsidRDefault="00F02A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18FDA" w14:textId="77777777" w:rsidR="00F02A3E" w:rsidRPr="00F02A3E" w:rsidRDefault="00F02A3E" w:rsidP="009D6532">
            <w:pPr>
              <w:pStyle w:val="aa"/>
            </w:pPr>
          </w:p>
        </w:tc>
      </w:tr>
      <w:tr w:rsidR="00F02A3E" w:rsidRPr="00F02A3E" w14:paraId="0A17FBA5" w14:textId="77777777" w:rsidTr="00F02A3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59BD370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60B53F2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BA01FBC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8EE71AC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E8BAF6B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4FD59734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0167F21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(дата)</w:t>
            </w:r>
          </w:p>
        </w:tc>
      </w:tr>
      <w:tr w:rsidR="00F02A3E" w:rsidRPr="00F02A3E" w14:paraId="78FD2E8C" w14:textId="77777777" w:rsidTr="00F02A3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1D9692" w14:textId="77777777" w:rsidR="00F02A3E" w:rsidRPr="00F02A3E" w:rsidRDefault="00F02A3E" w:rsidP="009D6532">
            <w:pPr>
              <w:pStyle w:val="aa"/>
            </w:pPr>
            <w:r>
              <w:lastRenderedPageBreak/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2650A1" w14:textId="77777777" w:rsidR="00F02A3E" w:rsidRPr="00F02A3E" w:rsidRDefault="00F02A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F0186A" w14:textId="77777777" w:rsidR="00F02A3E" w:rsidRPr="00F02A3E" w:rsidRDefault="00F02A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0E571F4" w14:textId="77777777" w:rsidR="00F02A3E" w:rsidRPr="00F02A3E" w:rsidRDefault="00F02A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15024" w14:textId="77777777" w:rsidR="00F02A3E" w:rsidRPr="00F02A3E" w:rsidRDefault="00F02A3E" w:rsidP="009D6532">
            <w:pPr>
              <w:pStyle w:val="aa"/>
            </w:pPr>
            <w:r>
              <w:t>Кузнецова Екатерина Михайловна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7C5F40" w14:textId="77777777" w:rsidR="00F02A3E" w:rsidRPr="00F02A3E" w:rsidRDefault="00F02A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5F02DA" w14:textId="77777777" w:rsidR="00F02A3E" w:rsidRPr="00F02A3E" w:rsidRDefault="00F02A3E" w:rsidP="009D6532">
            <w:pPr>
              <w:pStyle w:val="aa"/>
            </w:pPr>
          </w:p>
        </w:tc>
      </w:tr>
      <w:tr w:rsidR="00F02A3E" w:rsidRPr="00F02A3E" w14:paraId="39F40606" w14:textId="77777777" w:rsidTr="00F02A3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3EFAA65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C68B025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73A51E9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36522A6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9EF0D53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72DF0CE1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1FE0ADF" w14:textId="77777777" w:rsidR="00F02A3E" w:rsidRPr="00F02A3E" w:rsidRDefault="00F02A3E" w:rsidP="009D6532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(дата)</w:t>
            </w:r>
          </w:p>
        </w:tc>
      </w:tr>
    </w:tbl>
    <w:p w14:paraId="6197D524" w14:textId="77777777" w:rsidR="00C45714" w:rsidRDefault="00C45714" w:rsidP="00C45714">
      <w:pPr>
        <w:rPr>
          <w:lang w:val="en-US"/>
        </w:rPr>
      </w:pPr>
    </w:p>
    <w:p w14:paraId="18D8B26D" w14:textId="77777777"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F02A3E" w14:paraId="52D0C12C" w14:textId="77777777" w:rsidTr="00F02A3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1CC19" w14:textId="77777777" w:rsidR="00C45714" w:rsidRPr="00F02A3E" w:rsidRDefault="00F02A3E" w:rsidP="00C45714">
            <w:pPr>
              <w:pStyle w:val="aa"/>
            </w:pPr>
            <w:r w:rsidRPr="00F02A3E">
              <w:t>1355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3FC662" w14:textId="77777777" w:rsidR="00C45714" w:rsidRPr="00F02A3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AA5547" w14:textId="77777777" w:rsidR="00C45714" w:rsidRPr="00F02A3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19636B1" w14:textId="77777777" w:rsidR="00C45714" w:rsidRPr="00F02A3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BD2375" w14:textId="77777777" w:rsidR="00C45714" w:rsidRPr="00F02A3E" w:rsidRDefault="00F02A3E" w:rsidP="00C45714">
            <w:pPr>
              <w:pStyle w:val="aa"/>
            </w:pPr>
            <w:r w:rsidRPr="00F02A3E">
              <w:t>Медведева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05FC6C" w14:textId="77777777" w:rsidR="00C45714" w:rsidRPr="00F02A3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18890" w14:textId="77777777" w:rsidR="00C45714" w:rsidRPr="00F02A3E" w:rsidRDefault="00F02A3E" w:rsidP="00C45714">
            <w:pPr>
              <w:pStyle w:val="aa"/>
            </w:pPr>
            <w:r>
              <w:t>02.12.2024</w:t>
            </w:r>
          </w:p>
        </w:tc>
      </w:tr>
      <w:tr w:rsidR="00C45714" w:rsidRPr="00F02A3E" w14:paraId="3F06038F" w14:textId="77777777" w:rsidTr="00F02A3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2D8F8C0D" w14:textId="77777777" w:rsidR="00C45714" w:rsidRPr="00F02A3E" w:rsidRDefault="00F02A3E" w:rsidP="00C45714">
            <w:pPr>
              <w:pStyle w:val="aa"/>
              <w:rPr>
                <w:b/>
                <w:vertAlign w:val="superscript"/>
              </w:rPr>
            </w:pPr>
            <w:r w:rsidRPr="00F02A3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76FCAB1B" w14:textId="77777777" w:rsidR="00C45714" w:rsidRPr="00F02A3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63D2996" w14:textId="77777777" w:rsidR="00C45714" w:rsidRPr="00F02A3E" w:rsidRDefault="00F02A3E" w:rsidP="00C45714">
            <w:pPr>
              <w:pStyle w:val="aa"/>
              <w:rPr>
                <w:b/>
                <w:vertAlign w:val="superscript"/>
              </w:rPr>
            </w:pPr>
            <w:r w:rsidRPr="00F02A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3714639" w14:textId="77777777" w:rsidR="00C45714" w:rsidRPr="00F02A3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B9FAD4F" w14:textId="77777777" w:rsidR="00C45714" w:rsidRPr="00F02A3E" w:rsidRDefault="00F02A3E" w:rsidP="00C45714">
            <w:pPr>
              <w:pStyle w:val="aa"/>
              <w:rPr>
                <w:b/>
                <w:vertAlign w:val="superscript"/>
              </w:rPr>
            </w:pPr>
            <w:r w:rsidRPr="00F02A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27C876CF" w14:textId="77777777" w:rsidR="00C45714" w:rsidRPr="00F02A3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82A523" w14:textId="77777777" w:rsidR="00C45714" w:rsidRPr="00F02A3E" w:rsidRDefault="00F02A3E" w:rsidP="00C45714">
            <w:pPr>
              <w:pStyle w:val="aa"/>
              <w:rPr>
                <w:vertAlign w:val="superscript"/>
              </w:rPr>
            </w:pPr>
            <w:r w:rsidRPr="00F02A3E">
              <w:rPr>
                <w:vertAlign w:val="superscript"/>
              </w:rPr>
              <w:t>(дата)</w:t>
            </w:r>
          </w:p>
        </w:tc>
      </w:tr>
    </w:tbl>
    <w:p w14:paraId="64C3689A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081A" w14:textId="77777777" w:rsidR="00713607" w:rsidRDefault="00713607" w:rsidP="00F02A3E">
      <w:r>
        <w:separator/>
      </w:r>
    </w:p>
  </w:endnote>
  <w:endnote w:type="continuationSeparator" w:id="0">
    <w:p w14:paraId="32479BDD" w14:textId="77777777" w:rsidR="00713607" w:rsidRDefault="00713607" w:rsidP="00F0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3235" w14:textId="77777777" w:rsidR="00713607" w:rsidRDefault="00713607" w:rsidP="00F02A3E">
      <w:r>
        <w:separator/>
      </w:r>
    </w:p>
  </w:footnote>
  <w:footnote w:type="continuationSeparator" w:id="0">
    <w:p w14:paraId="248ADB6E" w14:textId="77777777" w:rsidR="00713607" w:rsidRDefault="00713607" w:rsidP="00F0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 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 "/>
    <w:docVar w:name="doc_type" w:val="6"/>
    <w:docVar w:name="fill_date" w:val="02.12.2024"/>
    <w:docVar w:name="org_guid" w:val="7BE559FC7F0E4DE4A3239E81D8A12B13"/>
    <w:docVar w:name="org_id" w:val="41"/>
    <w:docVar w:name="org_name" w:val="     "/>
    <w:docVar w:name="pers_guids" w:val="1151BC02E53D4E55B7EBFB54947A03B3@034-003-064-80"/>
    <w:docVar w:name="pers_snils" w:val="1151BC02E53D4E55B7EBFB54947A03B3@034-003-064-80"/>
    <w:docVar w:name="podr_id" w:val="org_41"/>
    <w:docVar w:name="pred_dolg" w:val="Заместитель директора по административной работе"/>
    <w:docVar w:name="pred_fio" w:val="Финогенова Наталья Викторовна"/>
    <w:docVar w:name="prikaz_sout" w:val="817"/>
    <w:docVar w:name="rbtd_adr" w:val="     "/>
    <w:docVar w:name="rbtd_name" w:val="Научно-исследовательский институт урологии и интервенционной радиологии имени Н.А. Лопаткина -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"/>
    <w:docVar w:name="sv_docs" w:val="1"/>
  </w:docVars>
  <w:rsids>
    <w:rsidRoot w:val="00F02A3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0205D"/>
    <w:rsid w:val="00713607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92B8A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02A3E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59150"/>
  <w15:chartTrackingRefBased/>
  <w15:docId w15:val="{F0631479-AA7F-420F-B3A5-B4BB760D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02A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02A3E"/>
    <w:rPr>
      <w:sz w:val="24"/>
    </w:rPr>
  </w:style>
  <w:style w:type="paragraph" w:styleId="ad">
    <w:name w:val="footer"/>
    <w:basedOn w:val="a"/>
    <w:link w:val="ae"/>
    <w:rsid w:val="00F02A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02A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Windows10</dc:creator>
  <cp:keywords/>
  <dc:description/>
  <cp:lastModifiedBy>Зарипова Ляйсан Саматовна</cp:lastModifiedBy>
  <cp:revision>2</cp:revision>
  <dcterms:created xsi:type="dcterms:W3CDTF">2024-12-10T11:53:00Z</dcterms:created>
  <dcterms:modified xsi:type="dcterms:W3CDTF">2024-12-10T11:53:00Z</dcterms:modified>
</cp:coreProperties>
</file>