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5237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E5200B0" w14:textId="77777777" w:rsidR="00B3448B" w:rsidRPr="00642E12" w:rsidRDefault="00B3448B" w:rsidP="00B3448B"/>
    <w:p w14:paraId="0AF151AF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B006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B0069" w:rsidRPr="008B0069">
        <w:rPr>
          <w:rStyle w:val="a9"/>
        </w:rPr>
        <w:t>Московский научно-исследовательский онкологический институт имени П.А. Герцена - филиал ФГБУ «НМИЦ радиологии» Минздрава России»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6D74FB5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21D837D8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D19C83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123C52C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44FE9F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28CED54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8C1A73D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EE31E6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A123373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74CC17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6A76B7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FD1AD2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39EBDE7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52524B4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839914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385FFAB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6AE1E8A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0D6385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53B97B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A3890A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712984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F68E9C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6DD7F8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A71A71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111B5845" w14:textId="77777777" w:rsidTr="004654AF">
        <w:trPr>
          <w:jc w:val="center"/>
        </w:trPr>
        <w:tc>
          <w:tcPr>
            <w:tcW w:w="3518" w:type="dxa"/>
            <w:vAlign w:val="center"/>
          </w:tcPr>
          <w:p w14:paraId="5CFE026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7B0052A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6C2CF82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A9F915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69835D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85539A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892051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4D98D5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90FD12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ED7350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5DFBAAF" w14:textId="77777777" w:rsidTr="004654AF">
        <w:trPr>
          <w:jc w:val="center"/>
        </w:trPr>
        <w:tc>
          <w:tcPr>
            <w:tcW w:w="3518" w:type="dxa"/>
            <w:vAlign w:val="center"/>
          </w:tcPr>
          <w:p w14:paraId="6115FE0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3BFE7EE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14:paraId="14315993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14:paraId="44461426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7FD50A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761CB54C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6642E8D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C5AC080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1097A9D9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255B97EA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2106271" w14:textId="77777777" w:rsidTr="004654AF">
        <w:trPr>
          <w:jc w:val="center"/>
        </w:trPr>
        <w:tc>
          <w:tcPr>
            <w:tcW w:w="3518" w:type="dxa"/>
            <w:vAlign w:val="center"/>
          </w:tcPr>
          <w:p w14:paraId="33099AC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283778C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14:paraId="588DF2A0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14:paraId="58A1C9E0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1CA89D7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6216D36C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0B9B9AB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0148A06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7EFFC4CB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352D9DED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7153528" w14:textId="77777777" w:rsidTr="004654AF">
        <w:trPr>
          <w:jc w:val="center"/>
        </w:trPr>
        <w:tc>
          <w:tcPr>
            <w:tcW w:w="3518" w:type="dxa"/>
            <w:vAlign w:val="center"/>
          </w:tcPr>
          <w:p w14:paraId="399D5E9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543BDDF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14:paraId="72D7F21E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14:paraId="61706E7E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14BD2E2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4E5EC49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43A69199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682C75B1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0CAC02B6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14:paraId="3DF0B9D0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643BD08" w14:textId="77777777" w:rsidTr="004654AF">
        <w:trPr>
          <w:jc w:val="center"/>
        </w:trPr>
        <w:tc>
          <w:tcPr>
            <w:tcW w:w="3518" w:type="dxa"/>
            <w:vAlign w:val="center"/>
          </w:tcPr>
          <w:p w14:paraId="63A51C2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0357E66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F3EE96B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B8D89F6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FF25EE9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02FE17E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EA783D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13915B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EBC17B1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E5ADA7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7FDE6DF" w14:textId="77777777" w:rsidTr="004654AF">
        <w:trPr>
          <w:jc w:val="center"/>
        </w:trPr>
        <w:tc>
          <w:tcPr>
            <w:tcW w:w="3518" w:type="dxa"/>
            <w:vAlign w:val="center"/>
          </w:tcPr>
          <w:p w14:paraId="3FB79BD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1E19ECF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479624AB" w14:textId="77777777" w:rsidR="00AF1EDF" w:rsidRPr="00F06873" w:rsidRDefault="008B00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6099A2C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96C89F7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73F5857F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0F3EE4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EC7E14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7ADA985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C4D2E81" w14:textId="77777777" w:rsidR="00AF1EDF" w:rsidRPr="00F06873" w:rsidRDefault="008B00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28EFB4F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24C011C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5F49FA7C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8D348DE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3C9F413E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4496C423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6EF39AB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28455D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9DE41E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E93B74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3EB06A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A6AB85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2EB7A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A473CA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9EFCAF5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2AFB898D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41B4CF3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663E151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0C7AE8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7E48A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2B70F6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3D7CF1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930A747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A8E4DA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045A0A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A30640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D7B5AEF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05C413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E3FA6C2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AED6C5E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16330C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5535261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8C386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265C366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AA02B1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DA10B9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64730B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425D76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AC5068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3980B6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14991398" w14:textId="77777777" w:rsidTr="004654AF">
        <w:tc>
          <w:tcPr>
            <w:tcW w:w="959" w:type="dxa"/>
            <w:shd w:val="clear" w:color="auto" w:fill="auto"/>
            <w:vAlign w:val="center"/>
          </w:tcPr>
          <w:p w14:paraId="0ED8B32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2A5E8DBB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0043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F990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ED84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C8FE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9AF3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4AFF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8EA94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03AB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9747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6E2D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8F62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7D17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ABA6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5D35B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3827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174F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0D7C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217F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DA3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4CC1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59F1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74F2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B0069" w:rsidRPr="00F06873" w14:paraId="27033DE1" w14:textId="77777777" w:rsidTr="004654AF">
        <w:tc>
          <w:tcPr>
            <w:tcW w:w="959" w:type="dxa"/>
            <w:shd w:val="clear" w:color="auto" w:fill="auto"/>
            <w:vAlign w:val="center"/>
          </w:tcPr>
          <w:p w14:paraId="4F91745A" w14:textId="77777777" w:rsidR="008B0069" w:rsidRPr="00F06873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A297B23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 xml:space="preserve">Отдел торакоабдоминальной </w:t>
            </w:r>
            <w:proofErr w:type="spellStart"/>
            <w:r w:rsidRPr="008B0069">
              <w:rPr>
                <w:b/>
                <w:sz w:val="18"/>
                <w:szCs w:val="18"/>
              </w:rPr>
              <w:t>онкохиругии</w:t>
            </w:r>
            <w:proofErr w:type="spellEnd"/>
            <w:r w:rsidRPr="008B0069">
              <w:rPr>
                <w:b/>
                <w:sz w:val="18"/>
                <w:szCs w:val="18"/>
              </w:rPr>
              <w:t>. Торакальное 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5AA68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73692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0529E6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25327F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0F1916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4250DD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24E907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0C9AF7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A1E55F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E96013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17AEB0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958475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075359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1544D1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DC458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622336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D8DC9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651BB8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52CCF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F4E3EB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D880F1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D77DD6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4015A1F0" w14:textId="77777777" w:rsidTr="004654AF">
        <w:tc>
          <w:tcPr>
            <w:tcW w:w="959" w:type="dxa"/>
            <w:shd w:val="clear" w:color="auto" w:fill="auto"/>
            <w:vAlign w:val="center"/>
          </w:tcPr>
          <w:p w14:paraId="4269B0FD" w14:textId="77777777" w:rsidR="008B0069" w:rsidRPr="00F06873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B7A1FD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E5D12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5669C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E5E3E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235C2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52705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6D8F5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FE2FA8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7153A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619B4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4DABD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88862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4FE08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23813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DDE919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446C4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B8925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93645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3C923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815E9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D6F72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96684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DECAC5" w14:textId="77777777" w:rsidR="008B0069" w:rsidRPr="00F06873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4C01F443" w14:textId="77777777" w:rsidTr="004654AF">
        <w:tc>
          <w:tcPr>
            <w:tcW w:w="959" w:type="dxa"/>
            <w:shd w:val="clear" w:color="auto" w:fill="auto"/>
            <w:vAlign w:val="center"/>
          </w:tcPr>
          <w:p w14:paraId="18F23AC6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C57574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 xml:space="preserve">Отделение </w:t>
            </w:r>
            <w:proofErr w:type="spellStart"/>
            <w:r w:rsidRPr="008B0069">
              <w:rPr>
                <w:b/>
                <w:sz w:val="18"/>
                <w:szCs w:val="18"/>
              </w:rPr>
              <w:t>предлучевой</w:t>
            </w:r>
            <w:proofErr w:type="spellEnd"/>
            <w:r w:rsidRPr="008B006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0069">
              <w:rPr>
                <w:b/>
                <w:sz w:val="18"/>
                <w:szCs w:val="18"/>
              </w:rPr>
              <w:t>топометрии</w:t>
            </w:r>
            <w:proofErr w:type="spellEnd"/>
            <w:r w:rsidRPr="008B0069">
              <w:rPr>
                <w:b/>
                <w:sz w:val="18"/>
                <w:szCs w:val="18"/>
              </w:rPr>
              <w:t>, реализации, контроля качества лучевой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7AD7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06B59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729DA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170A7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F9B8F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3ADD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5D346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B14A0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3031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4A0A2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75607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02F30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320AB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2D0F62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80058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60808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EAFC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93F5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9F469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4F1B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99DCE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2BCB1E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29EFEB6E" w14:textId="77777777" w:rsidTr="004654AF">
        <w:tc>
          <w:tcPr>
            <w:tcW w:w="959" w:type="dxa"/>
            <w:shd w:val="clear" w:color="auto" w:fill="auto"/>
            <w:vAlign w:val="center"/>
          </w:tcPr>
          <w:p w14:paraId="0204863C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9E61C0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8ADD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1C63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E68F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DC7E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A287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1FC86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59045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787E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5285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89A3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22F2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834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E6E7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EFDA5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97132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C725D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4C04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0D75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2923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FAE0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52EC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B013A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0069" w:rsidRPr="00F06873" w14:paraId="7003C6A5" w14:textId="77777777" w:rsidTr="004654AF">
        <w:tc>
          <w:tcPr>
            <w:tcW w:w="959" w:type="dxa"/>
            <w:shd w:val="clear" w:color="auto" w:fill="auto"/>
            <w:vAlign w:val="center"/>
          </w:tcPr>
          <w:p w14:paraId="7427A00B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F33B1F8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 xml:space="preserve">Отделение </w:t>
            </w:r>
            <w:proofErr w:type="spellStart"/>
            <w:r w:rsidRPr="008B0069">
              <w:rPr>
                <w:b/>
                <w:sz w:val="18"/>
                <w:szCs w:val="18"/>
              </w:rPr>
              <w:t>онкоцитологии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D3F473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9B034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DAC5B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0CDE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482CD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ED6C6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658B8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A5C21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1380E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44559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95370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6C32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E5AB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F5179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63A1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3E8BF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BA0B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1C2E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C009B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08DF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93EFB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5FF9E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457AF8A1" w14:textId="77777777" w:rsidTr="004654AF">
        <w:tc>
          <w:tcPr>
            <w:tcW w:w="959" w:type="dxa"/>
            <w:shd w:val="clear" w:color="auto" w:fill="auto"/>
            <w:vAlign w:val="center"/>
          </w:tcPr>
          <w:p w14:paraId="5BE8A811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848565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E38C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4EFE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440F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3C4E1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CC1D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F4334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F5DF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5AC2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9DD6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EDF8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13141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F6977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D734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DCCD8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5806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B80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590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F438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E1C1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838A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2558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5712D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74AD1085" w14:textId="77777777" w:rsidTr="004654AF">
        <w:tc>
          <w:tcPr>
            <w:tcW w:w="959" w:type="dxa"/>
            <w:shd w:val="clear" w:color="auto" w:fill="auto"/>
            <w:vAlign w:val="center"/>
          </w:tcPr>
          <w:p w14:paraId="19A1249D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0652A2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Общеклиническое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CE22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9CA8B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01575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7F61F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DD382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BF770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466E0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F819F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0942F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5AF1F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00A03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0E320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A1C8D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A22CC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CBE3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3AEBD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7AF6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05FF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BDD83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BFE2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2386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69674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3A161B03" w14:textId="77777777" w:rsidTr="004654AF">
        <w:tc>
          <w:tcPr>
            <w:tcW w:w="959" w:type="dxa"/>
            <w:shd w:val="clear" w:color="auto" w:fill="auto"/>
            <w:vAlign w:val="center"/>
          </w:tcPr>
          <w:p w14:paraId="2E5FC1D1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9B4060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1675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70F0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7B0B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3596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8FCE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C521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5FA1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85E5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7C72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F3E8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1F102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B376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8593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931F5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64BA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3254D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C7A0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2C09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3AE3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008E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2E00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A989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076FBC1E" w14:textId="77777777" w:rsidTr="004654AF">
        <w:tc>
          <w:tcPr>
            <w:tcW w:w="959" w:type="dxa"/>
            <w:shd w:val="clear" w:color="auto" w:fill="auto"/>
            <w:vAlign w:val="center"/>
          </w:tcPr>
          <w:p w14:paraId="7D170586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3BD1CC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C838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7DEA9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9C9C7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2A2D6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1CDBE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2C17B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976EB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7E95F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4C86A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D60DD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DE60F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3A34A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03A7F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50784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29CF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EDC9B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12F1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58D16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58DB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FB96A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F5C5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11616A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7394F8ED" w14:textId="77777777" w:rsidTr="004654AF">
        <w:tc>
          <w:tcPr>
            <w:tcW w:w="959" w:type="dxa"/>
            <w:shd w:val="clear" w:color="auto" w:fill="auto"/>
            <w:vAlign w:val="center"/>
          </w:tcPr>
          <w:p w14:paraId="64908E42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AE5F22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4571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0D1E7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6754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EDC0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AC805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55EF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98BF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A5E5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1F58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48E7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B1A7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2324E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B1AC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4EA62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9BF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34149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7D91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07CE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4AE9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8BB12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8D3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82521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4F9D36F6" w14:textId="77777777" w:rsidTr="004654AF">
        <w:tc>
          <w:tcPr>
            <w:tcW w:w="959" w:type="dxa"/>
            <w:shd w:val="clear" w:color="auto" w:fill="auto"/>
            <w:vAlign w:val="center"/>
          </w:tcPr>
          <w:p w14:paraId="351E867F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F1A8D47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Отдел медицинской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AC02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9A463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85D3E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1FFA7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D7CEF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2BB49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BCF7E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7F1EF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D4304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4D6E0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8413D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FAB3A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CB6B4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E074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EE19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8265C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886FE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3978C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B93A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BB74C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D039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FE876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21F0F102" w14:textId="77777777" w:rsidTr="004654AF">
        <w:tc>
          <w:tcPr>
            <w:tcW w:w="959" w:type="dxa"/>
            <w:shd w:val="clear" w:color="auto" w:fill="auto"/>
            <w:vAlign w:val="center"/>
          </w:tcPr>
          <w:p w14:paraId="5D524C37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42B372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EAF19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3B54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F3DB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E664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E757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376F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85B0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88E8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FD3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EA4F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A701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BFC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2425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97CA7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FF0C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05EF0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05B8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41E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F903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C614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DA03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381E5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6881A1DE" w14:textId="77777777" w:rsidTr="004654AF">
        <w:tc>
          <w:tcPr>
            <w:tcW w:w="959" w:type="dxa"/>
            <w:shd w:val="clear" w:color="auto" w:fill="auto"/>
            <w:vAlign w:val="center"/>
          </w:tcPr>
          <w:p w14:paraId="335AA7CE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553-1А (553А)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E447A7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DA5E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1D59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C2A2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9A61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548E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3A6E4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67C8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3365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9249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C8A8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2BD55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4DC4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2552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A95AB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AC68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6ECF8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D625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3533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C3F2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E667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D099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56C2F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014576B2" w14:textId="77777777" w:rsidTr="004654AF">
        <w:tc>
          <w:tcPr>
            <w:tcW w:w="959" w:type="dxa"/>
            <w:shd w:val="clear" w:color="auto" w:fill="auto"/>
            <w:vAlign w:val="center"/>
          </w:tcPr>
          <w:p w14:paraId="502BA753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553-2А (553А)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BF07A6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545B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16D1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2773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3BEB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733A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4DBE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588D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F31A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035C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BB48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AC4A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78B3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23C4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24D3C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C735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40F35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3652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C9D9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6F04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C39F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7B93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D8D3E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75C16E18" w14:textId="77777777" w:rsidTr="004654AF">
        <w:tc>
          <w:tcPr>
            <w:tcW w:w="959" w:type="dxa"/>
            <w:shd w:val="clear" w:color="auto" w:fill="auto"/>
            <w:vAlign w:val="center"/>
          </w:tcPr>
          <w:p w14:paraId="60E74C3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4642471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Отдел госпитального регистра и аналитической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6BA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AC44A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D1F8B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3FFDC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F72E4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B65C9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0AD2B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418ED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12A7D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BD26F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8BA47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3277C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29C66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ACAD8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A5E5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5266A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90B3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6FB15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F4371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171C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A78B2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92548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29AFA5E6" w14:textId="77777777" w:rsidTr="004654AF">
        <w:tc>
          <w:tcPr>
            <w:tcW w:w="959" w:type="dxa"/>
            <w:shd w:val="clear" w:color="auto" w:fill="auto"/>
            <w:vAlign w:val="center"/>
          </w:tcPr>
          <w:p w14:paraId="18A9919F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4440D3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77C41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AB176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D8AD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4D57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F05C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CCC4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6843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BB8C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B9E8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E6A4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0049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C72F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8429D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46773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8962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63FD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393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B63C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F5B4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D7D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31DC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1AF18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6343493D" w14:textId="77777777" w:rsidTr="004654AF">
        <w:tc>
          <w:tcPr>
            <w:tcW w:w="959" w:type="dxa"/>
            <w:shd w:val="clear" w:color="auto" w:fill="auto"/>
            <w:vAlign w:val="center"/>
          </w:tcPr>
          <w:p w14:paraId="527C3FB2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A47306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DD5B1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D284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EDCD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C2FE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58EB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F0393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F410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D974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18FC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5B15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12D9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F1C0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2088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EE561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AC1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97981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2DD8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8A9A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24FC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C524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D295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D897C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600CBCE8" w14:textId="77777777" w:rsidTr="004654AF">
        <w:tc>
          <w:tcPr>
            <w:tcW w:w="959" w:type="dxa"/>
            <w:shd w:val="clear" w:color="auto" w:fill="auto"/>
            <w:vAlign w:val="center"/>
          </w:tcPr>
          <w:p w14:paraId="275D9FEC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DCCF6C0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Сектор автоматизированной обработки медицинской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311A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69B8D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E5FE2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31DE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AE8ED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ABA8B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74A56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F99B2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C33A3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9CDED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1CD0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74603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9B81B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CCD0D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7526F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63D87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55E0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4D69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C8FA2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30A25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D017E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32CDC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00D0B8E7" w14:textId="77777777" w:rsidTr="004654AF">
        <w:tc>
          <w:tcPr>
            <w:tcW w:w="959" w:type="dxa"/>
            <w:shd w:val="clear" w:color="auto" w:fill="auto"/>
            <w:vAlign w:val="center"/>
          </w:tcPr>
          <w:p w14:paraId="63B7EEE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5570A9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CFBB3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E132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2C29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131B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4D1F4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6EDC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C70E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48C6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A819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B411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D267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A4B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E00B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FD97B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2F6C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2880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8B2C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E83E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652E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79E5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3616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4B88E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2A82C202" w14:textId="77777777" w:rsidTr="004654AF">
        <w:tc>
          <w:tcPr>
            <w:tcW w:w="959" w:type="dxa"/>
            <w:shd w:val="clear" w:color="auto" w:fill="auto"/>
            <w:vAlign w:val="center"/>
          </w:tcPr>
          <w:p w14:paraId="6252305C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6162D57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Молекулярно-генетическая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6217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CEE1A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B343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3AB0D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9EB46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7CC8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2145E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84708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D1C2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8D870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817AB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4CDB2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7F3A0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9E1415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4353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CA68E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28462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18425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B5432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DE9A5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D4E88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EE88D5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40DDBA98" w14:textId="77777777" w:rsidTr="004654AF">
        <w:tc>
          <w:tcPr>
            <w:tcW w:w="959" w:type="dxa"/>
            <w:shd w:val="clear" w:color="auto" w:fill="auto"/>
            <w:vAlign w:val="center"/>
          </w:tcPr>
          <w:p w14:paraId="75598F2E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D6CA5B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gramStart"/>
            <w:r>
              <w:rPr>
                <w:sz w:val="18"/>
                <w:szCs w:val="18"/>
              </w:rPr>
              <w:t>клинической  лабораторной</w:t>
            </w:r>
            <w:proofErr w:type="gramEnd"/>
            <w:r>
              <w:rPr>
                <w:sz w:val="18"/>
                <w:szCs w:val="18"/>
              </w:rPr>
              <w:t xml:space="preserve">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1DB53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EB72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4624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BA155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2114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EEE7F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556F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269EC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5BF4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A7431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4687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9A60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2545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BAA7F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A42B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6F1E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B4B9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FE7A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5C41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F529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103D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7E786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1440E606" w14:textId="77777777" w:rsidTr="004654AF">
        <w:tc>
          <w:tcPr>
            <w:tcW w:w="959" w:type="dxa"/>
            <w:shd w:val="clear" w:color="auto" w:fill="auto"/>
            <w:vAlign w:val="center"/>
          </w:tcPr>
          <w:p w14:paraId="154C3562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A8B41D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2894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28A92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EF1B6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FA582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14393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E4C30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1AFCF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689C7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47C5F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837AA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0599F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F1244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0A6A0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92500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5134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926D5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7A039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989C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79F2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80E79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42736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7535DC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7E21A43D" w14:textId="77777777" w:rsidTr="004654AF">
        <w:tc>
          <w:tcPr>
            <w:tcW w:w="959" w:type="dxa"/>
            <w:shd w:val="clear" w:color="auto" w:fill="auto"/>
            <w:vAlign w:val="center"/>
          </w:tcPr>
          <w:p w14:paraId="18C5220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B79367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EB1F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EC2A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F2E2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B718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01C1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C19D1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B4E1F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E5DF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8536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5765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A614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2503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CE22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3D535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290D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6B3AF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295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B06B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E4BE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22B6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772B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77E88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08461D7D" w14:textId="77777777" w:rsidTr="004654AF">
        <w:tc>
          <w:tcPr>
            <w:tcW w:w="959" w:type="dxa"/>
            <w:shd w:val="clear" w:color="auto" w:fill="auto"/>
            <w:vAlign w:val="center"/>
          </w:tcPr>
          <w:p w14:paraId="6BA6C6BF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82380B3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 xml:space="preserve">Отдел цифровой </w:t>
            </w:r>
            <w:proofErr w:type="spellStart"/>
            <w:r w:rsidRPr="008B0069">
              <w:rPr>
                <w:b/>
                <w:sz w:val="18"/>
                <w:szCs w:val="18"/>
              </w:rPr>
              <w:t>онкоморфологии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50D41D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A3EE2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F55E6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34AE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1B218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E26B9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45A1F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63907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A927E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6B9AA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8260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77809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8D9EA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0BB55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9D56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BCACB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B536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A9B1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C759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D79FD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B8BE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FD277A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0D27A45F" w14:textId="77777777" w:rsidTr="004654AF">
        <w:tc>
          <w:tcPr>
            <w:tcW w:w="959" w:type="dxa"/>
            <w:shd w:val="clear" w:color="auto" w:fill="auto"/>
            <w:vAlign w:val="center"/>
          </w:tcPr>
          <w:p w14:paraId="04E5FEA2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664580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4FF4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19D4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3BBB3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AABB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B3B5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F5B1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6FC2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3C90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48E4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3071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4F51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1C7D5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0DBE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01055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6749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24394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5F98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2E5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AB76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A0E4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C3C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F0A64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3A3D2A2E" w14:textId="77777777" w:rsidTr="004654AF">
        <w:tc>
          <w:tcPr>
            <w:tcW w:w="959" w:type="dxa"/>
            <w:shd w:val="clear" w:color="auto" w:fill="auto"/>
            <w:vAlign w:val="center"/>
          </w:tcPr>
          <w:p w14:paraId="44D99B4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274A5C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Отделение высокодозной химиотерапии с блоком трансплантации костного мозга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C9B8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C6E6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897F0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DA3A2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F4EBF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0E273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0469A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56671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BCB58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8C679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6EDA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C5427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9417F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6829D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18C43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2B450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4AE8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7803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EE0F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950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E1CD8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96B22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5044D7EC" w14:textId="77777777" w:rsidTr="004654AF">
        <w:tc>
          <w:tcPr>
            <w:tcW w:w="959" w:type="dxa"/>
            <w:shd w:val="clear" w:color="auto" w:fill="auto"/>
            <w:vAlign w:val="center"/>
          </w:tcPr>
          <w:p w14:paraId="57880066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843328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B40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1C5F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3CE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57DB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525B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4622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5498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1B89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2A9A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36C1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6BB4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C1FA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67F9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389ED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35F2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D7017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0DE7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3751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ECDF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1416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69B6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54A4D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78620FFA" w14:textId="77777777" w:rsidTr="004654AF">
        <w:tc>
          <w:tcPr>
            <w:tcW w:w="959" w:type="dxa"/>
            <w:shd w:val="clear" w:color="auto" w:fill="auto"/>
            <w:vAlign w:val="center"/>
          </w:tcPr>
          <w:p w14:paraId="7C1C5052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54266F4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 xml:space="preserve">Отделение </w:t>
            </w:r>
            <w:proofErr w:type="spellStart"/>
            <w:r w:rsidRPr="008B0069">
              <w:rPr>
                <w:b/>
                <w:sz w:val="18"/>
                <w:szCs w:val="18"/>
              </w:rPr>
              <w:t>нейрорадиологии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3F74809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54A6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B3A0A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2683F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A1E3E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B1568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1870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B61FC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ED5E5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4A36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2843F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C3EF4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BEAE5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83300A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C86E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BFC79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5817B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27BA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DB98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2B14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B6DC3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A2AD60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6AA51923" w14:textId="77777777" w:rsidTr="004654AF">
        <w:tc>
          <w:tcPr>
            <w:tcW w:w="959" w:type="dxa"/>
            <w:shd w:val="clear" w:color="auto" w:fill="auto"/>
            <w:vAlign w:val="center"/>
          </w:tcPr>
          <w:p w14:paraId="650BDB8F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F2F2F7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FA46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3DA5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D09C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D425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76AD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A5C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A1D1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9CD7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B781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9DC0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9ABD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227A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815A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625A7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4672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67508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894B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E3C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786B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6BDE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FB74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763A3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1BBA85C6" w14:textId="77777777" w:rsidTr="004654AF">
        <w:tc>
          <w:tcPr>
            <w:tcW w:w="959" w:type="dxa"/>
            <w:shd w:val="clear" w:color="auto" w:fill="auto"/>
            <w:vAlign w:val="center"/>
          </w:tcPr>
          <w:p w14:paraId="5AC251F8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CF7367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Торакоабдоминальное 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B2E3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7951F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4B5ED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1D7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43F66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4FDC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B9BF6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EFD23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6069F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CED8D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627A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0F5A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1B5C5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CB3393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7069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B4A24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C1517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ED80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A5B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C2C2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66C9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5BA44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6EBDC02C" w14:textId="77777777" w:rsidTr="004654AF">
        <w:tc>
          <w:tcPr>
            <w:tcW w:w="959" w:type="dxa"/>
            <w:shd w:val="clear" w:color="auto" w:fill="auto"/>
            <w:vAlign w:val="center"/>
          </w:tcPr>
          <w:p w14:paraId="5DAABD11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242198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729BE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CE00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DC18B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CA46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2BFCA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8687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C4FE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162D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9FF4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2A4D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B0E2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B72B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BDFC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05536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C619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9B8C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25D9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E608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8C9C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1580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B70C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12EA9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4F266E9D" w14:textId="77777777" w:rsidTr="004654AF">
        <w:tc>
          <w:tcPr>
            <w:tcW w:w="959" w:type="dxa"/>
            <w:shd w:val="clear" w:color="auto" w:fill="auto"/>
            <w:vAlign w:val="center"/>
          </w:tcPr>
          <w:p w14:paraId="00824FB9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3929E0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Группа миастении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83CA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0BECE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8C69B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C17DF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0A707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88F86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AEF86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7BCDC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92F12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A9AD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5422D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C99D6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A81F3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9C2F7B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62D2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1F0CC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3B1A4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6C98F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5474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FB1DF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B9840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40A6D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46A97B8D" w14:textId="77777777" w:rsidTr="004654AF">
        <w:tc>
          <w:tcPr>
            <w:tcW w:w="959" w:type="dxa"/>
            <w:shd w:val="clear" w:color="auto" w:fill="auto"/>
            <w:vAlign w:val="center"/>
          </w:tcPr>
          <w:p w14:paraId="106E4C16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69B3AB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1E927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E6D0D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7165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FA9B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2FBE1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C0BA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9338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BAC50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517C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DE14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88D65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35DC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1B8D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9DF63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A6BA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1965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0DD2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FC87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ABE7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9ECB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C051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6D56D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4334630F" w14:textId="77777777" w:rsidTr="004654AF">
        <w:tc>
          <w:tcPr>
            <w:tcW w:w="959" w:type="dxa"/>
            <w:shd w:val="clear" w:color="auto" w:fill="auto"/>
            <w:vAlign w:val="center"/>
          </w:tcPr>
          <w:p w14:paraId="6EF5BD51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6CB83F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E531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571E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F357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3A0F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362D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4ECD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FAAA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3D1A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F5BB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E908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AD65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EB9C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8E04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E0E25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8798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3AF9E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2B07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8CE6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3F58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006C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0DC7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37A7F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1A623FBF" w14:textId="77777777" w:rsidTr="004654AF">
        <w:tc>
          <w:tcPr>
            <w:tcW w:w="959" w:type="dxa"/>
            <w:shd w:val="clear" w:color="auto" w:fill="auto"/>
            <w:vAlign w:val="center"/>
          </w:tcPr>
          <w:p w14:paraId="4BC92199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1ABAAD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 xml:space="preserve">Группа </w:t>
            </w:r>
            <w:proofErr w:type="spellStart"/>
            <w:r w:rsidRPr="008B0069">
              <w:rPr>
                <w:b/>
                <w:sz w:val="18"/>
                <w:szCs w:val="18"/>
              </w:rPr>
              <w:t>кардионкологии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27885B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AEBB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6AB75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08C0E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DD233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9D429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10382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470AD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775EF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836F3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4F6FD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83896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3A90F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D8A3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13DFA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77FF9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5B36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1044F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31B92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9D53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5254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C3D22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257D1908" w14:textId="77777777" w:rsidTr="004654AF">
        <w:tc>
          <w:tcPr>
            <w:tcW w:w="959" w:type="dxa"/>
            <w:shd w:val="clear" w:color="auto" w:fill="auto"/>
            <w:vAlign w:val="center"/>
          </w:tcPr>
          <w:p w14:paraId="4634357D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F4D19A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9EEF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F05FE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BFE4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6D0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91A0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96AE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7B66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E538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668E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28AF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99F3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DBC0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23111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5464C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AAE5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DF73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31F5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6961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8B46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D377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5DA0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79F37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6EB8CC09" w14:textId="77777777" w:rsidTr="004654AF">
        <w:tc>
          <w:tcPr>
            <w:tcW w:w="959" w:type="dxa"/>
            <w:shd w:val="clear" w:color="auto" w:fill="auto"/>
            <w:vAlign w:val="center"/>
          </w:tcPr>
          <w:p w14:paraId="4B361FB9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66BD18C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Хирургический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2E3C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F9A70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88BD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D73C2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2AE02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E554E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F66ED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0626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FC65D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DC68F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B4880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D25CF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4537F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F80C1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0225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8299F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A105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2CC5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D6693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06A7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1CD4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33DA39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0F99717F" w14:textId="77777777" w:rsidTr="004654AF">
        <w:tc>
          <w:tcPr>
            <w:tcW w:w="959" w:type="dxa"/>
            <w:shd w:val="clear" w:color="auto" w:fill="auto"/>
            <w:vAlign w:val="center"/>
          </w:tcPr>
          <w:p w14:paraId="427877B9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95C7C1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CFEE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B717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D50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1AF7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691F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4ADA7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B0AD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C12F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FF8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0FD3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0106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F3552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6A96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6DFEB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220C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3F574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3ACA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3AA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F71A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6D29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94E3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BB1EC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38627C2C" w14:textId="77777777" w:rsidTr="004654AF">
        <w:tc>
          <w:tcPr>
            <w:tcW w:w="959" w:type="dxa"/>
            <w:shd w:val="clear" w:color="auto" w:fill="auto"/>
            <w:vAlign w:val="center"/>
          </w:tcPr>
          <w:p w14:paraId="0CA3D282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3CF6FA4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Абдоминальное 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FA92B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DB296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D14E9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C07A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1823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23A90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1834A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A9C77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55C1F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FE571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5F5EE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C8861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CC960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9A3EEB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AE05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4C4F7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91E32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4EA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3C4C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50818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84CD5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C735A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69663FF0" w14:textId="77777777" w:rsidTr="004654AF">
        <w:tc>
          <w:tcPr>
            <w:tcW w:w="959" w:type="dxa"/>
            <w:shd w:val="clear" w:color="auto" w:fill="auto"/>
            <w:vAlign w:val="center"/>
          </w:tcPr>
          <w:p w14:paraId="35426D6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6C55A5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E887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6EC5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4AF2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028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B600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FAE8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8586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4209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30B1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E0B3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1E36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CA6E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DBBB4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AC074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F238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1E30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E80B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CE72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C10D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DF95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4640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5DB14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37066D0C" w14:textId="77777777" w:rsidTr="004654AF">
        <w:tc>
          <w:tcPr>
            <w:tcW w:w="959" w:type="dxa"/>
            <w:shd w:val="clear" w:color="auto" w:fill="auto"/>
            <w:vAlign w:val="center"/>
          </w:tcPr>
          <w:p w14:paraId="12AFC9E9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E19C73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3BD97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1B30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0DA11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A5E0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513F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CE9F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96C4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B795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AFC8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17E0C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607A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31879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2A61A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F0077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A95D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32B1B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7BEA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AB17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7DC8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523C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979C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92B3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1B670919" w14:textId="77777777" w:rsidTr="004654AF">
        <w:tc>
          <w:tcPr>
            <w:tcW w:w="959" w:type="dxa"/>
            <w:shd w:val="clear" w:color="auto" w:fill="auto"/>
            <w:vAlign w:val="center"/>
          </w:tcPr>
          <w:p w14:paraId="0C9223D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567-1А (567А)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762867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F8D8D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2F59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45AA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6865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DABD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68CA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EE74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BEF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EB88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95DE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4E29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60C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96130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64C57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747F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1506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6990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93CB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C1C6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9FA5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70A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23FB2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15FFBD72" w14:textId="77777777" w:rsidTr="004654AF">
        <w:tc>
          <w:tcPr>
            <w:tcW w:w="959" w:type="dxa"/>
            <w:shd w:val="clear" w:color="auto" w:fill="auto"/>
            <w:vAlign w:val="center"/>
          </w:tcPr>
          <w:p w14:paraId="5AD4B635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5EFCF3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Отдел опухолей головы, шеи и микрохирургии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1ACD1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3BE5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E98EC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18341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92A26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6E348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E1B4F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E97CF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6B0F6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39D04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F9390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0E4CB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A2BE4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6BB9C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383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F48A8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3150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A083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A87E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DC022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C7C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740A4D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518267C9" w14:textId="77777777" w:rsidTr="004654AF">
        <w:tc>
          <w:tcPr>
            <w:tcW w:w="959" w:type="dxa"/>
            <w:shd w:val="clear" w:color="auto" w:fill="auto"/>
            <w:vAlign w:val="center"/>
          </w:tcPr>
          <w:p w14:paraId="0F1377E3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EAFF27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B642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4DA55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D333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3277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7EC41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34C27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5974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9CAF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C8B4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6D31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DD06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3EF64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9A5B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D7BE6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0CD4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C04F1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83DC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74D0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27C1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FCFA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D39B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7B0BD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4768C03F" w14:textId="77777777" w:rsidTr="004654AF">
        <w:tc>
          <w:tcPr>
            <w:tcW w:w="959" w:type="dxa"/>
            <w:shd w:val="clear" w:color="auto" w:fill="auto"/>
            <w:vAlign w:val="center"/>
          </w:tcPr>
          <w:p w14:paraId="12D46FD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AD3ABE6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Отделение экспериментальной фармакологии и токсикологии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68F1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5D2F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F0D43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0A329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43F1A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A2D8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D1145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06435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5161F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288EB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F79C4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32560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1B6A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FDAD2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D7577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42AC6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D764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0B50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FE936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69D4F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1C264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8F5591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372EB410" w14:textId="77777777" w:rsidTr="004654AF">
        <w:tc>
          <w:tcPr>
            <w:tcW w:w="959" w:type="dxa"/>
            <w:shd w:val="clear" w:color="auto" w:fill="auto"/>
            <w:vAlign w:val="center"/>
          </w:tcPr>
          <w:p w14:paraId="18A3FD64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3CAA43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CAA6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0FD2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FC26D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BF5D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398E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E385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4AB6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FD4F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93BE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BEDA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8E64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6032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3200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C1270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31A0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093F6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229B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865F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BBB6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1F52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6A79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99390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2BB34999" w14:textId="77777777" w:rsidTr="004654AF">
        <w:tc>
          <w:tcPr>
            <w:tcW w:w="959" w:type="dxa"/>
            <w:shd w:val="clear" w:color="auto" w:fill="auto"/>
            <w:vAlign w:val="center"/>
          </w:tcPr>
          <w:p w14:paraId="15BEABD2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ED2613E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E96C1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E40BF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ABCE5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17774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47EE4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8D140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4527A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0F21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91FC5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8B4BB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E53DF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862DC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97F6D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0E5D9D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211D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D3936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CA29D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B3CDA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59AD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2312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37E9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6ACBBF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4E436F44" w14:textId="77777777" w:rsidTr="004654AF">
        <w:tc>
          <w:tcPr>
            <w:tcW w:w="959" w:type="dxa"/>
            <w:shd w:val="clear" w:color="auto" w:fill="auto"/>
            <w:vAlign w:val="center"/>
          </w:tcPr>
          <w:p w14:paraId="181B47C5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9D08F3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D333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1F05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7CFD2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8EE6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EBD7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A732C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2FC9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1FF7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1FEF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F7DA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38E4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5751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9912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23509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7007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392EF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AB45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5FAF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9FC3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DE1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D56B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7518C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2E3C2108" w14:textId="77777777" w:rsidTr="004654AF">
        <w:tc>
          <w:tcPr>
            <w:tcW w:w="959" w:type="dxa"/>
            <w:shd w:val="clear" w:color="auto" w:fill="auto"/>
            <w:vAlign w:val="center"/>
          </w:tcPr>
          <w:p w14:paraId="0C1064A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BF282E1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Отдел плановой госпитализации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3E99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766A9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E3863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176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57697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76EA8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0F27A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706AB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BAA16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CFE69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CDB20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329BF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96372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CDFC7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5BB39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05932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B1D3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CC2C2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C6D37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B93D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5257A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F940E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085FF2E6" w14:textId="77777777" w:rsidTr="004654AF">
        <w:tc>
          <w:tcPr>
            <w:tcW w:w="959" w:type="dxa"/>
            <w:shd w:val="clear" w:color="auto" w:fill="auto"/>
            <w:vAlign w:val="center"/>
          </w:tcPr>
          <w:p w14:paraId="53CC0972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933693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18F4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2638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0BF2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2333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32B4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F0376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9765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E4D1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1131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67D8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A568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6FCA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A814B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2FDD9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3CDC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0A3DC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1107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1E49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B97F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215D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D49B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513B6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6A163857" w14:textId="77777777" w:rsidTr="004654AF">
        <w:tc>
          <w:tcPr>
            <w:tcW w:w="959" w:type="dxa"/>
            <w:shd w:val="clear" w:color="auto" w:fill="auto"/>
            <w:vAlign w:val="center"/>
          </w:tcPr>
          <w:p w14:paraId="63F6224A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48E6EAF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Отделение переливания крови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92EC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C558C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EC5A4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5063A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0B11C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B59D3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5C267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3D3A0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E8670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C63A4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B5DC5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D2610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E018B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20E48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C8DF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0E7AD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C7D8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8669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420F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995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0DD6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2B2AD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484E81D1" w14:textId="77777777" w:rsidTr="004654AF">
        <w:tc>
          <w:tcPr>
            <w:tcW w:w="959" w:type="dxa"/>
            <w:shd w:val="clear" w:color="auto" w:fill="auto"/>
            <w:vAlign w:val="center"/>
          </w:tcPr>
          <w:p w14:paraId="717C4615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9983B9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F1FD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55F19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32B2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BD24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E0C5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B26D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DCE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476D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0417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C5BE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DA4E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5CD7F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4E2B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0B2A4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0BEE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89769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77FA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9331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9B1C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5F08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8CDE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4FB13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0069" w:rsidRPr="00F06873" w14:paraId="157DFD5D" w14:textId="77777777" w:rsidTr="004654AF">
        <w:tc>
          <w:tcPr>
            <w:tcW w:w="959" w:type="dxa"/>
            <w:shd w:val="clear" w:color="auto" w:fill="auto"/>
            <w:vAlign w:val="center"/>
          </w:tcPr>
          <w:p w14:paraId="06D70C11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2F69330" w14:textId="77777777" w:rsidR="008B0069" w:rsidRPr="008B0069" w:rsidRDefault="008B0069" w:rsidP="001B19D8">
            <w:pPr>
              <w:jc w:val="center"/>
              <w:rPr>
                <w:b/>
                <w:sz w:val="18"/>
                <w:szCs w:val="18"/>
              </w:rPr>
            </w:pPr>
            <w:r w:rsidRPr="008B0069">
              <w:rPr>
                <w:b/>
                <w:sz w:val="18"/>
                <w:szCs w:val="18"/>
              </w:rPr>
              <w:t>Научно-образовательный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7955F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E35059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8E6DF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1CFAC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CDE65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0B1C2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430D7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690C5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A30B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FC3D5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CA106A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E4A9D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55910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AA6CA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7F14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91099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AA26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A61A00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022C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30FA7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C330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73FCBE5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B0069" w:rsidRPr="00F06873" w14:paraId="7775FDF3" w14:textId="77777777" w:rsidTr="004654AF">
        <w:tc>
          <w:tcPr>
            <w:tcW w:w="959" w:type="dxa"/>
            <w:shd w:val="clear" w:color="auto" w:fill="auto"/>
            <w:vAlign w:val="center"/>
          </w:tcPr>
          <w:p w14:paraId="1D6DA537" w14:textId="77777777" w:rsid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67ECF3" w14:textId="77777777" w:rsidR="008B0069" w:rsidRPr="008B0069" w:rsidRDefault="008B00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F9E21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2A46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AEC4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70AE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491E38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94B4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A6D3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D93B3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83271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3C88F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1CF9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4E1A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2177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8C035B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997F2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F6E93D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ED08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3BA1E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7E54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34FC6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83254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2F7A5C" w14:textId="77777777" w:rsidR="008B0069" w:rsidRDefault="008B00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049C4E04" w14:textId="77777777" w:rsidR="0065289A" w:rsidRDefault="0065289A" w:rsidP="009A1326">
      <w:pPr>
        <w:rPr>
          <w:sz w:val="18"/>
          <w:szCs w:val="18"/>
          <w:lang w:val="en-US"/>
        </w:rPr>
      </w:pPr>
    </w:p>
    <w:p w14:paraId="7B6990F1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00E82">
        <w:rPr>
          <w:rStyle w:val="a9"/>
        </w:rPr>
        <w:t>02.12.2024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BEA752C" w14:textId="77777777" w:rsidR="004654AF" w:rsidRDefault="004654AF" w:rsidP="009D6532"/>
    <w:p w14:paraId="4E6E2DB5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B9EF" w14:textId="77777777" w:rsidR="00DE21F1" w:rsidRDefault="00DE21F1" w:rsidP="008B0069">
      <w:r>
        <w:separator/>
      </w:r>
    </w:p>
  </w:endnote>
  <w:endnote w:type="continuationSeparator" w:id="0">
    <w:p w14:paraId="5E296962" w14:textId="77777777" w:rsidR="00DE21F1" w:rsidRDefault="00DE21F1" w:rsidP="008B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F601" w14:textId="77777777" w:rsidR="00DE21F1" w:rsidRDefault="00DE21F1" w:rsidP="008B0069">
      <w:r>
        <w:separator/>
      </w:r>
    </w:p>
  </w:footnote>
  <w:footnote w:type="continuationSeparator" w:id="0">
    <w:p w14:paraId="047553B2" w14:textId="77777777" w:rsidR="00DE21F1" w:rsidRDefault="00DE21F1" w:rsidP="008B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53"/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Московский научно-исследовательский онкологический институт имени П.А. Герцена - филиал ФГБУ «НМИЦ радиологии» Минздрава России»"/>
    <w:docVar w:name="doc_name" w:val="Документ53"/>
    <w:docVar w:name="doc_type" w:val="5"/>
    <w:docVar w:name="fill_date" w:val="02.12.2024"/>
    <w:docVar w:name="org_guid" w:val="055CA51E779A4284B0AF9CF3D93E352A"/>
    <w:docVar w:name="org_id" w:val="38"/>
    <w:docVar w:name="org_name" w:val="     "/>
    <w:docVar w:name="pers_guids" w:val="1151BC02E53D4E55B7EBFB54947A03B3@034-003-064-80"/>
    <w:docVar w:name="pers_snils" w:val="1151BC02E53D4E55B7EBFB54947A03B3@034-003-064-80"/>
    <w:docVar w:name="podr_id" w:val="org_38"/>
    <w:docVar w:name="pred_dolg" w:val="Заместитель генерального директора по работе с филиалами ФГБУ «НМИЦ радиологии» Минздрава России"/>
    <w:docVar w:name="pred_fio" w:val="Маргиани Зураб Шалвович"/>
    <w:docVar w:name="prikaz_sout" w:val="817"/>
    <w:docVar w:name="rbtd_adr" w:val="     "/>
    <w:docVar w:name="rbtd_name" w:val="Московский научно-исследовательский онкологический институт имени П.А. Герцена - филиал ФГБУ «НМИЦ радиологии» Минздрава России»"/>
    <w:docVar w:name="step_test" w:val="6"/>
    <w:docVar w:name="sv_docs" w:val="1"/>
  </w:docVars>
  <w:rsids>
    <w:rsidRoot w:val="008B0069"/>
    <w:rsid w:val="0000729E"/>
    <w:rsid w:val="0002033E"/>
    <w:rsid w:val="00064CE3"/>
    <w:rsid w:val="000C5130"/>
    <w:rsid w:val="000D3760"/>
    <w:rsid w:val="000F0714"/>
    <w:rsid w:val="00196135"/>
    <w:rsid w:val="001A7AC3"/>
    <w:rsid w:val="001B19D8"/>
    <w:rsid w:val="00221A27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1C85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00E82"/>
    <w:rsid w:val="00820552"/>
    <w:rsid w:val="008B0069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DE21F1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945A6"/>
  <w15:chartTrackingRefBased/>
  <w15:docId w15:val="{CC2848F2-C8BD-4426-ACF0-F9DF4F1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B00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B0069"/>
    <w:rPr>
      <w:sz w:val="24"/>
    </w:rPr>
  </w:style>
  <w:style w:type="paragraph" w:styleId="ad">
    <w:name w:val="footer"/>
    <w:basedOn w:val="a"/>
    <w:link w:val="ae"/>
    <w:rsid w:val="008B00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B00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Windows10</dc:creator>
  <cp:keywords/>
  <dc:description/>
  <cp:lastModifiedBy>Зарипова Ляйсан Саматовна</cp:lastModifiedBy>
  <cp:revision>2</cp:revision>
  <dcterms:created xsi:type="dcterms:W3CDTF">2024-12-10T11:51:00Z</dcterms:created>
  <dcterms:modified xsi:type="dcterms:W3CDTF">2024-12-10T11:51:00Z</dcterms:modified>
</cp:coreProperties>
</file>