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884E4" w14:textId="77777777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14:paraId="411F015C" w14:textId="77777777" w:rsidR="00B3448B" w:rsidRPr="00642E12" w:rsidRDefault="00B3448B" w:rsidP="00B3448B"/>
    <w:p w14:paraId="5D83FACA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1316E0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1316E0" w:rsidRPr="001316E0">
        <w:rPr>
          <w:rStyle w:val="a9"/>
        </w:rPr>
        <w:t>Научно-исследовательский институт урологии и интервенционной радиологии имени Н.А. Лопаткина - филиал федерального государственного бюджетного учреждения «Национальный медицинский исследовательский центр радиологии» Министерства здравоохранения Российской Федерации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2B390574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14:paraId="7BD1B383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45930676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346BB61C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23361076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6C2252DC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14:paraId="08828503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36E09084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6014EF65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1E30CE8F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517107C2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78438613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517B769F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627F874B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12357000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27167469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237CB3C4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020934F5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36414ACF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01DFBCB3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7F56CCCE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3FFBFA5E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40C0B88C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3C74A8E1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093EC625" w14:textId="77777777" w:rsidTr="004654AF">
        <w:trPr>
          <w:jc w:val="center"/>
        </w:trPr>
        <w:tc>
          <w:tcPr>
            <w:tcW w:w="3518" w:type="dxa"/>
            <w:vAlign w:val="center"/>
          </w:tcPr>
          <w:p w14:paraId="517633FE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3EB578C1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52E66A04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6C7DF67D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37660DD9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612E2229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41E1610D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7E55079C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1F11EE59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0DF19DC8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14:paraId="3976C694" w14:textId="77777777" w:rsidTr="004654AF">
        <w:trPr>
          <w:jc w:val="center"/>
        </w:trPr>
        <w:tc>
          <w:tcPr>
            <w:tcW w:w="3518" w:type="dxa"/>
            <w:vAlign w:val="center"/>
          </w:tcPr>
          <w:p w14:paraId="48442DAB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7A98C3BF" w14:textId="77777777" w:rsidR="00AF1EDF" w:rsidRPr="00F06873" w:rsidRDefault="001316E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118" w:type="dxa"/>
            <w:vAlign w:val="center"/>
          </w:tcPr>
          <w:p w14:paraId="519A734B" w14:textId="77777777" w:rsidR="00AF1EDF" w:rsidRPr="00F06873" w:rsidRDefault="001316E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63" w:type="dxa"/>
            <w:vAlign w:val="center"/>
          </w:tcPr>
          <w:p w14:paraId="2D45D64B" w14:textId="77777777" w:rsidR="00AF1EDF" w:rsidRPr="00F06873" w:rsidRDefault="001316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B3AD11D" w14:textId="77777777" w:rsidR="00AF1EDF" w:rsidRPr="00F06873" w:rsidRDefault="001316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14:paraId="4A752585" w14:textId="77777777" w:rsidR="00AF1EDF" w:rsidRPr="00F06873" w:rsidRDefault="001316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14:paraId="0B2D2D05" w14:textId="77777777" w:rsidR="00AF1EDF" w:rsidRPr="00F06873" w:rsidRDefault="001316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5F24DA27" w14:textId="77777777" w:rsidR="00AF1EDF" w:rsidRPr="00F06873" w:rsidRDefault="001316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23D1F2FF" w14:textId="77777777" w:rsidR="00AF1EDF" w:rsidRPr="00F06873" w:rsidRDefault="001316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9" w:type="dxa"/>
            <w:vAlign w:val="center"/>
          </w:tcPr>
          <w:p w14:paraId="4863D888" w14:textId="77777777" w:rsidR="00AF1EDF" w:rsidRPr="00F06873" w:rsidRDefault="001316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04D6EC51" w14:textId="77777777" w:rsidTr="004654AF">
        <w:trPr>
          <w:jc w:val="center"/>
        </w:trPr>
        <w:tc>
          <w:tcPr>
            <w:tcW w:w="3518" w:type="dxa"/>
            <w:vAlign w:val="center"/>
          </w:tcPr>
          <w:p w14:paraId="1CACE832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30548422" w14:textId="77777777" w:rsidR="00AF1EDF" w:rsidRPr="00F06873" w:rsidRDefault="001316E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118" w:type="dxa"/>
            <w:vAlign w:val="center"/>
          </w:tcPr>
          <w:p w14:paraId="355DC825" w14:textId="77777777" w:rsidR="00AF1EDF" w:rsidRPr="00F06873" w:rsidRDefault="001316E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063" w:type="dxa"/>
            <w:vAlign w:val="center"/>
          </w:tcPr>
          <w:p w14:paraId="69D40B54" w14:textId="77777777" w:rsidR="00AF1EDF" w:rsidRPr="00F06873" w:rsidRDefault="001316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6C39832" w14:textId="77777777" w:rsidR="00AF1EDF" w:rsidRPr="00F06873" w:rsidRDefault="001316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69" w:type="dxa"/>
            <w:vAlign w:val="center"/>
          </w:tcPr>
          <w:p w14:paraId="18B26140" w14:textId="77777777" w:rsidR="00AF1EDF" w:rsidRPr="00F06873" w:rsidRDefault="001316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14:paraId="0E4998BD" w14:textId="77777777" w:rsidR="00AF1EDF" w:rsidRPr="00F06873" w:rsidRDefault="001316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38753EE3" w14:textId="77777777" w:rsidR="00AF1EDF" w:rsidRPr="00F06873" w:rsidRDefault="001316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04FA5519" w14:textId="77777777" w:rsidR="00AF1EDF" w:rsidRPr="00F06873" w:rsidRDefault="001316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9" w:type="dxa"/>
            <w:vAlign w:val="center"/>
          </w:tcPr>
          <w:p w14:paraId="129F5044" w14:textId="77777777" w:rsidR="00AF1EDF" w:rsidRPr="00F06873" w:rsidRDefault="001316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32AD8DFF" w14:textId="77777777" w:rsidTr="004654AF">
        <w:trPr>
          <w:jc w:val="center"/>
        </w:trPr>
        <w:tc>
          <w:tcPr>
            <w:tcW w:w="3518" w:type="dxa"/>
            <w:vAlign w:val="center"/>
          </w:tcPr>
          <w:p w14:paraId="443487F6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2E50CC79" w14:textId="77777777" w:rsidR="00AF1EDF" w:rsidRPr="00F06873" w:rsidRDefault="001316E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118" w:type="dxa"/>
            <w:vAlign w:val="center"/>
          </w:tcPr>
          <w:p w14:paraId="6CC10B35" w14:textId="77777777" w:rsidR="00AF1EDF" w:rsidRPr="00F06873" w:rsidRDefault="001316E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63" w:type="dxa"/>
            <w:vAlign w:val="center"/>
          </w:tcPr>
          <w:p w14:paraId="44D7D482" w14:textId="77777777" w:rsidR="00AF1EDF" w:rsidRPr="00F06873" w:rsidRDefault="001316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7005A91" w14:textId="77777777" w:rsidR="00AF1EDF" w:rsidRPr="00F06873" w:rsidRDefault="001316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14:paraId="539F3043" w14:textId="77777777" w:rsidR="00AF1EDF" w:rsidRPr="00F06873" w:rsidRDefault="001316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14:paraId="1D0B4E0A" w14:textId="77777777" w:rsidR="00AF1EDF" w:rsidRPr="00F06873" w:rsidRDefault="001316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55BD84FD" w14:textId="77777777" w:rsidR="00AF1EDF" w:rsidRPr="00F06873" w:rsidRDefault="001316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62A3AFF4" w14:textId="77777777" w:rsidR="00AF1EDF" w:rsidRPr="00F06873" w:rsidRDefault="001316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9" w:type="dxa"/>
            <w:vAlign w:val="center"/>
          </w:tcPr>
          <w:p w14:paraId="3CA21FDF" w14:textId="77777777" w:rsidR="00AF1EDF" w:rsidRPr="00F06873" w:rsidRDefault="001316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59F9F9C4" w14:textId="77777777" w:rsidTr="004654AF">
        <w:trPr>
          <w:jc w:val="center"/>
        </w:trPr>
        <w:tc>
          <w:tcPr>
            <w:tcW w:w="3518" w:type="dxa"/>
            <w:vAlign w:val="center"/>
          </w:tcPr>
          <w:p w14:paraId="472D3D43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2D941413" w14:textId="77777777" w:rsidR="00AF1EDF" w:rsidRPr="00F06873" w:rsidRDefault="001316E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24D2E37D" w14:textId="77777777" w:rsidR="00AF1EDF" w:rsidRPr="00F06873" w:rsidRDefault="001316E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496DE9EF" w14:textId="77777777" w:rsidR="00AF1EDF" w:rsidRPr="00F06873" w:rsidRDefault="001316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8B44028" w14:textId="77777777" w:rsidR="00AF1EDF" w:rsidRPr="00F06873" w:rsidRDefault="001316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60DF933" w14:textId="77777777" w:rsidR="00AF1EDF" w:rsidRPr="00F06873" w:rsidRDefault="001316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11DFBFB" w14:textId="77777777" w:rsidR="00AF1EDF" w:rsidRPr="00F06873" w:rsidRDefault="001316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658BFF3" w14:textId="77777777" w:rsidR="00AF1EDF" w:rsidRPr="00F06873" w:rsidRDefault="001316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35C8992E" w14:textId="77777777" w:rsidR="00AF1EDF" w:rsidRPr="00F06873" w:rsidRDefault="001316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BA9539F" w14:textId="77777777" w:rsidR="00AF1EDF" w:rsidRPr="00F06873" w:rsidRDefault="001316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31A541FB" w14:textId="77777777" w:rsidTr="004654AF">
        <w:trPr>
          <w:jc w:val="center"/>
        </w:trPr>
        <w:tc>
          <w:tcPr>
            <w:tcW w:w="3518" w:type="dxa"/>
            <w:vAlign w:val="center"/>
          </w:tcPr>
          <w:p w14:paraId="65EFA98B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3648356E" w14:textId="77777777" w:rsidR="00AF1EDF" w:rsidRPr="00F06873" w:rsidRDefault="001316E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0B368113" w14:textId="77777777" w:rsidR="00AF1EDF" w:rsidRPr="00F06873" w:rsidRDefault="001316E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45026DA6" w14:textId="77777777" w:rsidR="00AF1EDF" w:rsidRPr="00F06873" w:rsidRDefault="001316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935588B" w14:textId="77777777" w:rsidR="00AF1EDF" w:rsidRPr="00F06873" w:rsidRDefault="001316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E927ACD" w14:textId="77777777" w:rsidR="00AF1EDF" w:rsidRPr="00F06873" w:rsidRDefault="001316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47DEE0E" w14:textId="77777777" w:rsidR="00AF1EDF" w:rsidRPr="00F06873" w:rsidRDefault="001316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E2251EC" w14:textId="77777777" w:rsidR="00AF1EDF" w:rsidRPr="00F06873" w:rsidRDefault="001316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5ADA578" w14:textId="77777777" w:rsidR="00AF1EDF" w:rsidRPr="00F06873" w:rsidRDefault="001316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1B1EB86" w14:textId="77777777" w:rsidR="00AF1EDF" w:rsidRPr="00F06873" w:rsidRDefault="001316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2BE10CE8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73B8E822" w14:textId="77777777"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14:paraId="1FD57289" w14:textId="7777777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17AE67F9" w14:textId="77777777"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18D78C9B" w14:textId="77777777"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2039E549" w14:textId="77777777"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14:paraId="681DE63A" w14:textId="77777777"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E162E90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14052EF2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5E6AB38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proofErr w:type="gram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D434AC1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9978590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4EBA8AD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FB2B3A3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 xml:space="preserve">-профилактическое </w:t>
            </w:r>
            <w:proofErr w:type="gramStart"/>
            <w:r w:rsidRPr="00F06873">
              <w:rPr>
                <w:sz w:val="16"/>
                <w:szCs w:val="16"/>
              </w:rPr>
              <w:t>питание  (</w:t>
            </w:r>
            <w:proofErr w:type="gramEnd"/>
            <w:r w:rsidRPr="00F06873">
              <w:rPr>
                <w:sz w:val="16"/>
                <w:szCs w:val="16"/>
              </w:rPr>
              <w:t>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65A2564B" w14:textId="77777777"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14:paraId="315186D5" w14:textId="7777777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14:paraId="5A97ABD6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7A8282F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591A34B7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5D653FAC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1048989B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 xml:space="preserve">эрозоли преимущественно </w:t>
            </w:r>
            <w:proofErr w:type="spellStart"/>
            <w:r w:rsidR="00F06873"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="00F06873"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4C133418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17C268FE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8429DCF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4EACD741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57CAB646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6BF7738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4A4D6660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65D5236" w14:textId="77777777"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15279339" w14:textId="77777777"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A47AEA0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1B02FD74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5CC21000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1BECA712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60D21390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764553BA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5CA9ED4C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7E0157A5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48C4962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64E7F291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14:paraId="0C1568CE" w14:textId="77777777" w:rsidTr="004654AF">
        <w:tc>
          <w:tcPr>
            <w:tcW w:w="959" w:type="dxa"/>
            <w:shd w:val="clear" w:color="auto" w:fill="auto"/>
            <w:vAlign w:val="center"/>
          </w:tcPr>
          <w:p w14:paraId="1FAE7146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14:paraId="023C4062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7E9AA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01166E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C61ED3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996C93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E74EF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CE4F66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C8CFD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D9AE58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020D88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CDF0A5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95ECC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A8FABC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A7EEEA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856113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E9D61E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C809EC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319873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B2350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A9A27C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CB77CA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BF6D4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9CF2D9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1316E0" w:rsidRPr="00F06873" w14:paraId="11233058" w14:textId="77777777" w:rsidTr="004654AF">
        <w:tc>
          <w:tcPr>
            <w:tcW w:w="959" w:type="dxa"/>
            <w:shd w:val="clear" w:color="auto" w:fill="auto"/>
            <w:vAlign w:val="center"/>
          </w:tcPr>
          <w:p w14:paraId="2C6263FB" w14:textId="77777777" w:rsidR="001316E0" w:rsidRPr="00F06873" w:rsidRDefault="001316E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5A2500D" w14:textId="77777777" w:rsidR="001316E0" w:rsidRPr="001316E0" w:rsidRDefault="001316E0" w:rsidP="001B19D8">
            <w:pPr>
              <w:jc w:val="center"/>
              <w:rPr>
                <w:b/>
                <w:sz w:val="18"/>
                <w:szCs w:val="18"/>
              </w:rPr>
            </w:pPr>
            <w:r w:rsidRPr="001316E0">
              <w:rPr>
                <w:b/>
                <w:sz w:val="18"/>
                <w:szCs w:val="18"/>
              </w:rPr>
              <w:t xml:space="preserve">Научно-образовательный отдел 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E5E195" w14:textId="77777777" w:rsidR="001316E0" w:rsidRPr="00F06873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0BE951" w14:textId="77777777" w:rsidR="001316E0" w:rsidRPr="00F06873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802C09D" w14:textId="77777777" w:rsidR="001316E0" w:rsidRPr="00F06873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A407FF" w14:textId="77777777" w:rsidR="001316E0" w:rsidRPr="00F06873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BD3ADFC" w14:textId="77777777" w:rsidR="001316E0" w:rsidRPr="00F06873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C6690D" w14:textId="77777777" w:rsidR="001316E0" w:rsidRPr="00F06873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0B8DCA8" w14:textId="77777777" w:rsidR="001316E0" w:rsidRPr="00F06873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EF5F711" w14:textId="77777777" w:rsidR="001316E0" w:rsidRPr="00F06873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141F70" w14:textId="77777777" w:rsidR="001316E0" w:rsidRPr="00F06873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8070AD8" w14:textId="77777777" w:rsidR="001316E0" w:rsidRPr="00F06873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37BD63" w14:textId="77777777" w:rsidR="001316E0" w:rsidRPr="00F06873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2694C4B" w14:textId="77777777" w:rsidR="001316E0" w:rsidRPr="00F06873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A09E1B" w14:textId="77777777" w:rsidR="001316E0" w:rsidRPr="00F06873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8DE48DF" w14:textId="77777777" w:rsidR="001316E0" w:rsidRPr="00F06873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9E95C4" w14:textId="77777777" w:rsidR="001316E0" w:rsidRPr="00F06873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8E43255" w14:textId="77777777" w:rsidR="001316E0" w:rsidRPr="00F06873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6BAE38" w14:textId="77777777" w:rsidR="001316E0" w:rsidRPr="00F06873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073B77" w14:textId="77777777" w:rsidR="001316E0" w:rsidRPr="00F06873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8102A6" w14:textId="77777777" w:rsidR="001316E0" w:rsidRPr="00F06873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4F598C" w14:textId="77777777" w:rsidR="001316E0" w:rsidRPr="00F06873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2B0F07" w14:textId="77777777" w:rsidR="001316E0" w:rsidRPr="00F06873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0EC37BD" w14:textId="77777777" w:rsidR="001316E0" w:rsidRPr="00F06873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316E0" w:rsidRPr="00F06873" w14:paraId="054EF80A" w14:textId="77777777" w:rsidTr="004654AF">
        <w:tc>
          <w:tcPr>
            <w:tcW w:w="959" w:type="dxa"/>
            <w:shd w:val="clear" w:color="auto" w:fill="auto"/>
            <w:vAlign w:val="center"/>
          </w:tcPr>
          <w:p w14:paraId="0E025BEA" w14:textId="77777777" w:rsidR="001316E0" w:rsidRPr="00F06873" w:rsidRDefault="001316E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B8CDF7A" w14:textId="77777777" w:rsidR="001316E0" w:rsidRPr="001316E0" w:rsidRDefault="001316E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65F907" w14:textId="77777777" w:rsidR="001316E0" w:rsidRPr="00F06873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0F53BE" w14:textId="77777777" w:rsidR="001316E0" w:rsidRPr="00F06873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0C5D77" w14:textId="77777777" w:rsidR="001316E0" w:rsidRPr="00F06873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6A75F9" w14:textId="77777777" w:rsidR="001316E0" w:rsidRPr="00F06873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3CAB4B" w14:textId="77777777" w:rsidR="001316E0" w:rsidRPr="00F06873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845448" w14:textId="77777777" w:rsidR="001316E0" w:rsidRPr="00F06873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A227B2" w14:textId="77777777" w:rsidR="001316E0" w:rsidRPr="00F06873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D9B3D3" w14:textId="77777777" w:rsidR="001316E0" w:rsidRPr="00F06873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D48F86" w14:textId="77777777" w:rsidR="001316E0" w:rsidRPr="00F06873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92FAC5" w14:textId="77777777" w:rsidR="001316E0" w:rsidRPr="00F06873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AB3167" w14:textId="77777777" w:rsidR="001316E0" w:rsidRPr="00F06873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933473" w14:textId="77777777" w:rsidR="001316E0" w:rsidRPr="00F06873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501FAD" w14:textId="77777777" w:rsidR="001316E0" w:rsidRPr="00F06873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DC3272" w14:textId="77777777" w:rsidR="001316E0" w:rsidRPr="00F06873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883055" w14:textId="77777777" w:rsidR="001316E0" w:rsidRPr="00F06873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B2FC74" w14:textId="77777777" w:rsidR="001316E0" w:rsidRPr="00F06873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8BC43B" w14:textId="77777777" w:rsidR="001316E0" w:rsidRPr="00F06873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F40053" w14:textId="77777777" w:rsidR="001316E0" w:rsidRPr="00F06873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BD316A" w14:textId="77777777" w:rsidR="001316E0" w:rsidRPr="00F06873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1D915E" w14:textId="77777777" w:rsidR="001316E0" w:rsidRPr="00F06873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5E7F2B" w14:textId="77777777" w:rsidR="001316E0" w:rsidRPr="00F06873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B415B0E" w14:textId="77777777" w:rsidR="001316E0" w:rsidRPr="00F06873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6E0" w:rsidRPr="00F06873" w14:paraId="6AF0374D" w14:textId="77777777" w:rsidTr="004654AF">
        <w:tc>
          <w:tcPr>
            <w:tcW w:w="959" w:type="dxa"/>
            <w:shd w:val="clear" w:color="auto" w:fill="auto"/>
            <w:vAlign w:val="center"/>
          </w:tcPr>
          <w:p w14:paraId="418E43D7" w14:textId="77777777" w:rsidR="001316E0" w:rsidRDefault="001316E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9CD6F64" w14:textId="77777777" w:rsidR="001316E0" w:rsidRPr="001316E0" w:rsidRDefault="001316E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371277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CC2F7B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4649C3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88B400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6E4F12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DC5508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B6F888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69776F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17CB3F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DCF546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BA398C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3E95C3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0434E0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6D69D0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8134BD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D1313E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5AF7A9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DBC399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EB76B5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35EB73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96719F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C91A83F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6E0" w:rsidRPr="00F06873" w14:paraId="7662660F" w14:textId="77777777" w:rsidTr="004654AF">
        <w:tc>
          <w:tcPr>
            <w:tcW w:w="959" w:type="dxa"/>
            <w:shd w:val="clear" w:color="auto" w:fill="auto"/>
            <w:vAlign w:val="center"/>
          </w:tcPr>
          <w:p w14:paraId="1C866A94" w14:textId="77777777" w:rsidR="001316E0" w:rsidRDefault="001316E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B36EEE" w14:textId="77777777" w:rsidR="001316E0" w:rsidRPr="001316E0" w:rsidRDefault="001316E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B37F05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1CC5A6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D73B2F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0657A8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5DC337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16E021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A1594F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EC0756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E24DB4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CBB599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02AC29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938B39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50B384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03B66E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7A6DE2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D63B5D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B02478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73E696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61DDE9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8B102E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F89B10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C619372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6E0" w:rsidRPr="00F06873" w14:paraId="4C808A4C" w14:textId="77777777" w:rsidTr="004654AF">
        <w:tc>
          <w:tcPr>
            <w:tcW w:w="959" w:type="dxa"/>
            <w:shd w:val="clear" w:color="auto" w:fill="auto"/>
            <w:vAlign w:val="center"/>
          </w:tcPr>
          <w:p w14:paraId="37F25226" w14:textId="77777777" w:rsidR="001316E0" w:rsidRDefault="001316E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64649A7" w14:textId="77777777" w:rsidR="001316E0" w:rsidRPr="001316E0" w:rsidRDefault="001316E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84814E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616DEB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C2AF62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CF025E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9A99BB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085CA5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D70B3F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D7398B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C7522E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A86987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E5506F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4B9DD9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F35A69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E03A0C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1FB846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ED2E12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0D3DCF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08FCCC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D70CB5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0F3321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293562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DF1B383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6E0" w:rsidRPr="00F06873" w14:paraId="55898A46" w14:textId="77777777" w:rsidTr="004654AF">
        <w:tc>
          <w:tcPr>
            <w:tcW w:w="959" w:type="dxa"/>
            <w:shd w:val="clear" w:color="auto" w:fill="auto"/>
            <w:vAlign w:val="center"/>
          </w:tcPr>
          <w:p w14:paraId="7A465A0D" w14:textId="77777777" w:rsidR="001316E0" w:rsidRDefault="001316E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7F999C2" w14:textId="77777777" w:rsidR="001316E0" w:rsidRPr="001316E0" w:rsidRDefault="001316E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8C9D30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772210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62A1AC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E0FF80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B6BE4B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AF398F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3FF599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BDAF78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0173FA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CAE827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39120F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76A6E3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ED195A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F23EBB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5D45C7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4AC5D3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940407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6B21E2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FFD4C9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92FC42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E456A0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7DC327B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6E0" w:rsidRPr="00F06873" w14:paraId="7B5DB222" w14:textId="77777777" w:rsidTr="004654AF">
        <w:tc>
          <w:tcPr>
            <w:tcW w:w="959" w:type="dxa"/>
            <w:shd w:val="clear" w:color="auto" w:fill="auto"/>
            <w:vAlign w:val="center"/>
          </w:tcPr>
          <w:p w14:paraId="188A875C" w14:textId="77777777" w:rsidR="001316E0" w:rsidRDefault="001316E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577856E" w14:textId="77777777" w:rsidR="001316E0" w:rsidRPr="001316E0" w:rsidRDefault="001316E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46787F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896812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6A3C68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9C084B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F70D05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BB7412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60CF1A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F5D5E3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1B3D34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07E8A1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74422D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1BA273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33D10C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E786D7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2C928B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FE86F5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8C4225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D23073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998FA7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28FEBE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C18948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2BC42DC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6E0" w:rsidRPr="00F06873" w14:paraId="28B3B49F" w14:textId="77777777" w:rsidTr="004654AF">
        <w:tc>
          <w:tcPr>
            <w:tcW w:w="959" w:type="dxa"/>
            <w:shd w:val="clear" w:color="auto" w:fill="auto"/>
            <w:vAlign w:val="center"/>
          </w:tcPr>
          <w:p w14:paraId="5487B5BD" w14:textId="77777777" w:rsidR="001316E0" w:rsidRDefault="001316E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242-1А (242А)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554095F" w14:textId="77777777" w:rsidR="001316E0" w:rsidRPr="001316E0" w:rsidRDefault="001316E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F86910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E365D9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C72A45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AD7D3F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AAAE1B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E621F2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B0F61D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DE8F06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21C6E0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D75637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1369D3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CFA86D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7D6990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479ED6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A57CAB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AC6897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3532BC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E833E2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1B39EB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89DDE4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122E7F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68EA099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6E0" w:rsidRPr="00F06873" w14:paraId="017F0D75" w14:textId="77777777" w:rsidTr="004654AF">
        <w:tc>
          <w:tcPr>
            <w:tcW w:w="959" w:type="dxa"/>
            <w:shd w:val="clear" w:color="auto" w:fill="auto"/>
            <w:vAlign w:val="center"/>
          </w:tcPr>
          <w:p w14:paraId="11250398" w14:textId="77777777" w:rsidR="001316E0" w:rsidRDefault="001316E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078ACD" w14:textId="77777777" w:rsidR="001316E0" w:rsidRPr="001316E0" w:rsidRDefault="001316E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64B73C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D64DB0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6F516D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937913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988366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F5D46B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E2EA27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3DDFD8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C116BE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92567C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0C9643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ED3932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B7F721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9056CD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5EB796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B5C969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FCABC5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566A40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36F03E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AB4FF1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26AD17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DCB0B58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6E0" w:rsidRPr="00F06873" w14:paraId="45F4FE47" w14:textId="77777777" w:rsidTr="004654AF">
        <w:tc>
          <w:tcPr>
            <w:tcW w:w="959" w:type="dxa"/>
            <w:shd w:val="clear" w:color="auto" w:fill="auto"/>
            <w:vAlign w:val="center"/>
          </w:tcPr>
          <w:p w14:paraId="0233F6DB" w14:textId="77777777" w:rsidR="001316E0" w:rsidRDefault="001316E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243-1А (243А)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E91EFA0" w14:textId="77777777" w:rsidR="001316E0" w:rsidRPr="001316E0" w:rsidRDefault="001316E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A297B6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A316B7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AB5AB9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C448F1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2F284F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2A219D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583F62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8440AF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B24840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8A8E72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87AB65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C6FE76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1CB442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3C1513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017696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2F158F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5AEA36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D7FC99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02517A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FC6B45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AC0783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4A91770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6E0" w:rsidRPr="00F06873" w14:paraId="40874606" w14:textId="77777777" w:rsidTr="004654AF">
        <w:tc>
          <w:tcPr>
            <w:tcW w:w="959" w:type="dxa"/>
            <w:shd w:val="clear" w:color="auto" w:fill="auto"/>
            <w:vAlign w:val="center"/>
          </w:tcPr>
          <w:p w14:paraId="62CBB46B" w14:textId="77777777" w:rsidR="001316E0" w:rsidRDefault="001316E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BD569C7" w14:textId="77777777" w:rsidR="001316E0" w:rsidRPr="001316E0" w:rsidRDefault="001316E0" w:rsidP="001B19D8">
            <w:pPr>
              <w:jc w:val="center"/>
              <w:rPr>
                <w:b/>
                <w:sz w:val="18"/>
                <w:szCs w:val="18"/>
              </w:rPr>
            </w:pPr>
            <w:r w:rsidRPr="001316E0">
              <w:rPr>
                <w:b/>
                <w:sz w:val="18"/>
                <w:szCs w:val="18"/>
              </w:rPr>
              <w:t>Общеклинический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47C945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01049B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81A6C0C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8AFFBFA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26263CA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9AF82E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2FAE3E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F3C4D7A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7509B4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00203B4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54C48B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704CC28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18F532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E8350C3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BE1B42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28ABAF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4F4A64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E5B4CB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55C11C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DE488F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925351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2931B32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316E0" w:rsidRPr="00F06873" w14:paraId="1159CB02" w14:textId="77777777" w:rsidTr="004654AF">
        <w:tc>
          <w:tcPr>
            <w:tcW w:w="959" w:type="dxa"/>
            <w:shd w:val="clear" w:color="auto" w:fill="auto"/>
            <w:vAlign w:val="center"/>
          </w:tcPr>
          <w:p w14:paraId="20962D7F" w14:textId="77777777" w:rsidR="001316E0" w:rsidRDefault="001316E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C5C2865" w14:textId="77777777" w:rsidR="001316E0" w:rsidRPr="001316E0" w:rsidRDefault="001316E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Врач-нефролог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867A91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18D847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2E0033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CA6749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E955A7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87C45B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84A4FD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BA2DCA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7B7AD9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248FDA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AF80CC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ED13D0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1DD63A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B02360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49C51C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1B9598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46BA90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70180E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57A0BC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BE295C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4578D3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391EA8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6E0" w:rsidRPr="00F06873" w14:paraId="23A6916E" w14:textId="77777777" w:rsidTr="004654AF">
        <w:tc>
          <w:tcPr>
            <w:tcW w:w="959" w:type="dxa"/>
            <w:shd w:val="clear" w:color="auto" w:fill="auto"/>
            <w:vAlign w:val="center"/>
          </w:tcPr>
          <w:p w14:paraId="3CCDB324" w14:textId="77777777" w:rsidR="001316E0" w:rsidRDefault="001316E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A5E3462" w14:textId="77777777" w:rsidR="001316E0" w:rsidRPr="001316E0" w:rsidRDefault="001316E0" w:rsidP="001B19D8">
            <w:pPr>
              <w:jc w:val="center"/>
              <w:rPr>
                <w:b/>
                <w:sz w:val="18"/>
                <w:szCs w:val="18"/>
              </w:rPr>
            </w:pPr>
            <w:r w:rsidRPr="001316E0">
              <w:rPr>
                <w:b/>
                <w:sz w:val="18"/>
                <w:szCs w:val="18"/>
              </w:rPr>
              <w:t>Клинико-диагностическая 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0C784E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87026F9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193E1BE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481435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53C1B75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F6280E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6B5EAE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D1BF887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51A192E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544ADC8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CBDB13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5A046D6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CA5EE6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EA7919E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8A421A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C16A1E9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4E1F8A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1CDE4D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8922C3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07772B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738ED9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E3C200E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316E0" w:rsidRPr="00F06873" w14:paraId="15E7D3DE" w14:textId="77777777" w:rsidTr="004654AF">
        <w:tc>
          <w:tcPr>
            <w:tcW w:w="959" w:type="dxa"/>
            <w:shd w:val="clear" w:color="auto" w:fill="auto"/>
            <w:vAlign w:val="center"/>
          </w:tcPr>
          <w:p w14:paraId="4825E25B" w14:textId="77777777" w:rsidR="001316E0" w:rsidRDefault="001316E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0699C24" w14:textId="77777777" w:rsidR="001316E0" w:rsidRPr="001316E0" w:rsidRDefault="001316E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медицинский лабораторный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97FE2D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FEC9CE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90CC4A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F9EE4E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37DB63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E82F85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73D0E3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2190EC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C17C55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CBB778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4A7AB1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51BB21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84D13B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5BA204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636EA3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982E5F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37AD1A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F8C04B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F5F535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CCC4AC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A1F332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8FB909D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6E0" w:rsidRPr="00F06873" w14:paraId="07017AE0" w14:textId="77777777" w:rsidTr="004654AF">
        <w:tc>
          <w:tcPr>
            <w:tcW w:w="959" w:type="dxa"/>
            <w:shd w:val="clear" w:color="auto" w:fill="auto"/>
            <w:vAlign w:val="center"/>
          </w:tcPr>
          <w:p w14:paraId="79B7B6A6" w14:textId="77777777" w:rsidR="001316E0" w:rsidRDefault="001316E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7E6F7B1" w14:textId="77777777" w:rsidR="001316E0" w:rsidRPr="001316E0" w:rsidRDefault="001316E0" w:rsidP="001B19D8">
            <w:pPr>
              <w:jc w:val="center"/>
              <w:rPr>
                <w:b/>
                <w:sz w:val="18"/>
                <w:szCs w:val="18"/>
              </w:rPr>
            </w:pPr>
            <w:r w:rsidRPr="001316E0">
              <w:rPr>
                <w:b/>
                <w:sz w:val="18"/>
                <w:szCs w:val="18"/>
              </w:rPr>
              <w:t>Онкологическое-урологическое отделение с химиотерапией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B8FEAC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0EB6E4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58B41AF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63D640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31F42DE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5534F6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DD93EF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B813E78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466B2C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08A27D7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272711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C12875A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DF48CF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9F9011E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ACC686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F48C85D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B6EC7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159DB7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502BA7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A78C04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B37A4D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567B7C2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316E0" w:rsidRPr="00F06873" w14:paraId="6D00E503" w14:textId="77777777" w:rsidTr="004654AF">
        <w:tc>
          <w:tcPr>
            <w:tcW w:w="959" w:type="dxa"/>
            <w:shd w:val="clear" w:color="auto" w:fill="auto"/>
            <w:vAlign w:val="center"/>
          </w:tcPr>
          <w:p w14:paraId="5ED39E58" w14:textId="77777777" w:rsidR="001316E0" w:rsidRDefault="001316E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76E6DEE" w14:textId="77777777" w:rsidR="001316E0" w:rsidRPr="001316E0" w:rsidRDefault="001316E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7C4D1A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A6D235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DB2D71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6B415D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B74343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9C16D7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25041B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1B5D05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CC6129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B81B4B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FBC4F7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C024D4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519E7A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397068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9A2791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EC9ABA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F89C21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8A4733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DA459F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ADBEC0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7BAB5C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269B992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6E0" w:rsidRPr="00F06873" w14:paraId="77E02F49" w14:textId="77777777" w:rsidTr="004654AF">
        <w:tc>
          <w:tcPr>
            <w:tcW w:w="959" w:type="dxa"/>
            <w:shd w:val="clear" w:color="auto" w:fill="auto"/>
            <w:vAlign w:val="center"/>
          </w:tcPr>
          <w:p w14:paraId="565E8F29" w14:textId="77777777" w:rsidR="001316E0" w:rsidRDefault="001316E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4A70777" w14:textId="77777777" w:rsidR="001316E0" w:rsidRPr="001316E0" w:rsidRDefault="001316E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D62578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6819C7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B1AF14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964631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0F9AEB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B71066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FCE987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97BD08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3B9F58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5CB8BB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279588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A053B5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B7FD4D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7D55CD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5189B8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1D0F11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D7D3FE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ECA8CA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142E57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429B18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44B93E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0834AF9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6E0" w:rsidRPr="00F06873" w14:paraId="5BFC817A" w14:textId="77777777" w:rsidTr="004654AF">
        <w:tc>
          <w:tcPr>
            <w:tcW w:w="959" w:type="dxa"/>
            <w:shd w:val="clear" w:color="auto" w:fill="auto"/>
            <w:vAlign w:val="center"/>
          </w:tcPr>
          <w:p w14:paraId="6E82F509" w14:textId="77777777" w:rsidR="001316E0" w:rsidRDefault="001316E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0FF3B4E" w14:textId="77777777" w:rsidR="001316E0" w:rsidRPr="001316E0" w:rsidRDefault="001316E0" w:rsidP="001B19D8">
            <w:pPr>
              <w:jc w:val="center"/>
              <w:rPr>
                <w:b/>
                <w:sz w:val="18"/>
                <w:szCs w:val="18"/>
              </w:rPr>
            </w:pPr>
            <w:r w:rsidRPr="001316E0">
              <w:rPr>
                <w:b/>
                <w:sz w:val="18"/>
                <w:szCs w:val="18"/>
              </w:rPr>
              <w:t xml:space="preserve">3-е урологическое отделение 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92DB81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FBB83B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9D79D82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C23141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7E8912F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169A9C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3600AD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8C4DAEC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0F3CB2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A982B8A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CB33CA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08E9118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610EDA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E837F76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BDA988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81DB42E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96003B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93C81F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7154A9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C99390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2ECFAE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7E23449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316E0" w:rsidRPr="00F06873" w14:paraId="676077A2" w14:textId="77777777" w:rsidTr="004654AF">
        <w:tc>
          <w:tcPr>
            <w:tcW w:w="959" w:type="dxa"/>
            <w:shd w:val="clear" w:color="auto" w:fill="auto"/>
            <w:vAlign w:val="center"/>
          </w:tcPr>
          <w:p w14:paraId="00FFFE90" w14:textId="77777777" w:rsidR="001316E0" w:rsidRDefault="001316E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7D59A99" w14:textId="77777777" w:rsidR="001316E0" w:rsidRPr="001316E0" w:rsidRDefault="001316E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98D9F1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EDC964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53EF2D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0B4FEA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059130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9F955D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31C9BB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14E693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DE4E7F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7647B6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A9E856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42EF33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DF6E10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8E4349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B841CE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C14019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C4C4C4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BD6A31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9FD594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D191AB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CE0D30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7DCA986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6E0" w:rsidRPr="00F06873" w14:paraId="6F856B7F" w14:textId="77777777" w:rsidTr="004654AF">
        <w:tc>
          <w:tcPr>
            <w:tcW w:w="959" w:type="dxa"/>
            <w:shd w:val="clear" w:color="auto" w:fill="auto"/>
            <w:vAlign w:val="center"/>
          </w:tcPr>
          <w:p w14:paraId="7ADA68BA" w14:textId="77777777" w:rsidR="001316E0" w:rsidRDefault="001316E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7F09079" w14:textId="77777777" w:rsidR="001316E0" w:rsidRPr="001316E0" w:rsidRDefault="001316E0" w:rsidP="001B19D8">
            <w:pPr>
              <w:jc w:val="center"/>
              <w:rPr>
                <w:b/>
                <w:sz w:val="18"/>
                <w:szCs w:val="18"/>
              </w:rPr>
            </w:pPr>
            <w:r w:rsidRPr="001316E0">
              <w:rPr>
                <w:b/>
                <w:sz w:val="18"/>
                <w:szCs w:val="18"/>
              </w:rPr>
              <w:t xml:space="preserve">Отделение анестезиологии-реанимации. Палата пробуждения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E330D2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D4D156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F6FC369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A84DA9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CB84746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93446F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B547D7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591E423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E9F52B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26F6663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B7AFCB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DFD1B0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7C500F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4184ADB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FC93B1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EBAC8DC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B89EC7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AFFFB3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F153D7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2A2278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791463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90FD5AE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316E0" w:rsidRPr="00F06873" w14:paraId="18D24B05" w14:textId="77777777" w:rsidTr="004654AF">
        <w:tc>
          <w:tcPr>
            <w:tcW w:w="959" w:type="dxa"/>
            <w:shd w:val="clear" w:color="auto" w:fill="auto"/>
            <w:vAlign w:val="center"/>
          </w:tcPr>
          <w:p w14:paraId="6C79C791" w14:textId="77777777" w:rsidR="001316E0" w:rsidRDefault="001316E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6E9FD30" w14:textId="77777777" w:rsidR="001316E0" w:rsidRPr="001316E0" w:rsidRDefault="001316E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A2E97D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E42C16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7C335D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CB5BCA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8D2887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589C35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6D7CEF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5EDB4D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100A30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63BEE3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9ED039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A6F8AB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9E896B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0AAAC9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469D7D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148E49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38A78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03F27E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7A7789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48793F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601B62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00772F7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6E0" w:rsidRPr="00F06873" w14:paraId="7C72971D" w14:textId="77777777" w:rsidTr="004654AF">
        <w:tc>
          <w:tcPr>
            <w:tcW w:w="959" w:type="dxa"/>
            <w:shd w:val="clear" w:color="auto" w:fill="auto"/>
            <w:vAlign w:val="center"/>
          </w:tcPr>
          <w:p w14:paraId="5694B7C3" w14:textId="77777777" w:rsidR="001316E0" w:rsidRDefault="001316E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25A8F7B" w14:textId="77777777" w:rsidR="001316E0" w:rsidRPr="001316E0" w:rsidRDefault="001316E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3F1AC8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F32DDF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3374DD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172C9C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172CEB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2321D0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D51EE0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0E49F3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37A933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62CCA9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526602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2022CE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E42EFF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EBD7A2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BC4A61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7E2DA0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A92A6B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CD15CD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CA2587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0E6D88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8CCACD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44D16DA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6E0" w:rsidRPr="00F06873" w14:paraId="28096875" w14:textId="77777777" w:rsidTr="004654AF">
        <w:tc>
          <w:tcPr>
            <w:tcW w:w="959" w:type="dxa"/>
            <w:shd w:val="clear" w:color="auto" w:fill="auto"/>
            <w:vAlign w:val="center"/>
          </w:tcPr>
          <w:p w14:paraId="531C1F48" w14:textId="77777777" w:rsidR="001316E0" w:rsidRDefault="001316E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8E8EEC9" w14:textId="77777777" w:rsidR="001316E0" w:rsidRPr="001316E0" w:rsidRDefault="001316E0" w:rsidP="001B19D8">
            <w:pPr>
              <w:jc w:val="center"/>
              <w:rPr>
                <w:b/>
                <w:sz w:val="18"/>
                <w:szCs w:val="18"/>
              </w:rPr>
            </w:pPr>
            <w:r w:rsidRPr="001316E0">
              <w:rPr>
                <w:b/>
                <w:sz w:val="18"/>
                <w:szCs w:val="18"/>
              </w:rPr>
              <w:t>Отделение анестезиологии-реанимации. Противошоковая палата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1D88DC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1832DE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6644B69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ADD009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712E1C2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6B85F2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FE9725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6F90E3B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A3B238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1F8DE70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7A758E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BFCC6FE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6AC23B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9AA47F8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97DCB9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0FB60C7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BC7547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EC0D77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CD84EC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70FA6B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43CCEA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018F205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316E0" w:rsidRPr="00F06873" w14:paraId="099590A8" w14:textId="77777777" w:rsidTr="004654AF">
        <w:tc>
          <w:tcPr>
            <w:tcW w:w="959" w:type="dxa"/>
            <w:shd w:val="clear" w:color="auto" w:fill="auto"/>
            <w:vAlign w:val="center"/>
          </w:tcPr>
          <w:p w14:paraId="0BF924A7" w14:textId="77777777" w:rsidR="001316E0" w:rsidRDefault="001316E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FFCD77" w14:textId="77777777" w:rsidR="001316E0" w:rsidRPr="001316E0" w:rsidRDefault="001316E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7A5447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FFFFFC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0C385E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DB5579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6AEF4D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6B4FFD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E86FC8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152173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B111CC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046A7E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764422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209674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38D2A2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F5594E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6FF7FA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89085D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12A9C2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074660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23B4FB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E2CE70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165C93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CEA74F4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6E0" w:rsidRPr="00F06873" w14:paraId="5C648DC8" w14:textId="77777777" w:rsidTr="004654AF">
        <w:tc>
          <w:tcPr>
            <w:tcW w:w="959" w:type="dxa"/>
            <w:shd w:val="clear" w:color="auto" w:fill="auto"/>
            <w:vAlign w:val="center"/>
          </w:tcPr>
          <w:p w14:paraId="49DB329B" w14:textId="77777777" w:rsidR="001316E0" w:rsidRDefault="001316E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313946" w14:textId="77777777" w:rsidR="001316E0" w:rsidRPr="001316E0" w:rsidRDefault="001316E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6F31E1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D983E4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A5A51B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BBF094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09033B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CDC161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8082FF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2E6BE6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EE0250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DB93E7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C5D16B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FFE12C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6E0CA8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E8614C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E97966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E32142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7FCDB4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031501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49C46B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011CDB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BCCB2F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CCBAACE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6E0" w:rsidRPr="00F06873" w14:paraId="3E3F450F" w14:textId="77777777" w:rsidTr="004654AF">
        <w:tc>
          <w:tcPr>
            <w:tcW w:w="959" w:type="dxa"/>
            <w:shd w:val="clear" w:color="auto" w:fill="auto"/>
            <w:vAlign w:val="center"/>
          </w:tcPr>
          <w:p w14:paraId="18A00FB2" w14:textId="77777777" w:rsidR="001316E0" w:rsidRDefault="001316E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F86D191" w14:textId="77777777" w:rsidR="001316E0" w:rsidRPr="001316E0" w:rsidRDefault="001316E0" w:rsidP="001B19D8">
            <w:pPr>
              <w:jc w:val="center"/>
              <w:rPr>
                <w:b/>
                <w:sz w:val="18"/>
                <w:szCs w:val="18"/>
              </w:rPr>
            </w:pPr>
            <w:r w:rsidRPr="001316E0">
              <w:rPr>
                <w:b/>
                <w:sz w:val="18"/>
                <w:szCs w:val="18"/>
              </w:rPr>
              <w:t>Операционный блок со стерилизационной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228078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A73871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A2CE70D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A89757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9C29F16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5DF335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148231B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777772F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241EA4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DB85357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6221AD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6B2A113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DA045C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FE60892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E3D05C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CBD350F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A95FE8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D130DB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C18C7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5F4E40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49E3C9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3B47D80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316E0" w:rsidRPr="00F06873" w14:paraId="0640E9E4" w14:textId="77777777" w:rsidTr="004654AF">
        <w:tc>
          <w:tcPr>
            <w:tcW w:w="959" w:type="dxa"/>
            <w:shd w:val="clear" w:color="auto" w:fill="auto"/>
            <w:vAlign w:val="center"/>
          </w:tcPr>
          <w:p w14:paraId="1C4914B6" w14:textId="77777777" w:rsidR="001316E0" w:rsidRDefault="001316E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AAC4FCD" w14:textId="77777777" w:rsidR="001316E0" w:rsidRPr="001316E0" w:rsidRDefault="001316E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7E4276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C8A4A7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6150D8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672E75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6E1CFD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5AF19F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F44731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5BE1E5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F5BF6B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BD52AC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19726B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4735DC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E9FB3C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57FD1F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965D4F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8691BD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91EB09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F276EA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C89CCA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33CA8D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EE3C8B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995789D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6E0" w:rsidRPr="00F06873" w14:paraId="6BF019BF" w14:textId="77777777" w:rsidTr="004654AF">
        <w:tc>
          <w:tcPr>
            <w:tcW w:w="959" w:type="dxa"/>
            <w:shd w:val="clear" w:color="auto" w:fill="auto"/>
            <w:vAlign w:val="center"/>
          </w:tcPr>
          <w:p w14:paraId="035994EB" w14:textId="77777777" w:rsidR="001316E0" w:rsidRDefault="001316E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EB29A9E" w14:textId="77777777" w:rsidR="001316E0" w:rsidRPr="001316E0" w:rsidRDefault="001316E0" w:rsidP="001B19D8">
            <w:pPr>
              <w:jc w:val="center"/>
              <w:rPr>
                <w:b/>
                <w:sz w:val="18"/>
                <w:szCs w:val="18"/>
              </w:rPr>
            </w:pPr>
            <w:r w:rsidRPr="001316E0">
              <w:rPr>
                <w:b/>
                <w:sz w:val="18"/>
                <w:szCs w:val="18"/>
              </w:rPr>
              <w:t>Кабинет радионуклидной диагностики с использованием однофотонных излучателей (ОФЭКТ)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E26F6C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D95BC6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6A29717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8B373B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5D29F2A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30C1BC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851AF9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E68757B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6FE445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7951D2F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8D600E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0AAB39B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B915D4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A873BA9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088D79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02834F2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840786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2170D4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F243FD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272BFB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CF2BC0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ECE506D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316E0" w:rsidRPr="00F06873" w14:paraId="3D2F5C25" w14:textId="77777777" w:rsidTr="004654AF">
        <w:tc>
          <w:tcPr>
            <w:tcW w:w="959" w:type="dxa"/>
            <w:shd w:val="clear" w:color="auto" w:fill="auto"/>
            <w:vAlign w:val="center"/>
          </w:tcPr>
          <w:p w14:paraId="75189E68" w14:textId="77777777" w:rsidR="001316E0" w:rsidRDefault="001316E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C81FCE2" w14:textId="77777777" w:rsidR="001316E0" w:rsidRPr="001316E0" w:rsidRDefault="001316E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Врач-радиолог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CF42BE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40484A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2233D8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2BD423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76277E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D5F260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C03268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5A780D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BC745F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C93EB3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7718DD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01CD33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29DB31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CAD373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1EB2A7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B87C45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844778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B6AFB8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7FF99E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97D8BA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61FF22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859199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16E0" w:rsidRPr="00F06873" w14:paraId="374B941B" w14:textId="77777777" w:rsidTr="004654AF">
        <w:tc>
          <w:tcPr>
            <w:tcW w:w="959" w:type="dxa"/>
            <w:shd w:val="clear" w:color="auto" w:fill="auto"/>
            <w:vAlign w:val="center"/>
          </w:tcPr>
          <w:p w14:paraId="5CEECECE" w14:textId="77777777" w:rsidR="001316E0" w:rsidRDefault="001316E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080AD18" w14:textId="77777777" w:rsidR="001316E0" w:rsidRPr="001316E0" w:rsidRDefault="001316E0" w:rsidP="001B19D8">
            <w:pPr>
              <w:jc w:val="center"/>
              <w:rPr>
                <w:b/>
                <w:sz w:val="18"/>
                <w:szCs w:val="18"/>
              </w:rPr>
            </w:pPr>
            <w:r w:rsidRPr="001316E0">
              <w:rPr>
                <w:b/>
                <w:sz w:val="18"/>
                <w:szCs w:val="18"/>
              </w:rPr>
              <w:t>Кабинет комбинированной (совмещенной) позитронно-эмиссионной томографии с рентгеновской компьютерной томографией (ПЭТ/КТ)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7D6003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D93B51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7C55F61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E8D49E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4319D11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639621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833AB1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E6F75CF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077A6A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AF003DB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D0D01B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9CC9D10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B22F08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3C2EC93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FA6C64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D1CF985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9D17D6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A8799B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4E1BBA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8AA867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6B5E98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918CBB4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316E0" w:rsidRPr="00F06873" w14:paraId="1FCF8F4E" w14:textId="77777777" w:rsidTr="004654AF">
        <w:tc>
          <w:tcPr>
            <w:tcW w:w="959" w:type="dxa"/>
            <w:shd w:val="clear" w:color="auto" w:fill="auto"/>
            <w:vAlign w:val="center"/>
          </w:tcPr>
          <w:p w14:paraId="697D8FDF" w14:textId="77777777" w:rsidR="001316E0" w:rsidRDefault="001316E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1054378" w14:textId="77777777" w:rsidR="001316E0" w:rsidRPr="001316E0" w:rsidRDefault="001316E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Врач-радиолог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FA03D3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717617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CC3249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B203DE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4B447A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8EB44A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A76F07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5B017D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54D6C1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BF6DE3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E76F66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A97AA7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D32BA7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3E72B3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C2E603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FEE8A4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2FC1EF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2FA619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03D05F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5D8456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AA9715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72D12E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16E0" w:rsidRPr="00F06873" w14:paraId="6451663D" w14:textId="77777777" w:rsidTr="004654AF">
        <w:tc>
          <w:tcPr>
            <w:tcW w:w="959" w:type="dxa"/>
            <w:shd w:val="clear" w:color="auto" w:fill="auto"/>
            <w:vAlign w:val="center"/>
          </w:tcPr>
          <w:p w14:paraId="78B962A6" w14:textId="77777777" w:rsidR="001316E0" w:rsidRDefault="001316E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B0A66CC" w14:textId="77777777" w:rsidR="001316E0" w:rsidRPr="001316E0" w:rsidRDefault="001316E0" w:rsidP="001B19D8">
            <w:pPr>
              <w:jc w:val="center"/>
              <w:rPr>
                <w:b/>
                <w:sz w:val="18"/>
                <w:szCs w:val="18"/>
              </w:rPr>
            </w:pPr>
            <w:r w:rsidRPr="001316E0">
              <w:rPr>
                <w:b/>
                <w:sz w:val="18"/>
                <w:szCs w:val="18"/>
              </w:rPr>
              <w:t>Отдел по работе с пациентами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16A0E9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427EDC6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AD9AAAF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75C8AD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0A06B2A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3C0DB1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E5F433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D62B81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4FF21F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4084549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56D9F0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AF38C8C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63D82F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D6970B2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152C9C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45D559C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A9FB98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25B95C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4A84F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F9A6C8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01675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1EA4B24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316E0" w:rsidRPr="00F06873" w14:paraId="5E584551" w14:textId="77777777" w:rsidTr="004654AF">
        <w:tc>
          <w:tcPr>
            <w:tcW w:w="959" w:type="dxa"/>
            <w:shd w:val="clear" w:color="auto" w:fill="auto"/>
            <w:vAlign w:val="center"/>
          </w:tcPr>
          <w:p w14:paraId="21CC1AE9" w14:textId="77777777" w:rsidR="001316E0" w:rsidRDefault="001316E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E3133F0" w14:textId="77777777" w:rsidR="001316E0" w:rsidRPr="001316E0" w:rsidRDefault="001316E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A2491E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DBCFF3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C58520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911362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A1930F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93750C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FE3BF4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4EDD61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8F8EA2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5F9FC4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80DD8B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C0184F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713717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5B1D29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7A9A64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81C8C5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FFEA43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CAC4C3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EB3E10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B8C1C2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EDF011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21F85AF" w14:textId="77777777" w:rsidR="001316E0" w:rsidRDefault="001316E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7B681DD9" w14:textId="77777777" w:rsidR="0065289A" w:rsidRDefault="0065289A" w:rsidP="009A1326">
      <w:pPr>
        <w:rPr>
          <w:sz w:val="18"/>
          <w:szCs w:val="18"/>
          <w:lang w:val="en-US"/>
        </w:rPr>
      </w:pPr>
    </w:p>
    <w:p w14:paraId="644DFD79" w14:textId="77777777"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1316E0">
        <w:rPr>
          <w:rStyle w:val="a9"/>
        </w:rPr>
        <w:t>02.12.2024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14:paraId="1F01FDAD" w14:textId="77777777" w:rsidR="004654AF" w:rsidRDefault="004654AF" w:rsidP="009D6532"/>
    <w:p w14:paraId="0642CBB4" w14:textId="77777777"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042D5" w14:textId="77777777" w:rsidR="000C1E92" w:rsidRDefault="000C1E92" w:rsidP="001316E0">
      <w:r>
        <w:separator/>
      </w:r>
    </w:p>
  </w:endnote>
  <w:endnote w:type="continuationSeparator" w:id="0">
    <w:p w14:paraId="5239F12F" w14:textId="77777777" w:rsidR="000C1E92" w:rsidRDefault="000C1E92" w:rsidP="0013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7AC88" w14:textId="77777777" w:rsidR="000C1E92" w:rsidRDefault="000C1E92" w:rsidP="001316E0">
      <w:r>
        <w:separator/>
      </w:r>
    </w:p>
  </w:footnote>
  <w:footnote w:type="continuationSeparator" w:id="0">
    <w:p w14:paraId="3832282E" w14:textId="77777777" w:rsidR="000C1E92" w:rsidRDefault="000C1E92" w:rsidP="00131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doc_name" w:val="Документ58"/>
    <w:docVar w:name="adv_info1" w:val="     "/>
    <w:docVar w:name="adv_info2" w:val="     "/>
    <w:docVar w:name="adv_info3" w:val="     "/>
    <w:docVar w:name="att_org_adr" w:val="115280, г. Москва, 1-й Автозаводский пр-д, д. 4, корп. 1"/>
    <w:docVar w:name="att_org_dop" w:val="Общество с ограниченной ответственностью «Центр независимой оценки Безопасности труда» _x000d__x000a_(ООО «ЦНО Безопасности труда»);  Юридический адрес 115280, г. Москва, 1-й Автозаводский пр-д, д. 4, корп. 1; _x000d__x000a_Регистрационный номер - 411 от 25.11.2016;_x000d__x000a_Испытательная лаборатория _x000d__x000a_Общества с ограниченной ответственностью «Центр независимой оценки Безопасности труда»; _x000d__x000a_Фактический адрес: 115280, г. Москва, 1-й Автозаводский пр-д, д. 4, корп. 1; тел. (495) 784-63-16; e-mail: cnobt@mail.ru   _x000d__x000a_Уникальный номер записи об аккредитации в реестре аккредитованных лиц  РОСС RU.0001.21АГ25_x000d__x000a_"/>
    <w:docVar w:name="att_org_name" w:val="Общество с ограниченной ответственностью «Центр независимой оценки Безопасности труда»"/>
    <w:docVar w:name="att_org_reg_date" w:val="25.11.2016"/>
    <w:docVar w:name="att_org_reg_num" w:val="411"/>
    <w:docVar w:name="boss_fio" w:val="Матвеев Евгений Александрович"/>
    <w:docVar w:name="ceh_info" w:val="Научно-исследовательский институт урологии и интервенционной радиологии имени Н.А. Лопаткина - филиал федерального государственного бюджетного учреждения «Национальный медицинский исследовательский центр радиологии» Министерства здравоохранения Российской Федерации"/>
    <w:docVar w:name="doc_name" w:val="Документ58"/>
    <w:docVar w:name="doc_type" w:val="5"/>
    <w:docVar w:name="fill_date" w:val="02.12.2024"/>
    <w:docVar w:name="org_guid" w:val="7BE559FC7F0E4DE4A3239E81D8A12B13"/>
    <w:docVar w:name="org_id" w:val="41"/>
    <w:docVar w:name="org_name" w:val="     "/>
    <w:docVar w:name="pers_guids" w:val="1151BC02E53D4E55B7EBFB54947A03B3@034-003-064-80"/>
    <w:docVar w:name="pers_snils" w:val="1151BC02E53D4E55B7EBFB54947A03B3@034-003-064-80"/>
    <w:docVar w:name="podr_id" w:val="org_41"/>
    <w:docVar w:name="pred_dolg" w:val="Заместитель директора по административной работе"/>
    <w:docVar w:name="pred_fio" w:val="Финогенова Наталья Викторовна"/>
    <w:docVar w:name="prikaz_sout" w:val="817"/>
    <w:docVar w:name="rbtd_adr" w:val="     "/>
    <w:docVar w:name="rbtd_name" w:val="Научно-исследовательский институт урологии и интервенционной радиологии имени Н.А. Лопаткина - филиал федерального государственного бюджетного учреждения «Национальный медицинский исследовательский центр радиологии» Министерства здравоохранения Российской Федерации"/>
    <w:docVar w:name="step_test" w:val="6"/>
    <w:docVar w:name="sv_docs" w:val="1"/>
  </w:docVars>
  <w:rsids>
    <w:rsidRoot w:val="001316E0"/>
    <w:rsid w:val="0000729E"/>
    <w:rsid w:val="0002033E"/>
    <w:rsid w:val="000C1E92"/>
    <w:rsid w:val="000C5130"/>
    <w:rsid w:val="000D3760"/>
    <w:rsid w:val="000F0714"/>
    <w:rsid w:val="001316E0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DF1E88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  <w:rsid w:val="00FF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ECE689"/>
  <w15:chartTrackingRefBased/>
  <w15:docId w15:val="{30EBA74A-FA9D-4B78-9233-5DF0A0FF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316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316E0"/>
    <w:rPr>
      <w:sz w:val="24"/>
    </w:rPr>
  </w:style>
  <w:style w:type="paragraph" w:styleId="ad">
    <w:name w:val="footer"/>
    <w:basedOn w:val="a"/>
    <w:link w:val="ae"/>
    <w:rsid w:val="001316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316E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Windows10</dc:creator>
  <cp:keywords/>
  <dc:description/>
  <cp:lastModifiedBy>Зарипова Ляйсан Саматовна</cp:lastModifiedBy>
  <cp:revision>2</cp:revision>
  <dcterms:created xsi:type="dcterms:W3CDTF">2024-12-10T11:52:00Z</dcterms:created>
  <dcterms:modified xsi:type="dcterms:W3CDTF">2024-12-10T11:52:00Z</dcterms:modified>
</cp:coreProperties>
</file>