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06881" w14:textId="77777777" w:rsidR="000F0714" w:rsidRPr="000F0714" w:rsidRDefault="000F0714" w:rsidP="000F0714">
      <w:pPr>
        <w:pStyle w:val="a7"/>
        <w:jc w:val="center"/>
      </w:pPr>
      <w:r w:rsidRPr="000F0714">
        <w:t xml:space="preserve">Сводная ведомость результатов </w:t>
      </w:r>
      <w:r w:rsidR="004654AF" w:rsidRPr="004654AF">
        <w:t xml:space="preserve">проведения </w:t>
      </w:r>
      <w:r w:rsidRPr="000F0714">
        <w:t>специальной оценки условий труда</w:t>
      </w:r>
    </w:p>
    <w:p w14:paraId="5AA5E8FD" w14:textId="77777777" w:rsidR="00B3448B" w:rsidRPr="00642E12" w:rsidRDefault="00B3448B" w:rsidP="00B3448B"/>
    <w:p w14:paraId="29E820BB" w14:textId="77777777"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r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 w:rsidR="00EA3306">
        <w:rPr>
          <w:rStyle w:val="a9"/>
          <w:lang w:val="en-US"/>
        </w:rPr>
        <w:instrText>ceh</w:instrText>
      </w:r>
      <w:r w:rsidR="00EA3306" w:rsidRPr="0043530D">
        <w:rPr>
          <w:rStyle w:val="a9"/>
        </w:rPr>
        <w:instrText>_</w:instrText>
      </w:r>
      <w:r w:rsidR="00EA3306">
        <w:rPr>
          <w:rStyle w:val="a9"/>
          <w:lang w:val="en-US"/>
        </w:rPr>
        <w:instrText>info</w:instrText>
      </w:r>
      <w:r w:rsidRPr="00883461">
        <w:rPr>
          <w:rStyle w:val="a9"/>
        </w:rPr>
        <w:instrText xml:space="preserve"> \* MERGEFORMAT </w:instrText>
      </w:r>
      <w:r w:rsidRPr="00883461">
        <w:rPr>
          <w:rStyle w:val="a9"/>
        </w:rPr>
        <w:fldChar w:fldCharType="separate"/>
      </w:r>
      <w:r w:rsidR="0043530D" w:rsidRPr="0043530D">
        <w:rPr>
          <w:rStyle w:val="a9"/>
        </w:rPr>
        <w:t xml:space="preserve">Федеральное государственное бюджетное учреждение «Национальный медицинский исследовательский центр радиологии» Министерства </w:t>
      </w:r>
      <w:proofErr w:type="gramStart"/>
      <w:r w:rsidR="0043530D" w:rsidRPr="0043530D">
        <w:rPr>
          <w:rStyle w:val="a9"/>
        </w:rPr>
        <w:t>здравоохранения  Российской</w:t>
      </w:r>
      <w:proofErr w:type="gramEnd"/>
      <w:r w:rsidR="0043530D" w:rsidRPr="0043530D">
        <w:rPr>
          <w:rStyle w:val="a9"/>
        </w:rPr>
        <w:t xml:space="preserve"> Федерации</w:t>
      </w:r>
      <w:r w:rsidRPr="00883461">
        <w:rPr>
          <w:rStyle w:val="a9"/>
        </w:rPr>
        <w:fldChar w:fldCharType="end"/>
      </w:r>
      <w:r w:rsidRPr="00883461">
        <w:rPr>
          <w:rStyle w:val="a9"/>
        </w:rPr>
        <w:t> </w:t>
      </w:r>
    </w:p>
    <w:p w14:paraId="493C7236" w14:textId="77777777" w:rsidR="00F06873" w:rsidRPr="00F06873" w:rsidRDefault="00F06873" w:rsidP="004654AF">
      <w:pPr>
        <w:suppressAutoHyphens/>
        <w:jc w:val="right"/>
      </w:pPr>
      <w:r w:rsidRPr="00F06873">
        <w:t>Таблица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60"/>
        <w:gridCol w:w="831"/>
        <w:gridCol w:w="3068"/>
        <w:gridCol w:w="1049"/>
        <w:gridCol w:w="1050"/>
        <w:gridCol w:w="1153"/>
        <w:gridCol w:w="1153"/>
        <w:gridCol w:w="1153"/>
        <w:gridCol w:w="1154"/>
        <w:gridCol w:w="1055"/>
      </w:tblGrid>
      <w:tr w:rsidR="004654AF" w:rsidRPr="00F06873" w14:paraId="067A593F" w14:textId="77777777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14:paraId="2EF65803" w14:textId="77777777"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F0687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14:paraId="3B9B2F20" w14:textId="77777777" w:rsidR="004654A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14:paraId="4B6BB5C4" w14:textId="77777777"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14:paraId="7E29038E" w14:textId="77777777"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F06873" w14:paraId="2CC9EDB1" w14:textId="77777777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14:paraId="1EBE86B4" w14:textId="77777777"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14:paraId="0E425F71" w14:textId="77777777" w:rsidR="004654A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14:paraId="2354206F" w14:textId="77777777"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14:paraId="6D6D0682" w14:textId="77777777"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14:paraId="0A9F8E4F" w14:textId="77777777"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14:paraId="26232187" w14:textId="77777777"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F06873" w14:paraId="1BFFE2C7" w14:textId="77777777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14:paraId="59B07B3D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14:paraId="6274A821" w14:textId="77777777" w:rsidR="00AF1EDF" w:rsidRPr="004654AF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14:paraId="3062D314" w14:textId="77777777" w:rsidR="00AF1ED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числе 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14:paraId="5A487EFB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14:paraId="2A3C3F6C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14:paraId="6459DCB6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14:paraId="66752115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14:paraId="36832335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14:paraId="5FEA7667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14:paraId="40CD3891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F06873" w14:paraId="6E81C32E" w14:textId="77777777" w:rsidTr="004654AF">
        <w:trPr>
          <w:jc w:val="center"/>
        </w:trPr>
        <w:tc>
          <w:tcPr>
            <w:tcW w:w="3518" w:type="dxa"/>
            <w:vAlign w:val="center"/>
          </w:tcPr>
          <w:p w14:paraId="42ABA670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14:paraId="4E1CEEBA" w14:textId="77777777" w:rsidR="00AF1EDF" w:rsidRPr="00F06873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14:paraId="46FF3FD2" w14:textId="77777777" w:rsidR="00AF1ED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14:paraId="4940247E" w14:textId="77777777"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14:paraId="3CC4E15F" w14:textId="77777777"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14:paraId="6806CD0E" w14:textId="77777777"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14:paraId="67F5803A" w14:textId="77777777"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14:paraId="504531B9" w14:textId="77777777"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14:paraId="09915B54" w14:textId="77777777"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14:paraId="2869662E" w14:textId="77777777"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F06873" w14:paraId="088B5DC2" w14:textId="77777777" w:rsidTr="004654AF">
        <w:trPr>
          <w:jc w:val="center"/>
        </w:trPr>
        <w:tc>
          <w:tcPr>
            <w:tcW w:w="3518" w:type="dxa"/>
            <w:vAlign w:val="center"/>
          </w:tcPr>
          <w:p w14:paraId="0329BF10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 w:rsidRPr="00F06873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14:paraId="73938C52" w14:textId="77777777" w:rsidR="00AF1EDF" w:rsidRPr="00F06873" w:rsidRDefault="0043530D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3118" w:type="dxa"/>
            <w:vAlign w:val="center"/>
          </w:tcPr>
          <w:p w14:paraId="7E7B18E1" w14:textId="77777777" w:rsidR="00AF1EDF" w:rsidRPr="00F06873" w:rsidRDefault="0043530D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063" w:type="dxa"/>
            <w:vAlign w:val="center"/>
          </w:tcPr>
          <w:p w14:paraId="537660A8" w14:textId="77777777" w:rsidR="00AF1EDF" w:rsidRPr="00F06873" w:rsidRDefault="0043530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14:paraId="7F66DCAD" w14:textId="77777777" w:rsidR="00AF1EDF" w:rsidRPr="00F06873" w:rsidRDefault="0043530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169" w:type="dxa"/>
            <w:vAlign w:val="center"/>
          </w:tcPr>
          <w:p w14:paraId="282CDC46" w14:textId="77777777" w:rsidR="00AF1EDF" w:rsidRPr="00F06873" w:rsidRDefault="0043530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5C0B33FB" w14:textId="77777777" w:rsidR="00AF1EDF" w:rsidRPr="00F06873" w:rsidRDefault="0043530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34D61A1F" w14:textId="77777777" w:rsidR="00AF1EDF" w:rsidRPr="00F06873" w:rsidRDefault="0043530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14:paraId="14B4ED5B" w14:textId="77777777" w:rsidR="00AF1EDF" w:rsidRPr="00F06873" w:rsidRDefault="0043530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14:paraId="7C028A95" w14:textId="77777777" w:rsidR="00AF1EDF" w:rsidRPr="00F06873" w:rsidRDefault="0043530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14:paraId="3BB5A443" w14:textId="77777777" w:rsidTr="004654AF">
        <w:trPr>
          <w:jc w:val="center"/>
        </w:trPr>
        <w:tc>
          <w:tcPr>
            <w:tcW w:w="3518" w:type="dxa"/>
            <w:vAlign w:val="center"/>
          </w:tcPr>
          <w:p w14:paraId="6598970B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местах (чел.)</w:t>
            </w:r>
          </w:p>
        </w:tc>
        <w:tc>
          <w:tcPr>
            <w:tcW w:w="843" w:type="dxa"/>
            <w:vAlign w:val="center"/>
          </w:tcPr>
          <w:p w14:paraId="29E76A59" w14:textId="77777777" w:rsidR="00AF1EDF" w:rsidRPr="00F06873" w:rsidRDefault="0043530D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3118" w:type="dxa"/>
            <w:vAlign w:val="center"/>
          </w:tcPr>
          <w:p w14:paraId="2DE79AA5" w14:textId="77777777" w:rsidR="00AF1EDF" w:rsidRPr="00F06873" w:rsidRDefault="0043530D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063" w:type="dxa"/>
            <w:vAlign w:val="center"/>
          </w:tcPr>
          <w:p w14:paraId="29247C44" w14:textId="77777777" w:rsidR="00AF1EDF" w:rsidRPr="00F06873" w:rsidRDefault="0043530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14:paraId="77C00BC0" w14:textId="77777777" w:rsidR="00AF1EDF" w:rsidRPr="00F06873" w:rsidRDefault="0043530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169" w:type="dxa"/>
            <w:vAlign w:val="center"/>
          </w:tcPr>
          <w:p w14:paraId="1D8FB6CB" w14:textId="77777777" w:rsidR="00AF1EDF" w:rsidRPr="00F06873" w:rsidRDefault="0043530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2D644EE8" w14:textId="77777777" w:rsidR="00AF1EDF" w:rsidRPr="00F06873" w:rsidRDefault="0043530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7C33E6DB" w14:textId="77777777" w:rsidR="00AF1EDF" w:rsidRPr="00F06873" w:rsidRDefault="0043530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14:paraId="6E2C51D2" w14:textId="77777777" w:rsidR="00AF1EDF" w:rsidRPr="00F06873" w:rsidRDefault="0043530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14:paraId="354BE5A4" w14:textId="77777777" w:rsidR="00AF1EDF" w:rsidRPr="00F06873" w:rsidRDefault="0043530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14:paraId="26A2F227" w14:textId="77777777" w:rsidTr="004654AF">
        <w:trPr>
          <w:jc w:val="center"/>
        </w:trPr>
        <w:tc>
          <w:tcPr>
            <w:tcW w:w="3518" w:type="dxa"/>
            <w:vAlign w:val="center"/>
          </w:tcPr>
          <w:p w14:paraId="426B7675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14:paraId="2FAC315C" w14:textId="77777777" w:rsidR="00AF1EDF" w:rsidRPr="00F06873" w:rsidRDefault="0043530D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3118" w:type="dxa"/>
            <w:vAlign w:val="center"/>
          </w:tcPr>
          <w:p w14:paraId="7BEE5B81" w14:textId="77777777" w:rsidR="00AF1EDF" w:rsidRPr="00F06873" w:rsidRDefault="0043530D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063" w:type="dxa"/>
            <w:vAlign w:val="center"/>
          </w:tcPr>
          <w:p w14:paraId="02394FD7" w14:textId="77777777" w:rsidR="00AF1EDF" w:rsidRPr="00F06873" w:rsidRDefault="0043530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14:paraId="6BB894D7" w14:textId="77777777" w:rsidR="00AF1EDF" w:rsidRPr="00F06873" w:rsidRDefault="0043530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169" w:type="dxa"/>
            <w:vAlign w:val="center"/>
          </w:tcPr>
          <w:p w14:paraId="2332DC9E" w14:textId="77777777" w:rsidR="00AF1EDF" w:rsidRPr="00F06873" w:rsidRDefault="0043530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71466227" w14:textId="77777777" w:rsidR="00AF1EDF" w:rsidRPr="00F06873" w:rsidRDefault="0043530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34305A52" w14:textId="77777777" w:rsidR="00AF1EDF" w:rsidRPr="00F06873" w:rsidRDefault="0043530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14:paraId="3E05C1D9" w14:textId="77777777" w:rsidR="00AF1EDF" w:rsidRPr="00F06873" w:rsidRDefault="0043530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14:paraId="7DEA754C" w14:textId="77777777" w:rsidR="00AF1EDF" w:rsidRPr="00F06873" w:rsidRDefault="0043530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14:paraId="3301E7F1" w14:textId="77777777" w:rsidTr="004654AF">
        <w:trPr>
          <w:jc w:val="center"/>
        </w:trPr>
        <w:tc>
          <w:tcPr>
            <w:tcW w:w="3518" w:type="dxa"/>
            <w:vAlign w:val="center"/>
          </w:tcPr>
          <w:p w14:paraId="54307A4A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14:paraId="62D04498" w14:textId="77777777" w:rsidR="00AF1EDF" w:rsidRPr="00F06873" w:rsidRDefault="0043530D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14:paraId="6AE461A5" w14:textId="77777777" w:rsidR="00AF1EDF" w:rsidRPr="00F06873" w:rsidRDefault="0043530D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14:paraId="5682DC65" w14:textId="77777777" w:rsidR="00AF1EDF" w:rsidRPr="00F06873" w:rsidRDefault="0043530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14:paraId="754DE66E" w14:textId="77777777" w:rsidR="00AF1EDF" w:rsidRPr="00F06873" w:rsidRDefault="0043530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488DFEB3" w14:textId="77777777" w:rsidR="00AF1EDF" w:rsidRPr="00F06873" w:rsidRDefault="0043530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0A70F2DF" w14:textId="77777777" w:rsidR="00AF1EDF" w:rsidRPr="00F06873" w:rsidRDefault="0043530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2A220052" w14:textId="77777777" w:rsidR="00AF1EDF" w:rsidRPr="00F06873" w:rsidRDefault="0043530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14:paraId="7573232D" w14:textId="77777777" w:rsidR="00AF1EDF" w:rsidRPr="00F06873" w:rsidRDefault="0043530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14:paraId="5D1969EF" w14:textId="77777777" w:rsidR="00AF1EDF" w:rsidRPr="00F06873" w:rsidRDefault="0043530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14:paraId="252C8563" w14:textId="77777777" w:rsidTr="004654AF">
        <w:trPr>
          <w:jc w:val="center"/>
        </w:trPr>
        <w:tc>
          <w:tcPr>
            <w:tcW w:w="3518" w:type="dxa"/>
            <w:vAlign w:val="center"/>
          </w:tcPr>
          <w:p w14:paraId="6B2BD487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14:paraId="0B851FEE" w14:textId="77777777" w:rsidR="00AF1EDF" w:rsidRPr="00F06873" w:rsidRDefault="0043530D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14:paraId="0D269BB2" w14:textId="77777777" w:rsidR="00AF1EDF" w:rsidRPr="00F06873" w:rsidRDefault="0043530D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14:paraId="1D2FB1EA" w14:textId="77777777" w:rsidR="00AF1EDF" w:rsidRPr="00F06873" w:rsidRDefault="0043530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14:paraId="49C924F7" w14:textId="77777777" w:rsidR="00AF1EDF" w:rsidRPr="00F06873" w:rsidRDefault="0043530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449BF218" w14:textId="77777777" w:rsidR="00AF1EDF" w:rsidRPr="00F06873" w:rsidRDefault="0043530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2DA35ECF" w14:textId="77777777" w:rsidR="00AF1EDF" w:rsidRPr="00F06873" w:rsidRDefault="0043530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6F78E7BD" w14:textId="77777777" w:rsidR="00AF1EDF" w:rsidRPr="00F06873" w:rsidRDefault="0043530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14:paraId="0C5F34E0" w14:textId="77777777" w:rsidR="00AF1EDF" w:rsidRPr="00F06873" w:rsidRDefault="0043530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14:paraId="3B7C288D" w14:textId="77777777" w:rsidR="00AF1EDF" w:rsidRPr="00F06873" w:rsidRDefault="0043530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14:paraId="3805EA7A" w14:textId="77777777" w:rsidR="00F06873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14:paraId="5601170C" w14:textId="77777777" w:rsidR="00F06873" w:rsidRPr="00F06873" w:rsidRDefault="00F06873" w:rsidP="00F06873">
      <w:pPr>
        <w:jc w:val="right"/>
      </w:pPr>
      <w:r w:rsidRPr="00F06873"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3"/>
        <w:gridCol w:w="2600"/>
        <w:gridCol w:w="470"/>
        <w:gridCol w:w="471"/>
        <w:gridCol w:w="470"/>
        <w:gridCol w:w="471"/>
        <w:gridCol w:w="470"/>
        <w:gridCol w:w="470"/>
        <w:gridCol w:w="470"/>
        <w:gridCol w:w="469"/>
        <w:gridCol w:w="470"/>
        <w:gridCol w:w="469"/>
        <w:gridCol w:w="470"/>
        <w:gridCol w:w="469"/>
        <w:gridCol w:w="470"/>
        <w:gridCol w:w="927"/>
        <w:gridCol w:w="559"/>
        <w:gridCol w:w="697"/>
        <w:gridCol w:w="559"/>
        <w:gridCol w:w="559"/>
        <w:gridCol w:w="559"/>
        <w:gridCol w:w="559"/>
        <w:gridCol w:w="559"/>
        <w:gridCol w:w="496"/>
      </w:tblGrid>
      <w:tr w:rsidR="00F06873" w:rsidRPr="00DE2527" w14:paraId="3F6E6232" w14:textId="77777777" w:rsidTr="004654AF">
        <w:trPr>
          <w:cantSplit/>
          <w:trHeight w:val="245"/>
        </w:trPr>
        <w:tc>
          <w:tcPr>
            <w:tcW w:w="959" w:type="dxa"/>
            <w:vMerge w:val="restart"/>
            <w:shd w:val="clear" w:color="auto" w:fill="auto"/>
            <w:vAlign w:val="center"/>
          </w:tcPr>
          <w:p w14:paraId="02DE0134" w14:textId="77777777" w:rsidR="00F06873" w:rsidRPr="004654AF" w:rsidRDefault="004654AF" w:rsidP="00F06873">
            <w:pPr>
              <w:jc w:val="center"/>
              <w:rPr>
                <w:sz w:val="20"/>
              </w:rPr>
            </w:pPr>
            <w:r w:rsidRPr="004654AF">
              <w:rPr>
                <w:color w:val="000000"/>
                <w:sz w:val="20"/>
              </w:rPr>
              <w:t>Индиви</w:t>
            </w:r>
            <w:r w:rsidRPr="004654AF">
              <w:rPr>
                <w:color w:val="000000"/>
                <w:sz w:val="20"/>
              </w:rPr>
              <w:softHyphen/>
              <w:t>дуальный номер рабочего места</w:t>
            </w:r>
          </w:p>
        </w:tc>
        <w:tc>
          <w:tcPr>
            <w:tcW w:w="2655" w:type="dxa"/>
            <w:vMerge w:val="restart"/>
            <w:shd w:val="clear" w:color="auto" w:fill="auto"/>
            <w:vAlign w:val="center"/>
          </w:tcPr>
          <w:p w14:paraId="19E0D334" w14:textId="77777777" w:rsidR="004654AF" w:rsidRPr="004654AF" w:rsidRDefault="004654AF" w:rsidP="004654AF">
            <w:pPr>
              <w:jc w:val="center"/>
              <w:rPr>
                <w:color w:val="000000"/>
                <w:sz w:val="20"/>
              </w:rPr>
            </w:pPr>
            <w:r w:rsidRPr="004654AF">
              <w:rPr>
                <w:color w:val="000000"/>
                <w:sz w:val="20"/>
              </w:rPr>
              <w:t>Профессия/</w:t>
            </w:r>
            <w:r w:rsidRPr="004654AF">
              <w:rPr>
                <w:color w:val="000000"/>
                <w:sz w:val="20"/>
              </w:rPr>
              <w:br/>
              <w:t>должность/</w:t>
            </w:r>
            <w:r w:rsidRPr="004654AF">
              <w:rPr>
                <w:color w:val="000000"/>
                <w:sz w:val="20"/>
              </w:rPr>
              <w:br/>
              <w:t xml:space="preserve">специальность работника </w:t>
            </w:r>
          </w:p>
          <w:p w14:paraId="611324EB" w14:textId="77777777" w:rsidR="00F06873" w:rsidRPr="004654AF" w:rsidRDefault="00F06873" w:rsidP="004654A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126" w:type="dxa"/>
            <w:gridSpan w:val="14"/>
            <w:shd w:val="clear" w:color="auto" w:fill="auto"/>
          </w:tcPr>
          <w:p w14:paraId="367C309A" w14:textId="77777777" w:rsidR="00F06873" w:rsidRPr="004654AF" w:rsidRDefault="00F06873" w:rsidP="00F06873">
            <w:pPr>
              <w:jc w:val="center"/>
              <w:rPr>
                <w:sz w:val="20"/>
              </w:rPr>
            </w:pPr>
            <w:r w:rsidRPr="004654AF">
              <w:rPr>
                <w:sz w:val="20"/>
              </w:rPr>
              <w:t>Классы</w:t>
            </w:r>
            <w:r w:rsidR="004654AF" w:rsidRPr="004654AF">
              <w:rPr>
                <w:sz w:val="20"/>
              </w:rPr>
              <w:t xml:space="preserve"> </w:t>
            </w:r>
            <w:r w:rsidR="004654AF" w:rsidRPr="004654AF">
              <w:rPr>
                <w:color w:val="000000"/>
                <w:sz w:val="20"/>
              </w:rPr>
              <w:t>(подклассы)</w:t>
            </w:r>
            <w:r w:rsidRPr="004654AF">
              <w:rPr>
                <w:sz w:val="20"/>
              </w:rPr>
              <w:t xml:space="preserve"> условий труда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556146A1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условий труда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14:paraId="0FDF81A8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условий труда с учетом эффективного применения СИЗ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0C7DC47B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Повышенный размер оплаты труда (</w:t>
            </w:r>
            <w:proofErr w:type="spellStart"/>
            <w:proofErr w:type="gramStart"/>
            <w:r w:rsidRPr="00F06873">
              <w:rPr>
                <w:color w:val="000000"/>
                <w:sz w:val="16"/>
                <w:szCs w:val="16"/>
              </w:rPr>
              <w:t>да,нет</w:t>
            </w:r>
            <w:proofErr w:type="spellEnd"/>
            <w:proofErr w:type="gramEnd"/>
            <w:r w:rsidRPr="00F06873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4FE749DF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Ежегодный дополнительный оплачиваемый отпуск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7709C9C6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Сокращенная продолжительность рабочего времени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4D8EA1FF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Молоко или другие равноценные пищевые продукт</w:t>
            </w:r>
            <w:r w:rsidRPr="00F06873">
              <w:rPr>
                <w:sz w:val="16"/>
                <w:szCs w:val="16"/>
              </w:rPr>
              <w:t>ы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73E99138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Лечебно</w:t>
            </w:r>
            <w:r w:rsidRPr="00F06873">
              <w:rPr>
                <w:sz w:val="16"/>
                <w:szCs w:val="16"/>
              </w:rPr>
              <w:t xml:space="preserve">-профилактическое </w:t>
            </w:r>
            <w:proofErr w:type="gramStart"/>
            <w:r w:rsidRPr="00F06873">
              <w:rPr>
                <w:sz w:val="16"/>
                <w:szCs w:val="16"/>
              </w:rPr>
              <w:t>питание  (</w:t>
            </w:r>
            <w:proofErr w:type="gramEnd"/>
            <w:r w:rsidRPr="00F06873">
              <w:rPr>
                <w:sz w:val="16"/>
                <w:szCs w:val="16"/>
              </w:rPr>
              <w:t>да/нет)</w:t>
            </w:r>
          </w:p>
        </w:tc>
        <w:tc>
          <w:tcPr>
            <w:tcW w:w="502" w:type="dxa"/>
            <w:vMerge w:val="restart"/>
            <w:shd w:val="clear" w:color="auto" w:fill="auto"/>
            <w:textDirection w:val="btLr"/>
            <w:vAlign w:val="center"/>
          </w:tcPr>
          <w:p w14:paraId="62750C86" w14:textId="77777777" w:rsidR="00F06873" w:rsidRPr="00F06873" w:rsidRDefault="006B3B11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5"/>
                <w:szCs w:val="15"/>
              </w:rPr>
              <w:t>Право на досрочное назначение страховой пенсии</w:t>
            </w:r>
            <w:r w:rsidRPr="00F06873">
              <w:rPr>
                <w:sz w:val="16"/>
                <w:szCs w:val="16"/>
              </w:rPr>
              <w:t xml:space="preserve"> </w:t>
            </w:r>
            <w:r w:rsidR="00F06873" w:rsidRPr="00F06873">
              <w:rPr>
                <w:sz w:val="16"/>
                <w:szCs w:val="16"/>
              </w:rPr>
              <w:t>(да/нет)</w:t>
            </w:r>
          </w:p>
        </w:tc>
      </w:tr>
      <w:tr w:rsidR="00F06873" w:rsidRPr="00DE2527" w14:paraId="585B2861" w14:textId="77777777" w:rsidTr="004654AF">
        <w:trPr>
          <w:cantSplit/>
          <w:trHeight w:val="2254"/>
        </w:trPr>
        <w:tc>
          <w:tcPr>
            <w:tcW w:w="959" w:type="dxa"/>
            <w:vMerge/>
            <w:shd w:val="clear" w:color="auto" w:fill="auto"/>
            <w:vAlign w:val="center"/>
          </w:tcPr>
          <w:p w14:paraId="08B9F920" w14:textId="77777777"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6196F5BF" w14:textId="77777777"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14:paraId="775E9845" w14:textId="77777777"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  <w:r w:rsidR="00F06873" w:rsidRPr="00F06873">
              <w:rPr>
                <w:color w:val="000000"/>
                <w:sz w:val="16"/>
                <w:szCs w:val="16"/>
              </w:rPr>
              <w:t>имический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14:paraId="030480E3" w14:textId="77777777"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</w:t>
            </w:r>
            <w:r w:rsidR="00F06873" w:rsidRPr="00F06873">
              <w:rPr>
                <w:color w:val="000000"/>
                <w:sz w:val="16"/>
                <w:szCs w:val="16"/>
              </w:rPr>
              <w:t>иологический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14:paraId="5ED134A4" w14:textId="77777777"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</w:t>
            </w:r>
            <w:r w:rsidR="00F06873" w:rsidRPr="00F06873">
              <w:rPr>
                <w:color w:val="000000"/>
                <w:sz w:val="16"/>
                <w:szCs w:val="16"/>
              </w:rPr>
              <w:t xml:space="preserve">эрозоли преимущественно </w:t>
            </w:r>
            <w:proofErr w:type="spellStart"/>
            <w:r w:rsidR="00F06873" w:rsidRPr="00F06873">
              <w:rPr>
                <w:color w:val="000000"/>
                <w:sz w:val="16"/>
                <w:szCs w:val="16"/>
              </w:rPr>
              <w:t>фиброгенного</w:t>
            </w:r>
            <w:proofErr w:type="spellEnd"/>
            <w:r w:rsidR="00F06873" w:rsidRPr="00F06873">
              <w:rPr>
                <w:color w:val="000000"/>
                <w:sz w:val="16"/>
                <w:szCs w:val="16"/>
              </w:rPr>
              <w:t xml:space="preserve"> действия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14:paraId="1ADD6FEB" w14:textId="77777777"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Ш</w:t>
            </w:r>
            <w:r w:rsidR="00F06873" w:rsidRPr="00F06873">
              <w:rPr>
                <w:color w:val="000000"/>
                <w:sz w:val="16"/>
                <w:szCs w:val="16"/>
              </w:rPr>
              <w:t>ум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14:paraId="3C1B49E9" w14:textId="77777777"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</w:t>
            </w:r>
            <w:r w:rsidR="00F06873" w:rsidRPr="00F06873">
              <w:rPr>
                <w:color w:val="000000"/>
                <w:sz w:val="16"/>
                <w:szCs w:val="16"/>
              </w:rPr>
              <w:t>нфразвук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14:paraId="7DEF4AAE" w14:textId="77777777"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</w:t>
            </w:r>
            <w:r w:rsidR="00F06873" w:rsidRPr="00F06873">
              <w:rPr>
                <w:color w:val="000000"/>
                <w:sz w:val="16"/>
                <w:szCs w:val="16"/>
              </w:rPr>
              <w:t>льтразвук</w:t>
            </w:r>
            <w:r w:rsidR="00F06873" w:rsidRPr="00F0687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="00F06873" w:rsidRPr="00F06873">
              <w:rPr>
                <w:color w:val="000000"/>
                <w:sz w:val="16"/>
                <w:szCs w:val="16"/>
              </w:rPr>
              <w:t>воздушный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14:paraId="6010E9A6" w14:textId="77777777"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</w:t>
            </w:r>
            <w:r w:rsidR="00F06873" w:rsidRPr="00F06873">
              <w:rPr>
                <w:color w:val="000000"/>
                <w:sz w:val="16"/>
                <w:szCs w:val="16"/>
              </w:rPr>
              <w:t>ибрация общая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14:paraId="03E069A3" w14:textId="77777777"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</w:t>
            </w:r>
            <w:r w:rsidR="00F06873" w:rsidRPr="00F06873">
              <w:rPr>
                <w:color w:val="000000"/>
                <w:sz w:val="16"/>
                <w:szCs w:val="16"/>
              </w:rPr>
              <w:t>ибрация локальная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14:paraId="53414E02" w14:textId="77777777"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</w:t>
            </w:r>
            <w:r w:rsidR="00F06873" w:rsidRPr="00F06873">
              <w:rPr>
                <w:color w:val="000000"/>
                <w:sz w:val="16"/>
                <w:szCs w:val="16"/>
              </w:rPr>
              <w:t>еионизирующие излучения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14:paraId="0B5A7A9F" w14:textId="77777777"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</w:t>
            </w:r>
            <w:r w:rsidR="00F06873" w:rsidRPr="00F06873">
              <w:rPr>
                <w:color w:val="000000"/>
                <w:sz w:val="16"/>
                <w:szCs w:val="16"/>
              </w:rPr>
              <w:t>онизирующие излучения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14:paraId="291EDBB6" w14:textId="77777777" w:rsidR="00F06873" w:rsidRPr="00F46395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  <w:r w:rsidR="00F46395" w:rsidRPr="00F46395">
              <w:rPr>
                <w:color w:val="000000"/>
                <w:sz w:val="16"/>
                <w:szCs w:val="16"/>
              </w:rPr>
              <w:t>араметры микроклимата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14:paraId="1FDFA691" w14:textId="77777777" w:rsidR="00F06873" w:rsidRPr="00F46395" w:rsidRDefault="00E42CE2" w:rsidP="00F46395">
            <w:pPr>
              <w:autoSpaceDE w:val="0"/>
              <w:autoSpaceDN w:val="0"/>
              <w:ind w:left="57"/>
              <w:rPr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  <w:r w:rsidR="00F46395" w:rsidRPr="00F46395">
              <w:rPr>
                <w:color w:val="000000"/>
                <w:sz w:val="16"/>
                <w:szCs w:val="16"/>
              </w:rPr>
              <w:t>араметры световой среды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14:paraId="6205CD29" w14:textId="77777777"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</w:t>
            </w:r>
            <w:r w:rsidR="00F06873" w:rsidRPr="00F06873">
              <w:rPr>
                <w:color w:val="000000"/>
                <w:sz w:val="16"/>
                <w:szCs w:val="16"/>
              </w:rPr>
              <w:t>яжесть трудового процесса</w:t>
            </w:r>
          </w:p>
        </w:tc>
        <w:tc>
          <w:tcPr>
            <w:tcW w:w="944" w:type="dxa"/>
            <w:shd w:val="clear" w:color="auto" w:fill="auto"/>
            <w:textDirection w:val="btLr"/>
            <w:vAlign w:val="center"/>
          </w:tcPr>
          <w:p w14:paraId="139C787C" w14:textId="77777777"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</w:t>
            </w:r>
            <w:r w:rsidR="00F06873" w:rsidRPr="00F06873">
              <w:rPr>
                <w:color w:val="000000"/>
                <w:sz w:val="16"/>
                <w:szCs w:val="16"/>
              </w:rPr>
              <w:t>апряженность трудового процесса</w:t>
            </w: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14:paraId="74C6F7AC" w14:textId="77777777"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</w:tcPr>
          <w:p w14:paraId="10187E65" w14:textId="77777777"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14:paraId="16B59461" w14:textId="77777777"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14:paraId="4F09FCBE" w14:textId="77777777"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14:paraId="4D31E502" w14:textId="77777777"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14:paraId="0E2B4B5B" w14:textId="77777777"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14:paraId="2DF69C6E" w14:textId="77777777"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02" w:type="dxa"/>
            <w:vMerge/>
            <w:shd w:val="clear" w:color="auto" w:fill="auto"/>
            <w:textDirection w:val="btLr"/>
          </w:tcPr>
          <w:p w14:paraId="68DBEE8B" w14:textId="77777777"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</w:tr>
      <w:tr w:rsidR="00F06873" w:rsidRPr="00F06873" w14:paraId="6139A238" w14:textId="77777777" w:rsidTr="004654AF">
        <w:tc>
          <w:tcPr>
            <w:tcW w:w="959" w:type="dxa"/>
            <w:shd w:val="clear" w:color="auto" w:fill="auto"/>
            <w:vAlign w:val="center"/>
          </w:tcPr>
          <w:p w14:paraId="3C2901EE" w14:textId="77777777"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</w:t>
            </w:r>
            <w:bookmarkStart w:id="6" w:name="table2"/>
            <w:bookmarkEnd w:id="6"/>
          </w:p>
        </w:tc>
        <w:tc>
          <w:tcPr>
            <w:tcW w:w="2655" w:type="dxa"/>
            <w:shd w:val="clear" w:color="auto" w:fill="auto"/>
            <w:vAlign w:val="center"/>
          </w:tcPr>
          <w:p w14:paraId="0C3BE87F" w14:textId="77777777"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1530C3A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A0900D6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671DDA4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950DCDB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E359632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8CFF7CC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D621BDB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7D39D17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C3E5100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DB63815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2923142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D786A38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F8FDDDA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D3EE988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191F1A0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6EF84A2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DBFF7EB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896CDA2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C5BA2D6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2829D32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7D55C82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F4ABCCC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24</w:t>
            </w:r>
          </w:p>
        </w:tc>
      </w:tr>
      <w:tr w:rsidR="0043530D" w:rsidRPr="00F06873" w14:paraId="60B3C5BD" w14:textId="77777777" w:rsidTr="004654AF">
        <w:tc>
          <w:tcPr>
            <w:tcW w:w="959" w:type="dxa"/>
            <w:shd w:val="clear" w:color="auto" w:fill="auto"/>
            <w:vAlign w:val="center"/>
          </w:tcPr>
          <w:p w14:paraId="7B111C73" w14:textId="77777777" w:rsidR="0043530D" w:rsidRPr="00F06873" w:rsidRDefault="0043530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5A7D6D60" w14:textId="77777777" w:rsidR="0043530D" w:rsidRPr="0043530D" w:rsidRDefault="0043530D" w:rsidP="001B19D8">
            <w:pPr>
              <w:jc w:val="center"/>
              <w:rPr>
                <w:b/>
                <w:sz w:val="18"/>
                <w:szCs w:val="18"/>
              </w:rPr>
            </w:pPr>
            <w:r w:rsidRPr="0043530D">
              <w:rPr>
                <w:b/>
                <w:sz w:val="18"/>
                <w:szCs w:val="18"/>
              </w:rPr>
              <w:t>Секретариат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8D9D09F" w14:textId="77777777" w:rsidR="0043530D" w:rsidRPr="00F06873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72527F2" w14:textId="77777777" w:rsidR="0043530D" w:rsidRPr="00F06873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77A53FE" w14:textId="77777777" w:rsidR="0043530D" w:rsidRPr="00F06873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AF51276" w14:textId="77777777" w:rsidR="0043530D" w:rsidRPr="00F06873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6D214E2" w14:textId="77777777" w:rsidR="0043530D" w:rsidRPr="00F06873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477D7AD" w14:textId="77777777" w:rsidR="0043530D" w:rsidRPr="00F06873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499DCD1" w14:textId="77777777" w:rsidR="0043530D" w:rsidRPr="00F06873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DB91704" w14:textId="77777777" w:rsidR="0043530D" w:rsidRPr="00F06873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0B4CD2C" w14:textId="77777777" w:rsidR="0043530D" w:rsidRPr="00F06873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32FC6DB" w14:textId="77777777" w:rsidR="0043530D" w:rsidRPr="00F06873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AECB066" w14:textId="77777777" w:rsidR="0043530D" w:rsidRPr="00F06873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5382807" w14:textId="77777777" w:rsidR="0043530D" w:rsidRPr="00F06873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6644878" w14:textId="77777777" w:rsidR="0043530D" w:rsidRPr="00F06873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703CF8B6" w14:textId="77777777" w:rsidR="0043530D" w:rsidRPr="00F06873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E1E4524" w14:textId="77777777" w:rsidR="0043530D" w:rsidRPr="00F06873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A4F6CFE" w14:textId="77777777" w:rsidR="0043530D" w:rsidRPr="00F06873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1509F0" w14:textId="77777777" w:rsidR="0043530D" w:rsidRPr="00F06873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62B28D5" w14:textId="77777777" w:rsidR="0043530D" w:rsidRPr="00F06873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0CA5BE8" w14:textId="77777777" w:rsidR="0043530D" w:rsidRPr="00F06873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3495AC" w14:textId="77777777" w:rsidR="0043530D" w:rsidRPr="00F06873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5E986A" w14:textId="77777777" w:rsidR="0043530D" w:rsidRPr="00F06873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5209E56F" w14:textId="77777777" w:rsidR="0043530D" w:rsidRPr="00F06873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3530D" w:rsidRPr="00F06873" w14:paraId="64B40046" w14:textId="77777777" w:rsidTr="004654AF">
        <w:tc>
          <w:tcPr>
            <w:tcW w:w="959" w:type="dxa"/>
            <w:shd w:val="clear" w:color="auto" w:fill="auto"/>
            <w:vAlign w:val="center"/>
          </w:tcPr>
          <w:p w14:paraId="6BB5CB82" w14:textId="77777777" w:rsidR="0043530D" w:rsidRPr="00F06873" w:rsidRDefault="0043530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84D30FD" w14:textId="77777777" w:rsidR="0043530D" w:rsidRPr="0043530D" w:rsidRDefault="0043530D" w:rsidP="001B19D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Документовед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14:paraId="045D3002" w14:textId="77777777" w:rsidR="0043530D" w:rsidRPr="00F06873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60764E4" w14:textId="77777777" w:rsidR="0043530D" w:rsidRPr="00F06873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4B64017" w14:textId="77777777" w:rsidR="0043530D" w:rsidRPr="00F06873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EC59436" w14:textId="77777777" w:rsidR="0043530D" w:rsidRPr="00F06873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CD3BE00" w14:textId="77777777" w:rsidR="0043530D" w:rsidRPr="00F06873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22CCC6F" w14:textId="77777777" w:rsidR="0043530D" w:rsidRPr="00F06873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BAB8E46" w14:textId="77777777" w:rsidR="0043530D" w:rsidRPr="00F06873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F7DE600" w14:textId="77777777" w:rsidR="0043530D" w:rsidRPr="00F06873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BED6E48" w14:textId="77777777" w:rsidR="0043530D" w:rsidRPr="00F06873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EACA9BA" w14:textId="77777777" w:rsidR="0043530D" w:rsidRPr="00F06873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0F84226" w14:textId="77777777" w:rsidR="0043530D" w:rsidRPr="00F06873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F0E9620" w14:textId="77777777" w:rsidR="0043530D" w:rsidRPr="00F06873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DA2403C" w14:textId="77777777" w:rsidR="0043530D" w:rsidRPr="00F06873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4872C52" w14:textId="77777777" w:rsidR="0043530D" w:rsidRPr="00F06873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BBF644" w14:textId="77777777" w:rsidR="0043530D" w:rsidRPr="00F06873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5E37C8C" w14:textId="77777777" w:rsidR="0043530D" w:rsidRPr="00F06873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32DEBA4" w14:textId="77777777" w:rsidR="0043530D" w:rsidRPr="00F06873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3B5B1D1" w14:textId="77777777" w:rsidR="0043530D" w:rsidRPr="00F06873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C738474" w14:textId="77777777" w:rsidR="0043530D" w:rsidRPr="00F06873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6AD34B4" w14:textId="77777777" w:rsidR="0043530D" w:rsidRPr="00F06873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DCB99B5" w14:textId="77777777" w:rsidR="0043530D" w:rsidRPr="00F06873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6D4970F" w14:textId="77777777" w:rsidR="0043530D" w:rsidRPr="00F06873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3530D" w:rsidRPr="00F06873" w14:paraId="420578CE" w14:textId="77777777" w:rsidTr="004654AF">
        <w:tc>
          <w:tcPr>
            <w:tcW w:w="959" w:type="dxa"/>
            <w:shd w:val="clear" w:color="auto" w:fill="auto"/>
            <w:vAlign w:val="center"/>
          </w:tcPr>
          <w:p w14:paraId="687B77DC" w14:textId="77777777" w:rsidR="0043530D" w:rsidRDefault="0043530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63B22B7B" w14:textId="77777777" w:rsidR="0043530D" w:rsidRPr="0043530D" w:rsidRDefault="0043530D" w:rsidP="001B19D8">
            <w:pPr>
              <w:jc w:val="center"/>
              <w:rPr>
                <w:b/>
                <w:sz w:val="18"/>
                <w:szCs w:val="18"/>
              </w:rPr>
            </w:pPr>
            <w:r w:rsidRPr="0043530D">
              <w:rPr>
                <w:b/>
                <w:sz w:val="18"/>
                <w:szCs w:val="18"/>
              </w:rPr>
              <w:t>Отдел кадров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53AF17D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14F2028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391468B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74C1C31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DE22CA4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8D742D4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52BA226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5F84B31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1698A45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8EA2905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A34883F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C5BBF9D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6D2C4FF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6EDC581B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62CEC1D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46AC204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EA1F71C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691B6FA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F256B70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99780A1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42E6B45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03D5F430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3530D" w:rsidRPr="00F06873" w14:paraId="5B83D3B7" w14:textId="77777777" w:rsidTr="004654AF">
        <w:tc>
          <w:tcPr>
            <w:tcW w:w="959" w:type="dxa"/>
            <w:shd w:val="clear" w:color="auto" w:fill="auto"/>
            <w:vAlign w:val="center"/>
          </w:tcPr>
          <w:p w14:paraId="66F8467C" w14:textId="77777777" w:rsidR="0043530D" w:rsidRDefault="0043530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DB4E01B" w14:textId="77777777" w:rsidR="0043530D" w:rsidRPr="0043530D" w:rsidRDefault="0043530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Методолог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F065C92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21A5B67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8315CC1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8C025E3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E7A6422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860510F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21264B8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6AED07E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B814FF6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AE55034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A42D1CD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0778982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4E2E026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EBDD3D2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373DF3D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F47E75B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48362F3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F77FCC2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928A1AC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6CF45C9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8B504FC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38D3701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3530D" w:rsidRPr="00F06873" w14:paraId="43871CD3" w14:textId="77777777" w:rsidTr="004654AF">
        <w:tc>
          <w:tcPr>
            <w:tcW w:w="959" w:type="dxa"/>
            <w:shd w:val="clear" w:color="auto" w:fill="auto"/>
            <w:vAlign w:val="center"/>
          </w:tcPr>
          <w:p w14:paraId="6B5DEFB7" w14:textId="77777777" w:rsidR="0043530D" w:rsidRDefault="0043530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0DC23053" w14:textId="77777777" w:rsidR="0043530D" w:rsidRPr="0043530D" w:rsidRDefault="0043530D" w:rsidP="001B19D8">
            <w:pPr>
              <w:jc w:val="center"/>
              <w:rPr>
                <w:b/>
                <w:sz w:val="18"/>
                <w:szCs w:val="18"/>
              </w:rPr>
            </w:pPr>
            <w:r w:rsidRPr="0043530D">
              <w:rPr>
                <w:b/>
                <w:sz w:val="18"/>
                <w:szCs w:val="18"/>
              </w:rPr>
              <w:t>Отдел медицинского туризма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DC4A8E8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C90B46F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666CC62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0BB9F12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8D25CB7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93BB6F6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2E6FD72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295BE7A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5B933C6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D040A85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F14771F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F2A9BD5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0A8FD5D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4E0CC176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A669C30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D82D2DA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DFC0E0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8F71662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A22929A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B5F1875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39F362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0C3AB6E5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3530D" w:rsidRPr="00F06873" w14:paraId="112552B3" w14:textId="77777777" w:rsidTr="004654AF">
        <w:tc>
          <w:tcPr>
            <w:tcW w:w="959" w:type="dxa"/>
            <w:shd w:val="clear" w:color="auto" w:fill="auto"/>
            <w:vAlign w:val="center"/>
          </w:tcPr>
          <w:p w14:paraId="316995E2" w14:textId="77777777" w:rsidR="0043530D" w:rsidRDefault="0043530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AA7C0AA" w14:textId="77777777" w:rsidR="0043530D" w:rsidRPr="0043530D" w:rsidRDefault="0043530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0971120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E78CA85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AFE3E9D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6B4CEE5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1721A6E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16CD5BD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7507D2B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5DE955E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714FA36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ACFB2E6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D0EEDC2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0C3FAE6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97D3814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3DD07AC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17C11FF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FCB4C89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54408FF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E1A07B0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7A5B7E3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B8C6E36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56CD2EE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AE4A89C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3530D" w:rsidRPr="00F06873" w14:paraId="7819AF16" w14:textId="77777777" w:rsidTr="004654AF">
        <w:tc>
          <w:tcPr>
            <w:tcW w:w="959" w:type="dxa"/>
            <w:shd w:val="clear" w:color="auto" w:fill="auto"/>
            <w:vAlign w:val="center"/>
          </w:tcPr>
          <w:p w14:paraId="5FE25153" w14:textId="77777777" w:rsidR="0043530D" w:rsidRDefault="0043530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0856D51E" w14:textId="77777777" w:rsidR="0043530D" w:rsidRPr="0043530D" w:rsidRDefault="0043530D" w:rsidP="001B19D8">
            <w:pPr>
              <w:jc w:val="center"/>
              <w:rPr>
                <w:b/>
                <w:sz w:val="18"/>
                <w:szCs w:val="18"/>
              </w:rPr>
            </w:pPr>
            <w:r w:rsidRPr="0043530D">
              <w:rPr>
                <w:b/>
                <w:sz w:val="18"/>
                <w:szCs w:val="18"/>
              </w:rPr>
              <w:t>Отдел по обеспечению деятельности базовой организации по онкологии государств - участников СНГ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63A8BF6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F18085A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8053013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A121866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33EF68B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1850525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7231D54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92904E4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5AD95D1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F59377C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CB2719A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4BD0DD0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3C7E1EB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6632C9CA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57426EB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405EBBA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230F6B1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B74C003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8F71984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A9AC27B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E23C751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1DA25814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3530D" w:rsidRPr="00F06873" w14:paraId="713EE2EE" w14:textId="77777777" w:rsidTr="004654AF">
        <w:tc>
          <w:tcPr>
            <w:tcW w:w="959" w:type="dxa"/>
            <w:shd w:val="clear" w:color="auto" w:fill="auto"/>
            <w:vAlign w:val="center"/>
          </w:tcPr>
          <w:p w14:paraId="0C5EC533" w14:textId="77777777" w:rsidR="0043530D" w:rsidRDefault="0043530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ABFDFB7" w14:textId="77777777" w:rsidR="0043530D" w:rsidRPr="0043530D" w:rsidRDefault="0043530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DF62D13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82BF138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8D1B77B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0789DC2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E48FE87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1598632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27DD719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0B1B6FF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CC61C92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742CEE7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90840CB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CAA9385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6EA451D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46A1D50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5F34D3E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1E732CB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D946578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10590A0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8A1068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4A44E28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E572F6C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1C30260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3530D" w:rsidRPr="00F06873" w14:paraId="5088C339" w14:textId="77777777" w:rsidTr="004654AF">
        <w:tc>
          <w:tcPr>
            <w:tcW w:w="959" w:type="dxa"/>
            <w:shd w:val="clear" w:color="auto" w:fill="auto"/>
            <w:vAlign w:val="center"/>
          </w:tcPr>
          <w:p w14:paraId="1494BE4C" w14:textId="77777777" w:rsidR="0043530D" w:rsidRDefault="0043530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29552A93" w14:textId="77777777" w:rsidR="0043530D" w:rsidRPr="0043530D" w:rsidRDefault="0043530D" w:rsidP="001B19D8">
            <w:pPr>
              <w:jc w:val="center"/>
              <w:rPr>
                <w:b/>
                <w:sz w:val="18"/>
                <w:szCs w:val="18"/>
              </w:rPr>
            </w:pPr>
            <w:r w:rsidRPr="0043530D">
              <w:rPr>
                <w:b/>
                <w:sz w:val="18"/>
                <w:szCs w:val="18"/>
              </w:rPr>
              <w:t>Научно-образовательный отдел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34F0F63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B0E1577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65A6186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45C5615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55F159B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BCCBB12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8315A42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8608313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991355D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2B8F2DF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C4A36CB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624E53D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07B0051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19C8153F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BE3C1FE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B95F846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3628ED1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70DA54B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18AFF06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C663550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181762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1F45B6F6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3530D" w:rsidRPr="00F06873" w14:paraId="1377EA5F" w14:textId="77777777" w:rsidTr="004654AF">
        <w:tc>
          <w:tcPr>
            <w:tcW w:w="959" w:type="dxa"/>
            <w:shd w:val="clear" w:color="auto" w:fill="auto"/>
            <w:vAlign w:val="center"/>
          </w:tcPr>
          <w:p w14:paraId="29B642F7" w14:textId="77777777" w:rsidR="0043530D" w:rsidRDefault="0043530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033CEBA" w14:textId="77777777" w:rsidR="0043530D" w:rsidRPr="0043530D" w:rsidRDefault="0043530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научный сотрудник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E8E9CF8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028C968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7C38999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382A54C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60C31F8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CE5DD5F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96A5D08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07FB560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E5E09ED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8AFB213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74F48BC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7A6393A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EEE333F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330D52B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36ED84B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E6C90E2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5FF0D8F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4B81087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45EBBE6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15B2A83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17ADA21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10EE519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3530D" w:rsidRPr="00F06873" w14:paraId="3F1B19FF" w14:textId="77777777" w:rsidTr="004654AF">
        <w:tc>
          <w:tcPr>
            <w:tcW w:w="959" w:type="dxa"/>
            <w:shd w:val="clear" w:color="auto" w:fill="auto"/>
            <w:vAlign w:val="center"/>
          </w:tcPr>
          <w:p w14:paraId="7A66E7DE" w14:textId="77777777" w:rsidR="0043530D" w:rsidRDefault="0043530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58DA3A0A" w14:textId="77777777" w:rsidR="0043530D" w:rsidRPr="0043530D" w:rsidRDefault="0043530D" w:rsidP="001B19D8">
            <w:pPr>
              <w:jc w:val="center"/>
              <w:rPr>
                <w:b/>
                <w:sz w:val="18"/>
                <w:szCs w:val="18"/>
              </w:rPr>
            </w:pPr>
            <w:r w:rsidRPr="0043530D">
              <w:rPr>
                <w:b/>
                <w:sz w:val="18"/>
                <w:szCs w:val="18"/>
              </w:rPr>
              <w:t>Отдел координации научных исследований и разработок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6F17E5B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989320A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F518053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4B4D00F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79EBC79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FB12C72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B02FDFD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CD68DF5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E10A893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01FEE90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40FD804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EDED2CA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5497834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1E956797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4B3D9B4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62B3C407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5742121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327A7A2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356D7FA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5A881D7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89DDC9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000E4935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3530D" w:rsidRPr="00F06873" w14:paraId="28FA8D25" w14:textId="77777777" w:rsidTr="004654AF">
        <w:tc>
          <w:tcPr>
            <w:tcW w:w="959" w:type="dxa"/>
            <w:shd w:val="clear" w:color="auto" w:fill="auto"/>
            <w:vAlign w:val="center"/>
          </w:tcPr>
          <w:p w14:paraId="0DC117C5" w14:textId="77777777" w:rsidR="0043530D" w:rsidRDefault="0043530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3B9904C" w14:textId="77777777" w:rsidR="0043530D" w:rsidRPr="0043530D" w:rsidRDefault="0043530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научный сотрудник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0E18222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64A39FB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89F0DAE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8DC883A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F6305DE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4E4E599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C48F127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5584574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66D3647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6C8120A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468F814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A01E710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60A3BCF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1A55CBA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FE30DF5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49B474C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40AF98A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413EF2F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CBC5ED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374E5A6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69ACEE6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C000CDE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3530D" w:rsidRPr="00F06873" w14:paraId="6B6736BF" w14:textId="77777777" w:rsidTr="004654AF">
        <w:tc>
          <w:tcPr>
            <w:tcW w:w="959" w:type="dxa"/>
            <w:shd w:val="clear" w:color="auto" w:fill="auto"/>
            <w:vAlign w:val="center"/>
          </w:tcPr>
          <w:p w14:paraId="2F059EE2" w14:textId="77777777" w:rsidR="0043530D" w:rsidRDefault="0043530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163-1А (163А)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5AD00CC" w14:textId="77777777" w:rsidR="0043530D" w:rsidRPr="0043530D" w:rsidRDefault="0043530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научный сотрудник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9044A87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4AC14A2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8A03A6F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5EE74EA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807FE83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5BBC8B2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00F3E17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3CDC1B6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78D364A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F68802F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70A79F9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7F5F258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15EC5E2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BDA0D26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7373E6C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D62B5D9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E72AAF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55D6825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B7134D9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10547C4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29F095C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A37027D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3530D" w:rsidRPr="00F06873" w14:paraId="4EE331EE" w14:textId="77777777" w:rsidTr="004654AF">
        <w:tc>
          <w:tcPr>
            <w:tcW w:w="959" w:type="dxa"/>
            <w:shd w:val="clear" w:color="auto" w:fill="auto"/>
            <w:vAlign w:val="center"/>
          </w:tcPr>
          <w:p w14:paraId="71AC2635" w14:textId="77777777" w:rsidR="0043530D" w:rsidRDefault="0043530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163-2А (163А)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442C3F3" w14:textId="77777777" w:rsidR="0043530D" w:rsidRPr="0043530D" w:rsidRDefault="0043530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научный сотрудник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064357E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F64F21F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EA976D0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63FE474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C2BF647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D93EE37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F268773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4272DF5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E1AC80D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4796F78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1B612C7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0FB4160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207B49F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CA9332B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21CD8AD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7B15FCF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B53E73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62988BC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26F6EAA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7F5257B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2ABC296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254EBB4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3530D" w:rsidRPr="00F06873" w14:paraId="2C5CACBA" w14:textId="77777777" w:rsidTr="004654AF">
        <w:tc>
          <w:tcPr>
            <w:tcW w:w="959" w:type="dxa"/>
            <w:shd w:val="clear" w:color="auto" w:fill="auto"/>
            <w:vAlign w:val="center"/>
          </w:tcPr>
          <w:p w14:paraId="7CFF539F" w14:textId="77777777" w:rsidR="0043530D" w:rsidRDefault="0043530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6A37E4A2" w14:textId="77777777" w:rsidR="0043530D" w:rsidRPr="0043530D" w:rsidRDefault="0043530D" w:rsidP="001B19D8">
            <w:pPr>
              <w:jc w:val="center"/>
              <w:rPr>
                <w:b/>
                <w:sz w:val="18"/>
                <w:szCs w:val="18"/>
              </w:rPr>
            </w:pPr>
            <w:r w:rsidRPr="0043530D">
              <w:rPr>
                <w:b/>
                <w:sz w:val="18"/>
                <w:szCs w:val="18"/>
              </w:rPr>
              <w:t>Центр инновационных радиологических и регенеративных технологий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D4B0E03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3659043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A5C27E4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C732F98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9F5A4EC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FC4CF3F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C4F71BC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ECB2EF0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3D4678F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6959F89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516024A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862C193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FA90570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624255C7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5E1A70F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CD2B646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AA794BE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01F36C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7E44B21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C23031B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63B2602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062DF6AB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3530D" w:rsidRPr="00F06873" w14:paraId="15F9E7D4" w14:textId="77777777" w:rsidTr="004654AF">
        <w:tc>
          <w:tcPr>
            <w:tcW w:w="959" w:type="dxa"/>
            <w:shd w:val="clear" w:color="auto" w:fill="auto"/>
            <w:vAlign w:val="center"/>
          </w:tcPr>
          <w:p w14:paraId="7A5B34A8" w14:textId="77777777" w:rsidR="0043530D" w:rsidRDefault="0043530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800101D" w14:textId="77777777" w:rsidR="0043530D" w:rsidRPr="0043530D" w:rsidRDefault="0043530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заведующего центром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576DE68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C3F2C9F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E9FBEBB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164E626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6DE0DF4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FCA34CA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B57F97C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90AC430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D1563D7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8A4195B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A6D8143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604D2F1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21D14BD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0B13814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9C1318F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39700B6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302FDB6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4CC26C7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6F87D48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5EAF697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202EAFA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4FD56DB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3530D" w:rsidRPr="00F06873" w14:paraId="0C7F20AB" w14:textId="77777777" w:rsidTr="004654AF">
        <w:tc>
          <w:tcPr>
            <w:tcW w:w="959" w:type="dxa"/>
            <w:shd w:val="clear" w:color="auto" w:fill="auto"/>
            <w:vAlign w:val="center"/>
          </w:tcPr>
          <w:p w14:paraId="2F3F6272" w14:textId="77777777" w:rsidR="0043530D" w:rsidRDefault="0043530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2DB06C42" w14:textId="77777777" w:rsidR="0043530D" w:rsidRPr="0043530D" w:rsidRDefault="0043530D" w:rsidP="001B19D8">
            <w:pPr>
              <w:jc w:val="center"/>
              <w:rPr>
                <w:b/>
                <w:sz w:val="18"/>
                <w:szCs w:val="18"/>
              </w:rPr>
            </w:pPr>
            <w:r w:rsidRPr="0043530D">
              <w:rPr>
                <w:b/>
                <w:sz w:val="18"/>
                <w:szCs w:val="18"/>
              </w:rPr>
              <w:t xml:space="preserve">Отделение регенеративных технологий и </w:t>
            </w:r>
            <w:proofErr w:type="spellStart"/>
            <w:r w:rsidRPr="0043530D">
              <w:rPr>
                <w:b/>
                <w:sz w:val="18"/>
                <w:szCs w:val="18"/>
              </w:rPr>
              <w:t>биофабрикации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14:paraId="6435E655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2D23A3A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6107366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027EFF7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72DB465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F6E3C1E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30511EE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48DB8CB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BF71BB6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1EEF866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7BC2E62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94C2A76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A05C7F0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1AD3F837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0E60808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3CF01A3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7E7ED0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D3DF09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D201E35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33AB19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37C1BC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5F10399D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3530D" w:rsidRPr="00F06873" w14:paraId="63A9B252" w14:textId="77777777" w:rsidTr="004654AF">
        <w:tc>
          <w:tcPr>
            <w:tcW w:w="959" w:type="dxa"/>
            <w:shd w:val="clear" w:color="auto" w:fill="auto"/>
            <w:vAlign w:val="center"/>
          </w:tcPr>
          <w:p w14:paraId="0414F16E" w14:textId="77777777" w:rsidR="0043530D" w:rsidRDefault="0043530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27EAA01" w14:textId="77777777" w:rsidR="0043530D" w:rsidRPr="0043530D" w:rsidRDefault="0043530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Младший научный сотрудник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04CC62C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C5B6FB5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AD957E8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F0E415D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0EE5DB6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38DC92F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16C0783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868F4BF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D821A26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332310C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7905BF9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825254B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41483D1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211AD0A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B281062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B093878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BC84EA0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E7D33DB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43B2956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AD7460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5566030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DB4FF0F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3530D" w:rsidRPr="00F06873" w14:paraId="585842E7" w14:textId="77777777" w:rsidTr="004654AF">
        <w:tc>
          <w:tcPr>
            <w:tcW w:w="959" w:type="dxa"/>
            <w:shd w:val="clear" w:color="auto" w:fill="auto"/>
            <w:vAlign w:val="center"/>
          </w:tcPr>
          <w:p w14:paraId="002AE5C2" w14:textId="77777777" w:rsidR="0043530D" w:rsidRDefault="0043530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08BD0185" w14:textId="77777777" w:rsidR="0043530D" w:rsidRPr="0043530D" w:rsidRDefault="0043530D" w:rsidP="001B19D8">
            <w:pPr>
              <w:jc w:val="center"/>
              <w:rPr>
                <w:b/>
                <w:sz w:val="18"/>
                <w:szCs w:val="18"/>
              </w:rPr>
            </w:pPr>
            <w:r w:rsidRPr="0043530D">
              <w:rPr>
                <w:b/>
                <w:sz w:val="18"/>
                <w:szCs w:val="18"/>
              </w:rPr>
              <w:t>Центр клинических исследований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5F00E14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558F769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118661C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01240D3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74DB3D8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AF95377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A03C895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E32D97D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FCE76B0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EAC1574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ABFE2F9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E735096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8E75412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5D911E9D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350526A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B767D21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BAB45E9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4A5DD34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A23DA8D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C8411B7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1A85FB1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036BC459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3530D" w:rsidRPr="00F06873" w14:paraId="042683B0" w14:textId="77777777" w:rsidTr="004654AF">
        <w:tc>
          <w:tcPr>
            <w:tcW w:w="959" w:type="dxa"/>
            <w:shd w:val="clear" w:color="auto" w:fill="auto"/>
            <w:vAlign w:val="center"/>
          </w:tcPr>
          <w:p w14:paraId="4D0B7714" w14:textId="77777777" w:rsidR="0043530D" w:rsidRDefault="0043530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BE407F7" w14:textId="77777777" w:rsidR="0043530D" w:rsidRPr="0043530D" w:rsidRDefault="0043530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отделом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612766F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D5642CA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14CF748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0B74BF7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2EA0F28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85455DB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66EBB14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10BC64E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BC38895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75BABD9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2DC7714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ED10C89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4DACE8B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9327E31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11FF385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1CE075D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7FD50A7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C0BF6A6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202324B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95047FB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7E62EC4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49CF317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3530D" w:rsidRPr="00F06873" w14:paraId="36270019" w14:textId="77777777" w:rsidTr="004654AF">
        <w:tc>
          <w:tcPr>
            <w:tcW w:w="959" w:type="dxa"/>
            <w:shd w:val="clear" w:color="auto" w:fill="auto"/>
            <w:vAlign w:val="center"/>
          </w:tcPr>
          <w:p w14:paraId="5496B19B" w14:textId="77777777" w:rsidR="0043530D" w:rsidRDefault="0043530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42869C4" w14:textId="77777777" w:rsidR="0043530D" w:rsidRPr="0043530D" w:rsidRDefault="0043530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Младший научный сотрудник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D6E519C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C3D7322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C76D8A9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662A828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1D9DB6E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DC3B6B9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8458DAE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F593F14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DD5A746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87F0D6F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D332F78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FB0E7C2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0B7DD2A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8AC4603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406ABF1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EFF3380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F6789CB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21E17D9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785B745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FD4D14B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26E1493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417F536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3530D" w:rsidRPr="00F06873" w14:paraId="0012166F" w14:textId="77777777" w:rsidTr="004654AF">
        <w:tc>
          <w:tcPr>
            <w:tcW w:w="959" w:type="dxa"/>
            <w:shd w:val="clear" w:color="auto" w:fill="auto"/>
            <w:vAlign w:val="center"/>
          </w:tcPr>
          <w:p w14:paraId="113B83A5" w14:textId="77777777" w:rsidR="0043530D" w:rsidRDefault="0043530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3360C23" w14:textId="77777777" w:rsidR="0043530D" w:rsidRPr="0043530D" w:rsidRDefault="0043530D" w:rsidP="001B19D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Документовед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14:paraId="3B7C6139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DAA9EA0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5942E94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0CB9E10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E7B8B6D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4A0B69B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48A2243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25148E6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36649E5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62D7B5D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9E2467E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8B6FE56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F47DC6B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2DFD108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F6309C8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57B0A62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C4A2B71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4715FB9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C721599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FB35CCE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EFC3CF3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DBB289F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3530D" w:rsidRPr="00F06873" w14:paraId="19853920" w14:textId="77777777" w:rsidTr="004654AF">
        <w:tc>
          <w:tcPr>
            <w:tcW w:w="959" w:type="dxa"/>
            <w:shd w:val="clear" w:color="auto" w:fill="auto"/>
            <w:vAlign w:val="center"/>
          </w:tcPr>
          <w:p w14:paraId="50F35C6A" w14:textId="77777777" w:rsidR="0043530D" w:rsidRDefault="0043530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232D4247" w14:textId="77777777" w:rsidR="0043530D" w:rsidRPr="0043530D" w:rsidRDefault="0043530D" w:rsidP="001B19D8">
            <w:pPr>
              <w:jc w:val="center"/>
              <w:rPr>
                <w:b/>
                <w:sz w:val="18"/>
                <w:szCs w:val="18"/>
              </w:rPr>
            </w:pPr>
            <w:r w:rsidRPr="0043530D">
              <w:rPr>
                <w:b/>
                <w:sz w:val="18"/>
                <w:szCs w:val="18"/>
              </w:rPr>
              <w:t>Научно-производственный комплекс биотехнологий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A5450E6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FB03663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6233B99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0B228EF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DD93630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1008F5B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D884737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020C274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3D0A755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6B0391A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18B7064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D636CEA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A563CE0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096A3E90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BEEBDFA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0FB0B58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9EEFB8B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034F5C3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AC513C1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93ABC2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30E063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271CDE34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3530D" w:rsidRPr="00F06873" w14:paraId="775ED100" w14:textId="77777777" w:rsidTr="004654AF">
        <w:tc>
          <w:tcPr>
            <w:tcW w:w="959" w:type="dxa"/>
            <w:shd w:val="clear" w:color="auto" w:fill="auto"/>
            <w:vAlign w:val="center"/>
          </w:tcPr>
          <w:p w14:paraId="26ED3800" w14:textId="77777777" w:rsidR="0043530D" w:rsidRDefault="0043530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58A1464" w14:textId="77777777" w:rsidR="0043530D" w:rsidRPr="0043530D" w:rsidRDefault="0043530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D3D299A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E71DABA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0E0ECFC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FF04A1A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0579706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B4970E9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B7D692D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5388CA2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577FFEA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7A17E6A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97B6A24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EA3EBC8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198FF25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580FDB8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0923610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430E2D2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27A786B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F6A6A73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082A5DA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F218194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374B507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F519219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3530D" w:rsidRPr="00F06873" w14:paraId="5A225105" w14:textId="77777777" w:rsidTr="004654AF">
        <w:tc>
          <w:tcPr>
            <w:tcW w:w="959" w:type="dxa"/>
            <w:shd w:val="clear" w:color="auto" w:fill="auto"/>
            <w:vAlign w:val="center"/>
          </w:tcPr>
          <w:p w14:paraId="0B84DA06" w14:textId="77777777" w:rsidR="0043530D" w:rsidRDefault="0043530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02ACD6C0" w14:textId="77777777" w:rsidR="0043530D" w:rsidRPr="0043530D" w:rsidRDefault="0043530D" w:rsidP="001B19D8">
            <w:pPr>
              <w:jc w:val="center"/>
              <w:rPr>
                <w:b/>
                <w:sz w:val="18"/>
                <w:szCs w:val="18"/>
              </w:rPr>
            </w:pPr>
            <w:r w:rsidRPr="0043530D">
              <w:rPr>
                <w:b/>
                <w:sz w:val="18"/>
                <w:szCs w:val="18"/>
              </w:rPr>
              <w:t>Отдел обеспечения качества лекарственных средств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BB72A90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CE8B399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63EEAE6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6C625D7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AA669FE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D3D1AA8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C34494A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CEC86CD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8FC6E78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726BF25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47FC835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53063F6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C778B84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013014CF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9AF21D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4F46FCC1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5B629F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9E36280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346A258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7CEB547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00D3E2F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7717764D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3530D" w:rsidRPr="00F06873" w14:paraId="53047004" w14:textId="77777777" w:rsidTr="004654AF">
        <w:tc>
          <w:tcPr>
            <w:tcW w:w="959" w:type="dxa"/>
            <w:shd w:val="clear" w:color="auto" w:fill="auto"/>
            <w:vAlign w:val="center"/>
          </w:tcPr>
          <w:p w14:paraId="718B2021" w14:textId="77777777" w:rsidR="0043530D" w:rsidRDefault="0043530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15C80BD" w14:textId="77777777" w:rsidR="0043530D" w:rsidRPr="0043530D" w:rsidRDefault="0043530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4C371C1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8EFE190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5AD3E8F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245C757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9FD5B2C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79FAFE2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42B1F2F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5581CBF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053C0F3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81E03E5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28824F5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BFEB0C2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4CFCF95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35B3716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D5D040F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4718EB7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37CBF1A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3BBF9E6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D6EC1E6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D116A20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02111BD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FB23768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3530D" w:rsidRPr="00F06873" w14:paraId="684C4579" w14:textId="77777777" w:rsidTr="004654AF">
        <w:tc>
          <w:tcPr>
            <w:tcW w:w="959" w:type="dxa"/>
            <w:shd w:val="clear" w:color="auto" w:fill="auto"/>
            <w:vAlign w:val="center"/>
          </w:tcPr>
          <w:p w14:paraId="6C4A1E1F" w14:textId="77777777" w:rsidR="0043530D" w:rsidRDefault="0043530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2726ED7" w14:textId="77777777" w:rsidR="0043530D" w:rsidRPr="0043530D" w:rsidRDefault="0043530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B131762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674C606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8DD893B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5E666FE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309C77B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936B623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2F651AE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EA84871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8EFF4C8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88EA5C7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37A865C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E811A58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9DC47D0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2BB9F9F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2E78548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6F0F1ED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47DD19D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9DF3692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33D6444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53C6DC1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4B51EA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6925ED0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3530D" w:rsidRPr="00F06873" w14:paraId="4417E8B7" w14:textId="77777777" w:rsidTr="004654AF">
        <w:tc>
          <w:tcPr>
            <w:tcW w:w="959" w:type="dxa"/>
            <w:shd w:val="clear" w:color="auto" w:fill="auto"/>
            <w:vAlign w:val="center"/>
          </w:tcPr>
          <w:p w14:paraId="51123329" w14:textId="77777777" w:rsidR="0043530D" w:rsidRDefault="0043530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42417D91" w14:textId="77777777" w:rsidR="0043530D" w:rsidRPr="0043530D" w:rsidRDefault="0043530D" w:rsidP="001B19D8">
            <w:pPr>
              <w:jc w:val="center"/>
              <w:rPr>
                <w:b/>
                <w:sz w:val="18"/>
                <w:szCs w:val="18"/>
              </w:rPr>
            </w:pPr>
            <w:r w:rsidRPr="0043530D">
              <w:rPr>
                <w:b/>
                <w:sz w:val="18"/>
                <w:szCs w:val="18"/>
              </w:rPr>
              <w:t>Референс-центр по верификации результатов микробиологических исследований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57AFD10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A4B4367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465922B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7A56DF5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0785767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3BDC696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2783CDC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9C3B1FE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3903099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DA51075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0753F27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D04B5AD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8BA8717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46DD3DA5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092B6F0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0780E06B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62E2A6E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41EBBB0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A13475A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0A4F734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3AC3F82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320D5237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3530D" w:rsidRPr="00F06873" w14:paraId="751FA84B" w14:textId="77777777" w:rsidTr="004654AF">
        <w:tc>
          <w:tcPr>
            <w:tcW w:w="959" w:type="dxa"/>
            <w:shd w:val="clear" w:color="auto" w:fill="auto"/>
            <w:vAlign w:val="center"/>
          </w:tcPr>
          <w:p w14:paraId="64477B10" w14:textId="77777777" w:rsidR="0043530D" w:rsidRDefault="0043530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548F2B3" w14:textId="77777777" w:rsidR="0043530D" w:rsidRPr="0043530D" w:rsidRDefault="0043530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центром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A93875A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8BC8F18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4CA47E3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F34A3D6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17E1073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C49DF1A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9009B52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7537F72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94CE60C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6222597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708D36A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8A3873C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488010F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09D6461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120C576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144331C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0697ABD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99655A9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7612CA8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5FAFF58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922DCC3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97C002E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3530D" w:rsidRPr="00F06873" w14:paraId="7C96484D" w14:textId="77777777" w:rsidTr="004654AF">
        <w:tc>
          <w:tcPr>
            <w:tcW w:w="959" w:type="dxa"/>
            <w:shd w:val="clear" w:color="auto" w:fill="auto"/>
            <w:vAlign w:val="center"/>
          </w:tcPr>
          <w:p w14:paraId="5A883F4E" w14:textId="77777777" w:rsidR="0043530D" w:rsidRDefault="0043530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37F16921" w14:textId="77777777" w:rsidR="0043530D" w:rsidRPr="0043530D" w:rsidRDefault="0043530D" w:rsidP="001B19D8">
            <w:pPr>
              <w:jc w:val="center"/>
              <w:rPr>
                <w:b/>
                <w:sz w:val="18"/>
                <w:szCs w:val="18"/>
              </w:rPr>
            </w:pPr>
            <w:r w:rsidRPr="0043530D">
              <w:rPr>
                <w:b/>
                <w:sz w:val="18"/>
                <w:szCs w:val="18"/>
              </w:rPr>
              <w:t>Отдел по связям с общественностью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35AF001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2B6281D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12D9A87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D8E1D82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00EF6CB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91E993E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5E9D503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69DA6BD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912618C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1351D3E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DAF7DC8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0794C96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87BB6F0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4D25E19D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14D33D4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49CA2627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B2693B6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1FD9C63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96551C4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EFE90D5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074A45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3DB8FB87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3530D" w:rsidRPr="00F06873" w14:paraId="1E2B0E0B" w14:textId="77777777" w:rsidTr="004654AF">
        <w:tc>
          <w:tcPr>
            <w:tcW w:w="959" w:type="dxa"/>
            <w:shd w:val="clear" w:color="auto" w:fill="auto"/>
            <w:vAlign w:val="center"/>
          </w:tcPr>
          <w:p w14:paraId="2C609F25" w14:textId="77777777" w:rsidR="0043530D" w:rsidRDefault="0043530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1C61AF2" w14:textId="77777777" w:rsidR="0043530D" w:rsidRPr="0043530D" w:rsidRDefault="0043530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8047AD8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EE9B4DE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6CC80FD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E7D49AB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7800435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52E2BFD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75A4E5E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E7D5499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9235384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B47B1F1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8822CDC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4FFEA9C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8D831B8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8F851E2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96A3679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AB8A509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8A02563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2C6F5A6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5CA9B00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8A92398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C771D5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D66DCA1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3530D" w:rsidRPr="00F06873" w14:paraId="11BA34AF" w14:textId="77777777" w:rsidTr="004654AF">
        <w:tc>
          <w:tcPr>
            <w:tcW w:w="959" w:type="dxa"/>
            <w:shd w:val="clear" w:color="auto" w:fill="auto"/>
            <w:vAlign w:val="center"/>
          </w:tcPr>
          <w:p w14:paraId="74C671B7" w14:textId="77777777" w:rsidR="0043530D" w:rsidRDefault="0043530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7C0582BF" w14:textId="77777777" w:rsidR="0043530D" w:rsidRPr="0043530D" w:rsidRDefault="0043530D" w:rsidP="001B19D8">
            <w:pPr>
              <w:jc w:val="center"/>
              <w:rPr>
                <w:b/>
                <w:sz w:val="18"/>
                <w:szCs w:val="18"/>
              </w:rPr>
            </w:pPr>
            <w:r w:rsidRPr="0043530D">
              <w:rPr>
                <w:b/>
                <w:sz w:val="18"/>
                <w:szCs w:val="18"/>
              </w:rPr>
              <w:t xml:space="preserve">Группа регулирования лекарственного обеспечения и </w:t>
            </w:r>
            <w:r w:rsidRPr="0043530D">
              <w:rPr>
                <w:b/>
                <w:sz w:val="18"/>
                <w:szCs w:val="18"/>
              </w:rPr>
              <w:lastRenderedPageBreak/>
              <w:t>обращения медицинских изделий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A75D098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4D05720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7AB1C80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A7124FB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1A479CB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DE11499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EDFFFBB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2629F95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C90F5D7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034035C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671BA7C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40C0DA1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D73803A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330B0764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9274465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0277B1F5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4F2C09F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FD46B95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32FF91E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749A09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E463692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56A84DB6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3530D" w:rsidRPr="00F06873" w14:paraId="06E8F797" w14:textId="77777777" w:rsidTr="004654AF">
        <w:tc>
          <w:tcPr>
            <w:tcW w:w="959" w:type="dxa"/>
            <w:shd w:val="clear" w:color="auto" w:fill="auto"/>
            <w:vAlign w:val="center"/>
          </w:tcPr>
          <w:p w14:paraId="2F83D0D4" w14:textId="77777777" w:rsidR="0043530D" w:rsidRDefault="0043530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EEF11C8" w14:textId="77777777" w:rsidR="0043530D" w:rsidRPr="0043530D" w:rsidRDefault="0043530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Аналитик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48A0B68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EE48866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0516EF2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F1A151B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6A86274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4D5FE71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08F0A19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A831AC7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2A718E2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F729914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A675B39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A237412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D28B2A1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D598709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9E0EC1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0A8DB94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8FC91F5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C785201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EEE9659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20AD80F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50F7784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D68C20C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3530D" w:rsidRPr="00F06873" w14:paraId="0A7046E7" w14:textId="77777777" w:rsidTr="004654AF">
        <w:tc>
          <w:tcPr>
            <w:tcW w:w="959" w:type="dxa"/>
            <w:shd w:val="clear" w:color="auto" w:fill="auto"/>
            <w:vAlign w:val="center"/>
          </w:tcPr>
          <w:p w14:paraId="326F1C4C" w14:textId="77777777" w:rsidR="0043530D" w:rsidRDefault="0043530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6B9D4B2D" w14:textId="77777777" w:rsidR="0043530D" w:rsidRPr="0043530D" w:rsidRDefault="0043530D" w:rsidP="001B19D8">
            <w:pPr>
              <w:jc w:val="center"/>
              <w:rPr>
                <w:b/>
                <w:sz w:val="18"/>
                <w:szCs w:val="18"/>
              </w:rPr>
            </w:pPr>
            <w:r w:rsidRPr="0043530D">
              <w:rPr>
                <w:b/>
                <w:sz w:val="18"/>
                <w:szCs w:val="18"/>
              </w:rPr>
              <w:t>Группа методологического анализа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C59E6B3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FF4237C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40250AD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7DD9D70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BEDD26A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DAE0899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88C9221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3CEA67A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9D5496B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66E896F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99B08AB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BA85B71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4C8D74A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57F81889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3D213EA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0D52D12D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D2F64AB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E35CC3C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0E90B03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7585D8A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4093CBE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616C150C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3530D" w:rsidRPr="00F06873" w14:paraId="6193F4D8" w14:textId="77777777" w:rsidTr="004654AF">
        <w:tc>
          <w:tcPr>
            <w:tcW w:w="959" w:type="dxa"/>
            <w:shd w:val="clear" w:color="auto" w:fill="auto"/>
            <w:vAlign w:val="center"/>
          </w:tcPr>
          <w:p w14:paraId="105CC1B8" w14:textId="77777777" w:rsidR="0043530D" w:rsidRDefault="0043530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180735A" w14:textId="77777777" w:rsidR="0043530D" w:rsidRPr="0043530D" w:rsidRDefault="0043530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группой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7D636C9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00096DD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1A84798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FCF6B9D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3601BAE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912E483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4D54AA1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59D08E9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46BA763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1016B84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E8665AA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4F72C3D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968CED8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4D3EE29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16495DA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AD5A8CE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1B9D427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10CDCF9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585F939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FB6E576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68DB870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5E948A1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3530D" w:rsidRPr="00F06873" w14:paraId="6D71B1F4" w14:textId="77777777" w:rsidTr="004654AF">
        <w:tc>
          <w:tcPr>
            <w:tcW w:w="959" w:type="dxa"/>
            <w:shd w:val="clear" w:color="auto" w:fill="auto"/>
            <w:vAlign w:val="center"/>
          </w:tcPr>
          <w:p w14:paraId="0424F0B1" w14:textId="77777777" w:rsidR="0043530D" w:rsidRDefault="0043530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18327132" w14:textId="77777777" w:rsidR="0043530D" w:rsidRPr="0043530D" w:rsidRDefault="0043530D" w:rsidP="001B19D8">
            <w:pPr>
              <w:jc w:val="center"/>
              <w:rPr>
                <w:b/>
                <w:sz w:val="18"/>
                <w:szCs w:val="18"/>
              </w:rPr>
            </w:pPr>
            <w:r w:rsidRPr="0043530D">
              <w:rPr>
                <w:b/>
                <w:sz w:val="18"/>
                <w:szCs w:val="18"/>
              </w:rPr>
              <w:t>Управление по контролю за использованием медицинской техники и оборудования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22D5C29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135784D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B54C88F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E9F04B1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583F183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1D50822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4A5B627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449B9AD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B6514EF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FE11506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8F07F4B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D501A51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50E667F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447F0482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DCB821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4990C013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1257CEE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636A31C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91C2B30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B184E3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43D7FF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2EC2422E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3530D" w:rsidRPr="00F06873" w14:paraId="023292BC" w14:textId="77777777" w:rsidTr="004654AF">
        <w:tc>
          <w:tcPr>
            <w:tcW w:w="959" w:type="dxa"/>
            <w:shd w:val="clear" w:color="auto" w:fill="auto"/>
            <w:vAlign w:val="center"/>
          </w:tcPr>
          <w:p w14:paraId="3DC4D647" w14:textId="77777777" w:rsidR="0043530D" w:rsidRDefault="0043530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35D265A" w14:textId="77777777" w:rsidR="0043530D" w:rsidRPr="0043530D" w:rsidRDefault="0043530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управления по контролю за эксплуатацией медицинского оборудования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7952C40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0CF801E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372FC2E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D413F29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B20E88E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8864F34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3993989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84106B9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1ABCBC4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6B4C88A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07E21AA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1DE44D6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7038390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CDAD92A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2CA26C0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03D95C0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5A6C648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A11A8B3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281AE20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401C5F5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3143B05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A2901B0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3530D" w:rsidRPr="00F06873" w14:paraId="43E58310" w14:textId="77777777" w:rsidTr="004654AF">
        <w:tc>
          <w:tcPr>
            <w:tcW w:w="959" w:type="dxa"/>
            <w:shd w:val="clear" w:color="auto" w:fill="auto"/>
            <w:vAlign w:val="center"/>
          </w:tcPr>
          <w:p w14:paraId="6933E8F2" w14:textId="77777777" w:rsidR="0043530D" w:rsidRDefault="0043530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77C8408" w14:textId="77777777" w:rsidR="0043530D" w:rsidRPr="0043530D" w:rsidRDefault="0043530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 по медицинской технике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EE1D18A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8308289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80C8EBA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4CC1796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4B1C12B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24C42C6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2AA6997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EA1A085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997DFEA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275E66E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015DC4F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1B18E14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3A464C4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4BA8254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226A329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F4E4325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872C7D1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66893E9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4FF3C91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C3683C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9828C4D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04D6341" w14:textId="77777777" w:rsidR="0043530D" w:rsidRDefault="004353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14:paraId="56E1DD78" w14:textId="77777777" w:rsidR="0065289A" w:rsidRDefault="0065289A" w:rsidP="009A1326">
      <w:pPr>
        <w:rPr>
          <w:sz w:val="18"/>
          <w:szCs w:val="18"/>
          <w:lang w:val="en-US"/>
        </w:rPr>
      </w:pPr>
    </w:p>
    <w:p w14:paraId="31FA2A93" w14:textId="77777777" w:rsidR="00936F48" w:rsidRPr="00FD5E7D" w:rsidRDefault="00936F48" w:rsidP="00936F48">
      <w:pPr>
        <w:rPr>
          <w:lang w:val="en-US"/>
        </w:rPr>
      </w:pPr>
      <w:r w:rsidRPr="00DB70BA">
        <w:t>Дата составления:</w:t>
      </w:r>
      <w:r w:rsidRPr="00883461">
        <w:rPr>
          <w:rStyle w:val="a9"/>
        </w:rPr>
        <w:t xml:space="preserve"> </w:t>
      </w:r>
      <w:r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>
        <w:rPr>
          <w:rStyle w:val="a9"/>
          <w:lang w:val="en-US"/>
        </w:rPr>
        <w:instrText>fill_date</w:instrText>
      </w:r>
      <w:r w:rsidRPr="00883461">
        <w:rPr>
          <w:rStyle w:val="a9"/>
        </w:rPr>
        <w:instrText xml:space="preserve"> \* MERGEFORMAT </w:instrText>
      </w:r>
      <w:r w:rsidRPr="00883461">
        <w:rPr>
          <w:rStyle w:val="a9"/>
        </w:rPr>
        <w:fldChar w:fldCharType="separate"/>
      </w:r>
      <w:r w:rsidR="0043530D">
        <w:rPr>
          <w:rStyle w:val="a9"/>
        </w:rPr>
        <w:t>02.12.2024</w:t>
      </w:r>
      <w:r w:rsidRPr="00883461">
        <w:rPr>
          <w:rStyle w:val="a9"/>
        </w:rPr>
        <w:fldChar w:fldCharType="end"/>
      </w:r>
      <w:r>
        <w:rPr>
          <w:rStyle w:val="a9"/>
          <w:lang w:val="en-US"/>
        </w:rPr>
        <w:t> </w:t>
      </w:r>
    </w:p>
    <w:p w14:paraId="6540050B" w14:textId="77777777" w:rsidR="004654AF" w:rsidRDefault="004654AF" w:rsidP="009D6532"/>
    <w:p w14:paraId="48274354" w14:textId="77777777" w:rsidR="00DC1A91" w:rsidRDefault="00DC1A91" w:rsidP="00DC1A91">
      <w:pPr>
        <w:rPr>
          <w:lang w:val="en-US"/>
        </w:rPr>
      </w:pPr>
    </w:p>
    <w:sectPr w:rsidR="00DC1A91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A4767D" w14:textId="77777777" w:rsidR="00321A28" w:rsidRDefault="00321A28" w:rsidP="0043530D">
      <w:r>
        <w:separator/>
      </w:r>
    </w:p>
  </w:endnote>
  <w:endnote w:type="continuationSeparator" w:id="0">
    <w:p w14:paraId="04A4AA2E" w14:textId="77777777" w:rsidR="00321A28" w:rsidRDefault="00321A28" w:rsidP="00435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75EC0C" w14:textId="77777777" w:rsidR="00321A28" w:rsidRDefault="00321A28" w:rsidP="0043530D">
      <w:r>
        <w:separator/>
      </w:r>
    </w:p>
  </w:footnote>
  <w:footnote w:type="continuationSeparator" w:id="0">
    <w:p w14:paraId="016A1560" w14:textId="77777777" w:rsidR="00321A28" w:rsidRDefault="00321A28" w:rsidP="004353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ctivedoc_name" w:val="Документ58"/>
    <w:docVar w:name="adv_info1" w:val="     "/>
    <w:docVar w:name="adv_info2" w:val="     "/>
    <w:docVar w:name="adv_info3" w:val="     "/>
    <w:docVar w:name="att_org_adr" w:val="115280, г. Москва, 1-й Автозаводский пр-д, д. 4, корп. 1"/>
    <w:docVar w:name="att_org_dop" w:val="Общество с ограниченной ответственностью «Центр независимой оценки Безопасности труда» _x000d__x000a_(ООО «ЦНО Безопасности труда»);  Юридический адрес 115280, г. Москва, 1-й Автозаводский пр-д, д. 4, корп. 1; _x000d__x000a_Регистрационный номер - 411 от 25.11.2016;_x000d__x000a_Испытательная лаборатория _x000d__x000a_Общества с ограниченной ответственностью «Центр независимой оценки Безопасности труда»; _x000d__x000a_Фактический адрес: 115280, г. Москва, 1-й Автозаводский пр-д, д. 4, корп. 1; тел. (495) 784-63-16; e-mail: cnobt@mail.ru   _x000d__x000a_Уникальный номер записи об аккредитации в реестре аккредитованных лиц  РОСС RU.0001.21АГ25_x000d__x000a_"/>
    <w:docVar w:name="att_org_name" w:val="Общество с ограниченной ответственностью «Центр независимой оценки Безопасности труда»"/>
    <w:docVar w:name="att_org_reg_date" w:val="25.11.2016"/>
    <w:docVar w:name="att_org_reg_num" w:val="411"/>
    <w:docVar w:name="boss_fio" w:val="Матвеев Евгений Александрович"/>
    <w:docVar w:name="ceh_info" w:val="Федеральное государственное бюджетное учреждение «Национальный медицинский исследовательский центр радиологии» Министерства здравоохранения  Российской Федерации"/>
    <w:docVar w:name="doc_name" w:val="Документ58"/>
    <w:docVar w:name="doc_type" w:val="5"/>
    <w:docVar w:name="fill_date" w:val="02.12.2024"/>
    <w:docVar w:name="org_guid" w:val="FB51F558491746A48AFACE97D94A84D0"/>
    <w:docVar w:name="org_id" w:val="39"/>
    <w:docVar w:name="org_name" w:val="     "/>
    <w:docVar w:name="pers_guids" w:val="1151BC02E53D4E55B7EBFB54947A03B3@034-003-064-80"/>
    <w:docVar w:name="pers_snils" w:val="1151BC02E53D4E55B7EBFB54947A03B3@034-003-064-80"/>
    <w:docVar w:name="podr_id" w:val="org_39"/>
    <w:docVar w:name="pred_dolg" w:val="Заместитель генерального директора по работе с филиалами ФГБУ «НМИЦ радиологии» Минздрава России"/>
    <w:docVar w:name="pred_fio" w:val="Маргиани Зураб Шалвович"/>
    <w:docVar w:name="prikaz_sout" w:val="817"/>
    <w:docVar w:name="rbtd_adr" w:val="     "/>
    <w:docVar w:name="rbtd_name" w:val="Федеральное государственное бюджетное учреждение «Национальный медицинский исследовательский центр радиологии» Министерства здравоохранения  Российской Федерации"/>
    <w:docVar w:name="step_test" w:val="6"/>
    <w:docVar w:name="sv_docs" w:val="1"/>
  </w:docVars>
  <w:rsids>
    <w:rsidRoot w:val="0043530D"/>
    <w:rsid w:val="0000729E"/>
    <w:rsid w:val="0002033E"/>
    <w:rsid w:val="000C5130"/>
    <w:rsid w:val="000D3760"/>
    <w:rsid w:val="000F0714"/>
    <w:rsid w:val="00196135"/>
    <w:rsid w:val="001A7AC3"/>
    <w:rsid w:val="001B19D8"/>
    <w:rsid w:val="00237B32"/>
    <w:rsid w:val="002743B5"/>
    <w:rsid w:val="002761BA"/>
    <w:rsid w:val="00321A28"/>
    <w:rsid w:val="003A1C01"/>
    <w:rsid w:val="003A2259"/>
    <w:rsid w:val="003C3080"/>
    <w:rsid w:val="003C79E5"/>
    <w:rsid w:val="003F4B55"/>
    <w:rsid w:val="0043530D"/>
    <w:rsid w:val="00450E3E"/>
    <w:rsid w:val="004654AF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42E12"/>
    <w:rsid w:val="0065289A"/>
    <w:rsid w:val="0067226F"/>
    <w:rsid w:val="006B3B11"/>
    <w:rsid w:val="006E4DFC"/>
    <w:rsid w:val="00725C51"/>
    <w:rsid w:val="00820552"/>
    <w:rsid w:val="00936F48"/>
    <w:rsid w:val="009647F7"/>
    <w:rsid w:val="009A1326"/>
    <w:rsid w:val="009D6532"/>
    <w:rsid w:val="00A026A4"/>
    <w:rsid w:val="00AF0685"/>
    <w:rsid w:val="00AF1EDF"/>
    <w:rsid w:val="00B12F45"/>
    <w:rsid w:val="00B2089E"/>
    <w:rsid w:val="00B3448B"/>
    <w:rsid w:val="00B874F5"/>
    <w:rsid w:val="00BA560A"/>
    <w:rsid w:val="00BF5FA5"/>
    <w:rsid w:val="00C0355B"/>
    <w:rsid w:val="00C93056"/>
    <w:rsid w:val="00CA2E96"/>
    <w:rsid w:val="00CD2568"/>
    <w:rsid w:val="00D11966"/>
    <w:rsid w:val="00DC0F74"/>
    <w:rsid w:val="00DC1A91"/>
    <w:rsid w:val="00DD6622"/>
    <w:rsid w:val="00E25119"/>
    <w:rsid w:val="00E30B79"/>
    <w:rsid w:val="00E42CE2"/>
    <w:rsid w:val="00E458F1"/>
    <w:rsid w:val="00EA3306"/>
    <w:rsid w:val="00EB7BDE"/>
    <w:rsid w:val="00EC5373"/>
    <w:rsid w:val="00EF40C4"/>
    <w:rsid w:val="00F06873"/>
    <w:rsid w:val="00F262EE"/>
    <w:rsid w:val="00F46395"/>
    <w:rsid w:val="00F835B0"/>
    <w:rsid w:val="00FD4EE4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5DD08B3"/>
  <w15:chartTrackingRefBased/>
  <w15:docId w15:val="{0E333570-CAFA-491E-B05F-2C156EF3E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43530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43530D"/>
    <w:rPr>
      <w:sz w:val="24"/>
    </w:rPr>
  </w:style>
  <w:style w:type="paragraph" w:styleId="ad">
    <w:name w:val="footer"/>
    <w:basedOn w:val="a"/>
    <w:link w:val="ae"/>
    <w:rsid w:val="0043530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43530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1</TotalTime>
  <Pages>3</Pages>
  <Words>746</Words>
  <Characters>4257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/>
  <LinksUpToDate>false</LinksUpToDate>
  <CharactersWithSpaces>4994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subject/>
  <dc:creator>Windows10</dc:creator>
  <cp:keywords/>
  <dc:description/>
  <cp:lastModifiedBy>Зарипова Ляйсан Саматовна</cp:lastModifiedBy>
  <cp:revision>2</cp:revision>
  <dcterms:created xsi:type="dcterms:W3CDTF">2024-12-10T11:41:00Z</dcterms:created>
  <dcterms:modified xsi:type="dcterms:W3CDTF">2024-12-10T11:41:00Z</dcterms:modified>
</cp:coreProperties>
</file>