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5DCFE" w14:textId="77777777"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14:paraId="7F1BAF85" w14:textId="77777777" w:rsidR="00B3448B" w:rsidRPr="00642E12" w:rsidRDefault="00B3448B" w:rsidP="00B3448B"/>
    <w:p w14:paraId="64298ACF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554761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554761" w:rsidRPr="00554761">
        <w:rPr>
          <w:rStyle w:val="a9"/>
        </w:rPr>
        <w:t>Научно-исследовательский институт урологии и интервенционной радиологии имени Н.А. Лопаткина - филиал федерального государственного бюджетного учреждения «Национальный медицинский исследовательский центр радиологии» Министерства здравоохранения Российской Федерации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28BF0D07" w14:textId="77777777"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14:paraId="59A9144B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4463999D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3C08EE3B" w14:textId="77777777"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3DA8313D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7875C8E6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14:paraId="726AAD43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467C5B16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2BBF2CAA" w14:textId="77777777"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60214F25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78E63307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324085A9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70547072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14:paraId="2C948F7E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0185DA41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0712AD48" w14:textId="77777777"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728E6970" w14:textId="77777777"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5C6FE190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4B2D3AE3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2138EDAF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20031689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318455F2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3CE1E607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41426E77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14:paraId="28266995" w14:textId="77777777" w:rsidTr="004654AF">
        <w:trPr>
          <w:jc w:val="center"/>
        </w:trPr>
        <w:tc>
          <w:tcPr>
            <w:tcW w:w="3518" w:type="dxa"/>
            <w:vAlign w:val="center"/>
          </w:tcPr>
          <w:p w14:paraId="5A519A75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079F5180" w14:textId="77777777"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06064A8F" w14:textId="77777777"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3A67061F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1D62B99E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6F779A84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5A6FBC07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0B8D3EF9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44B5958C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0536F374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14:paraId="5EFF9446" w14:textId="77777777" w:rsidTr="004654AF">
        <w:trPr>
          <w:jc w:val="center"/>
        </w:trPr>
        <w:tc>
          <w:tcPr>
            <w:tcW w:w="3518" w:type="dxa"/>
            <w:vAlign w:val="center"/>
          </w:tcPr>
          <w:p w14:paraId="64AD34B2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63CB7A03" w14:textId="77777777" w:rsidR="00AF1EDF" w:rsidRPr="00F06873" w:rsidRDefault="0055476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118" w:type="dxa"/>
            <w:vAlign w:val="center"/>
          </w:tcPr>
          <w:p w14:paraId="1014ADC5" w14:textId="77777777" w:rsidR="00AF1EDF" w:rsidRPr="00F06873" w:rsidRDefault="0055476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63" w:type="dxa"/>
            <w:vAlign w:val="center"/>
          </w:tcPr>
          <w:p w14:paraId="045B0888" w14:textId="77777777" w:rsidR="00AF1EDF" w:rsidRPr="00F06873" w:rsidRDefault="0055476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3362F218" w14:textId="77777777" w:rsidR="00AF1EDF" w:rsidRPr="00F06873" w:rsidRDefault="0055476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14:paraId="75EE4E65" w14:textId="77777777" w:rsidR="00AF1EDF" w:rsidRPr="00F06873" w:rsidRDefault="0055476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14:paraId="52426410" w14:textId="77777777" w:rsidR="00AF1EDF" w:rsidRPr="00F06873" w:rsidRDefault="0055476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69" w:type="dxa"/>
            <w:vAlign w:val="center"/>
          </w:tcPr>
          <w:p w14:paraId="58059EE4" w14:textId="77777777" w:rsidR="00AF1EDF" w:rsidRPr="00F06873" w:rsidRDefault="0055476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70" w:type="dxa"/>
            <w:vAlign w:val="center"/>
          </w:tcPr>
          <w:p w14:paraId="6AAD6BF0" w14:textId="77777777" w:rsidR="00AF1EDF" w:rsidRPr="00F06873" w:rsidRDefault="0055476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1A12D199" w14:textId="77777777" w:rsidR="00AF1EDF" w:rsidRPr="00F06873" w:rsidRDefault="0055476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1558A5DB" w14:textId="77777777" w:rsidTr="004654AF">
        <w:trPr>
          <w:jc w:val="center"/>
        </w:trPr>
        <w:tc>
          <w:tcPr>
            <w:tcW w:w="3518" w:type="dxa"/>
            <w:vAlign w:val="center"/>
          </w:tcPr>
          <w:p w14:paraId="0DE83C64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21617E94" w14:textId="77777777" w:rsidR="00AF1EDF" w:rsidRPr="00F06873" w:rsidRDefault="0055476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118" w:type="dxa"/>
            <w:vAlign w:val="center"/>
          </w:tcPr>
          <w:p w14:paraId="3441BAB9" w14:textId="77777777" w:rsidR="00AF1EDF" w:rsidRPr="00F06873" w:rsidRDefault="0055476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63" w:type="dxa"/>
            <w:vAlign w:val="center"/>
          </w:tcPr>
          <w:p w14:paraId="58A52592" w14:textId="77777777" w:rsidR="00AF1EDF" w:rsidRPr="00F06873" w:rsidRDefault="0055476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529F2E20" w14:textId="77777777" w:rsidR="00AF1EDF" w:rsidRPr="00F06873" w:rsidRDefault="0055476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14:paraId="3FB96488" w14:textId="77777777" w:rsidR="00AF1EDF" w:rsidRPr="00F06873" w:rsidRDefault="0055476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14:paraId="46528641" w14:textId="77777777" w:rsidR="00AF1EDF" w:rsidRPr="00F06873" w:rsidRDefault="0055476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69" w:type="dxa"/>
            <w:vAlign w:val="center"/>
          </w:tcPr>
          <w:p w14:paraId="66F54513" w14:textId="77777777" w:rsidR="00AF1EDF" w:rsidRPr="00F06873" w:rsidRDefault="0055476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70" w:type="dxa"/>
            <w:vAlign w:val="center"/>
          </w:tcPr>
          <w:p w14:paraId="6A67E575" w14:textId="77777777" w:rsidR="00AF1EDF" w:rsidRPr="00F06873" w:rsidRDefault="0055476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2EDAA780" w14:textId="77777777" w:rsidR="00AF1EDF" w:rsidRPr="00F06873" w:rsidRDefault="0055476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3020568F" w14:textId="77777777" w:rsidTr="004654AF">
        <w:trPr>
          <w:jc w:val="center"/>
        </w:trPr>
        <w:tc>
          <w:tcPr>
            <w:tcW w:w="3518" w:type="dxa"/>
            <w:vAlign w:val="center"/>
          </w:tcPr>
          <w:p w14:paraId="04DF798F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0C4722DE" w14:textId="77777777" w:rsidR="00AF1EDF" w:rsidRPr="00F06873" w:rsidRDefault="0055476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118" w:type="dxa"/>
            <w:vAlign w:val="center"/>
          </w:tcPr>
          <w:p w14:paraId="20114FCE" w14:textId="77777777" w:rsidR="00AF1EDF" w:rsidRPr="00F06873" w:rsidRDefault="0055476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063" w:type="dxa"/>
            <w:vAlign w:val="center"/>
          </w:tcPr>
          <w:p w14:paraId="532F4B4E" w14:textId="77777777" w:rsidR="00AF1EDF" w:rsidRPr="00F06873" w:rsidRDefault="0055476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5868D563" w14:textId="77777777" w:rsidR="00AF1EDF" w:rsidRPr="00F06873" w:rsidRDefault="0055476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14:paraId="48CF1FF0" w14:textId="77777777" w:rsidR="00AF1EDF" w:rsidRPr="00F06873" w:rsidRDefault="0055476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D092662" w14:textId="77777777" w:rsidR="00AF1EDF" w:rsidRPr="00F06873" w:rsidRDefault="0055476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69" w:type="dxa"/>
            <w:vAlign w:val="center"/>
          </w:tcPr>
          <w:p w14:paraId="73126287" w14:textId="77777777" w:rsidR="00AF1EDF" w:rsidRPr="00F06873" w:rsidRDefault="0055476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  <w:vAlign w:val="center"/>
          </w:tcPr>
          <w:p w14:paraId="235AC896" w14:textId="77777777" w:rsidR="00AF1EDF" w:rsidRPr="00F06873" w:rsidRDefault="0055476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6CCDD990" w14:textId="77777777" w:rsidR="00AF1EDF" w:rsidRPr="00F06873" w:rsidRDefault="0055476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3C6B36B1" w14:textId="77777777" w:rsidTr="004654AF">
        <w:trPr>
          <w:jc w:val="center"/>
        </w:trPr>
        <w:tc>
          <w:tcPr>
            <w:tcW w:w="3518" w:type="dxa"/>
            <w:vAlign w:val="center"/>
          </w:tcPr>
          <w:p w14:paraId="63A57F7E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5F18F2EB" w14:textId="77777777" w:rsidR="00AF1EDF" w:rsidRPr="00F06873" w:rsidRDefault="0055476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5B2BFBA9" w14:textId="77777777" w:rsidR="00AF1EDF" w:rsidRPr="00F06873" w:rsidRDefault="0055476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41625783" w14:textId="77777777" w:rsidR="00AF1EDF" w:rsidRPr="00F06873" w:rsidRDefault="0055476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4C4239D" w14:textId="77777777" w:rsidR="00AF1EDF" w:rsidRPr="00F06873" w:rsidRDefault="0055476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39734E0" w14:textId="77777777" w:rsidR="00AF1EDF" w:rsidRPr="00F06873" w:rsidRDefault="0055476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AD42C25" w14:textId="77777777" w:rsidR="00AF1EDF" w:rsidRPr="00F06873" w:rsidRDefault="0055476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8AE7F2D" w14:textId="77777777" w:rsidR="00AF1EDF" w:rsidRPr="00F06873" w:rsidRDefault="0055476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1951C561" w14:textId="77777777" w:rsidR="00AF1EDF" w:rsidRPr="00F06873" w:rsidRDefault="0055476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710DE085" w14:textId="77777777" w:rsidR="00AF1EDF" w:rsidRPr="00F06873" w:rsidRDefault="0055476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27C1D499" w14:textId="77777777" w:rsidTr="004654AF">
        <w:trPr>
          <w:jc w:val="center"/>
        </w:trPr>
        <w:tc>
          <w:tcPr>
            <w:tcW w:w="3518" w:type="dxa"/>
            <w:vAlign w:val="center"/>
          </w:tcPr>
          <w:p w14:paraId="781DFF30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31D3BAF1" w14:textId="77777777" w:rsidR="00AF1EDF" w:rsidRPr="00F06873" w:rsidRDefault="0055476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22B7759C" w14:textId="77777777" w:rsidR="00AF1EDF" w:rsidRPr="00F06873" w:rsidRDefault="0055476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7327B524" w14:textId="77777777" w:rsidR="00AF1EDF" w:rsidRPr="00F06873" w:rsidRDefault="0055476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555D0D41" w14:textId="77777777" w:rsidR="00AF1EDF" w:rsidRPr="00F06873" w:rsidRDefault="0055476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DD25518" w14:textId="77777777" w:rsidR="00AF1EDF" w:rsidRPr="00F06873" w:rsidRDefault="0055476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9177BCC" w14:textId="77777777" w:rsidR="00AF1EDF" w:rsidRPr="00F06873" w:rsidRDefault="0055476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4F5012C" w14:textId="77777777" w:rsidR="00AF1EDF" w:rsidRPr="00F06873" w:rsidRDefault="0055476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563ADA70" w14:textId="77777777" w:rsidR="00AF1EDF" w:rsidRPr="00F06873" w:rsidRDefault="0055476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2ADAD248" w14:textId="77777777" w:rsidR="00AF1EDF" w:rsidRPr="00F06873" w:rsidRDefault="0055476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5205AD26" w14:textId="77777777"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3ED07427" w14:textId="77777777"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F06873" w:rsidRPr="00DE2527" w14:paraId="0C6200B1" w14:textId="7777777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5E04E4D7" w14:textId="77777777"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14:paraId="7CCC02CA" w14:textId="77777777"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14:paraId="3993F4CC" w14:textId="77777777"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14:paraId="7C2301DC" w14:textId="77777777"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60B4743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59B9B65F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4963CF8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2ADC37E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F31AAF6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F7898AD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08601AF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14:paraId="1FFB7270" w14:textId="77777777" w:rsidR="00F06873" w:rsidRPr="00F06873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06873">
              <w:rPr>
                <w:sz w:val="16"/>
                <w:szCs w:val="16"/>
              </w:rPr>
              <w:t xml:space="preserve"> </w:t>
            </w:r>
            <w:r w:rsidR="00F06873" w:rsidRPr="00F06873">
              <w:rPr>
                <w:sz w:val="16"/>
                <w:szCs w:val="16"/>
              </w:rPr>
              <w:t>(да/нет)</w:t>
            </w:r>
          </w:p>
        </w:tc>
      </w:tr>
      <w:tr w:rsidR="00F06873" w:rsidRPr="00DE2527" w14:paraId="574395E0" w14:textId="7777777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14:paraId="26C13D26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E53B325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4C0C7233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06873" w:rsidRPr="00F06873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1485ED9D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F06873" w:rsidRPr="00F06873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70F966C4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F06873" w:rsidRPr="00F06873">
              <w:rPr>
                <w:color w:val="000000"/>
                <w:sz w:val="16"/>
                <w:szCs w:val="16"/>
              </w:rPr>
              <w:t>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2AE85907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="00F06873" w:rsidRPr="00F06873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2EAC23B5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1CE29925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06873" w:rsidRPr="00F06873">
              <w:rPr>
                <w:color w:val="000000"/>
                <w:sz w:val="16"/>
                <w:szCs w:val="16"/>
              </w:rPr>
              <w:t>льтразвук</w:t>
            </w:r>
            <w:r w:rsidR="00F06873"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F06873"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3C19D15F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4581F471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258B5F1B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6ECC504B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2F314402" w14:textId="77777777" w:rsidR="00F06873" w:rsidRPr="00F46395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100AD6D3" w14:textId="77777777" w:rsidR="00F06873" w:rsidRPr="00F46395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0AE004D1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="00F06873" w:rsidRPr="00F06873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14:paraId="4F258730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6DC01E4B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14:paraId="7E5705A0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6B7FB7FE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1DC288A2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4B005DFB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682249B0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0671C72C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14:paraId="55F29B7B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14:paraId="2C4CEA83" w14:textId="77777777" w:rsidTr="004654AF">
        <w:tc>
          <w:tcPr>
            <w:tcW w:w="959" w:type="dxa"/>
            <w:shd w:val="clear" w:color="auto" w:fill="auto"/>
            <w:vAlign w:val="center"/>
          </w:tcPr>
          <w:p w14:paraId="56D98432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14:paraId="71B1597D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C2FCC2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676B21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85A3DD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EC04B6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7DB97F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420EE2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41D475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807CF9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472896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ECCAF2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32988E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1355FB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D64237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B7357D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8BB967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5478B6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C538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45CCC9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CE13E2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DDAF46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99F907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EF37144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554761" w:rsidRPr="00F06873" w14:paraId="459D133D" w14:textId="77777777" w:rsidTr="004654AF">
        <w:tc>
          <w:tcPr>
            <w:tcW w:w="959" w:type="dxa"/>
            <w:shd w:val="clear" w:color="auto" w:fill="auto"/>
            <w:vAlign w:val="center"/>
          </w:tcPr>
          <w:p w14:paraId="1DCD6EE5" w14:textId="77777777" w:rsidR="00554761" w:rsidRPr="00F06873" w:rsidRDefault="0055476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D240FB8" w14:textId="77777777" w:rsidR="00554761" w:rsidRPr="00554761" w:rsidRDefault="00554761" w:rsidP="001B19D8">
            <w:pPr>
              <w:jc w:val="center"/>
              <w:rPr>
                <w:b/>
                <w:sz w:val="18"/>
                <w:szCs w:val="18"/>
              </w:rPr>
            </w:pPr>
            <w:r w:rsidRPr="00554761">
              <w:rPr>
                <w:b/>
                <w:sz w:val="18"/>
                <w:szCs w:val="18"/>
              </w:rPr>
              <w:t xml:space="preserve">Дневной стационар 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7BFF74" w14:textId="77777777" w:rsidR="00554761" w:rsidRPr="00F06873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F03D77C" w14:textId="77777777" w:rsidR="00554761" w:rsidRPr="00F06873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16EA1CA" w14:textId="77777777" w:rsidR="00554761" w:rsidRPr="00F06873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C419209" w14:textId="77777777" w:rsidR="00554761" w:rsidRPr="00F06873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A8C19F8" w14:textId="77777777" w:rsidR="00554761" w:rsidRPr="00F06873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BCD0980" w14:textId="77777777" w:rsidR="00554761" w:rsidRPr="00F06873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3F23523" w14:textId="77777777" w:rsidR="00554761" w:rsidRPr="00F06873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DED5E0E" w14:textId="77777777" w:rsidR="00554761" w:rsidRPr="00F06873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63DE67F" w14:textId="77777777" w:rsidR="00554761" w:rsidRPr="00F06873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FC084CE" w14:textId="77777777" w:rsidR="00554761" w:rsidRPr="00F06873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B3B78A" w14:textId="77777777" w:rsidR="00554761" w:rsidRPr="00F06873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49507C4" w14:textId="77777777" w:rsidR="00554761" w:rsidRPr="00F06873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457D3D9" w14:textId="77777777" w:rsidR="00554761" w:rsidRPr="00F06873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8673061" w14:textId="77777777" w:rsidR="00554761" w:rsidRPr="00F06873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B7DF84" w14:textId="77777777" w:rsidR="00554761" w:rsidRPr="00F06873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E06A277" w14:textId="77777777" w:rsidR="00554761" w:rsidRPr="00F06873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93B56D" w14:textId="77777777" w:rsidR="00554761" w:rsidRPr="00F06873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A3FCBA" w14:textId="77777777" w:rsidR="00554761" w:rsidRPr="00F06873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233526" w14:textId="77777777" w:rsidR="00554761" w:rsidRPr="00F06873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BADAE1" w14:textId="77777777" w:rsidR="00554761" w:rsidRPr="00F06873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6BCF1E" w14:textId="77777777" w:rsidR="00554761" w:rsidRPr="00F06873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0F58285" w14:textId="77777777" w:rsidR="00554761" w:rsidRPr="00F06873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54761" w:rsidRPr="00F06873" w14:paraId="1FAA5C30" w14:textId="77777777" w:rsidTr="004654AF">
        <w:tc>
          <w:tcPr>
            <w:tcW w:w="959" w:type="dxa"/>
            <w:shd w:val="clear" w:color="auto" w:fill="auto"/>
            <w:vAlign w:val="center"/>
          </w:tcPr>
          <w:p w14:paraId="35F7ECB8" w14:textId="77777777" w:rsidR="00554761" w:rsidRPr="00F06873" w:rsidRDefault="005547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341155B" w14:textId="77777777" w:rsidR="00554761" w:rsidRPr="00554761" w:rsidRDefault="005547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 нефролог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DCF49C" w14:textId="77777777" w:rsidR="00554761" w:rsidRPr="00F06873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A0F97D" w14:textId="77777777" w:rsidR="00554761" w:rsidRPr="00F06873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9001B5" w14:textId="77777777" w:rsidR="00554761" w:rsidRPr="00F06873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9E59AB" w14:textId="77777777" w:rsidR="00554761" w:rsidRPr="00F06873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E2B197" w14:textId="77777777" w:rsidR="00554761" w:rsidRPr="00F06873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C3B7BB" w14:textId="77777777" w:rsidR="00554761" w:rsidRPr="00F06873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6C84E1" w14:textId="77777777" w:rsidR="00554761" w:rsidRPr="00F06873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32A700" w14:textId="77777777" w:rsidR="00554761" w:rsidRPr="00F06873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3D56C3" w14:textId="77777777" w:rsidR="00554761" w:rsidRPr="00F06873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362D50" w14:textId="77777777" w:rsidR="00554761" w:rsidRPr="00F06873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7531EC" w14:textId="77777777" w:rsidR="00554761" w:rsidRPr="00F06873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091F19" w14:textId="77777777" w:rsidR="00554761" w:rsidRPr="00F06873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FADF4C" w14:textId="77777777" w:rsidR="00554761" w:rsidRPr="00F06873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551895" w14:textId="77777777" w:rsidR="00554761" w:rsidRPr="00F06873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9D123F" w14:textId="77777777" w:rsidR="00554761" w:rsidRPr="00F06873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D2007B" w14:textId="77777777" w:rsidR="00554761" w:rsidRPr="00F06873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6969CA" w14:textId="77777777" w:rsidR="00554761" w:rsidRPr="00F06873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0C5501" w14:textId="77777777" w:rsidR="00554761" w:rsidRPr="00F06873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25F37C" w14:textId="77777777" w:rsidR="00554761" w:rsidRPr="00F06873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FABA03" w14:textId="77777777" w:rsidR="00554761" w:rsidRPr="00F06873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BEB006" w14:textId="77777777" w:rsidR="00554761" w:rsidRPr="00F06873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673B318" w14:textId="77777777" w:rsidR="00554761" w:rsidRPr="00F06873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4761" w:rsidRPr="00F06873" w14:paraId="1AB2C940" w14:textId="77777777" w:rsidTr="004654AF">
        <w:tc>
          <w:tcPr>
            <w:tcW w:w="959" w:type="dxa"/>
            <w:shd w:val="clear" w:color="auto" w:fill="auto"/>
            <w:vAlign w:val="center"/>
          </w:tcPr>
          <w:p w14:paraId="659F6751" w14:textId="77777777" w:rsidR="00554761" w:rsidRDefault="005547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F4B6C03" w14:textId="77777777" w:rsidR="00554761" w:rsidRPr="00554761" w:rsidRDefault="005547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7B83E8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804CCC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0F0F24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C4BA88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34E752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9B0E8D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8A284B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387C78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0BDC69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1399A9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FAC95B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0B5D2F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02A599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97AA08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62F1BD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E0AAD0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05CE85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D09FCF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8F735B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495BE0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56824E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6D1D3AF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4761" w:rsidRPr="00F06873" w14:paraId="738B8392" w14:textId="77777777" w:rsidTr="004654AF">
        <w:tc>
          <w:tcPr>
            <w:tcW w:w="959" w:type="dxa"/>
            <w:shd w:val="clear" w:color="auto" w:fill="auto"/>
            <w:vAlign w:val="center"/>
          </w:tcPr>
          <w:p w14:paraId="57DF6C92" w14:textId="77777777" w:rsidR="00554761" w:rsidRDefault="0055476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1551274" w14:textId="77777777" w:rsidR="00554761" w:rsidRPr="00554761" w:rsidRDefault="00554761" w:rsidP="001B19D8">
            <w:pPr>
              <w:jc w:val="center"/>
              <w:rPr>
                <w:b/>
                <w:sz w:val="18"/>
                <w:szCs w:val="18"/>
              </w:rPr>
            </w:pPr>
            <w:r w:rsidRPr="00554761">
              <w:rPr>
                <w:b/>
                <w:sz w:val="18"/>
                <w:szCs w:val="18"/>
              </w:rPr>
              <w:t>Дневной стационар. Группа при работе с ВИЧ-инфекцией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B1B7D2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7E5B84C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2DC209C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1DBFB2F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F3FECF3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2720CEF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66F188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44CDDE7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3E9BC43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8E82BE8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DE94DC2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A58C339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A4640F1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4363239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3171ED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9EC53EF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CD290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06B6E1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A2A40A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7BE65A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40F8EA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F9A0A58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54761" w:rsidRPr="00F06873" w14:paraId="1E7C61AC" w14:textId="77777777" w:rsidTr="004654AF">
        <w:tc>
          <w:tcPr>
            <w:tcW w:w="959" w:type="dxa"/>
            <w:shd w:val="clear" w:color="auto" w:fill="auto"/>
            <w:vAlign w:val="center"/>
          </w:tcPr>
          <w:p w14:paraId="4A435B52" w14:textId="77777777" w:rsidR="00554761" w:rsidRDefault="005547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5132631" w14:textId="77777777" w:rsidR="00554761" w:rsidRPr="00554761" w:rsidRDefault="005547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Врач-нефролог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ACF1A1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BE806E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51FF15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B3C408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746D54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930442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174286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5FF3E9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1CF468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D90D8D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E9B6EA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1AD692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A67549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EE3E9F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E53015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7252B3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DB51ED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E2D413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EEDB14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5789F9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54EB1A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BCC0F86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4761" w:rsidRPr="00F06873" w14:paraId="32F18EA6" w14:textId="77777777" w:rsidTr="004654AF">
        <w:tc>
          <w:tcPr>
            <w:tcW w:w="959" w:type="dxa"/>
            <w:shd w:val="clear" w:color="auto" w:fill="auto"/>
            <w:vAlign w:val="center"/>
          </w:tcPr>
          <w:p w14:paraId="24BBBCBB" w14:textId="77777777" w:rsidR="00554761" w:rsidRDefault="005547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534-1А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1442315" w14:textId="77777777" w:rsidR="00554761" w:rsidRPr="00554761" w:rsidRDefault="005547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Врач-нефролог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02AB9B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7E1E06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526EF3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771E8B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DB9229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831CAA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EF8392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973B67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CE9D35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71DC56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1EA02A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F34BB2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AB965F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B4A8E2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BFAF03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A9AF74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BCB2CF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24757B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BBD80E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5C9256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66D3D3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ED8EC65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4761" w:rsidRPr="00F06873" w14:paraId="1C9F228F" w14:textId="77777777" w:rsidTr="004654AF">
        <w:tc>
          <w:tcPr>
            <w:tcW w:w="959" w:type="dxa"/>
            <w:shd w:val="clear" w:color="auto" w:fill="auto"/>
            <w:vAlign w:val="center"/>
          </w:tcPr>
          <w:p w14:paraId="77FA335E" w14:textId="77777777" w:rsidR="00554761" w:rsidRDefault="005547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4919EC6" w14:textId="77777777" w:rsidR="00554761" w:rsidRPr="00554761" w:rsidRDefault="005547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84F50F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BA2634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586624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535756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4A3311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95EF2F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05E05F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7D97EC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39F26F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163A8E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D13633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19097C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8DB469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4EFC3B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2F4656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AA4875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AA639A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BC0680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524A92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03966F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AF0089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6B443F1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4761" w:rsidRPr="00F06873" w14:paraId="53F0D212" w14:textId="77777777" w:rsidTr="004654AF">
        <w:tc>
          <w:tcPr>
            <w:tcW w:w="959" w:type="dxa"/>
            <w:shd w:val="clear" w:color="auto" w:fill="auto"/>
            <w:vAlign w:val="center"/>
          </w:tcPr>
          <w:p w14:paraId="1FFD8FA8" w14:textId="77777777" w:rsidR="00554761" w:rsidRDefault="005547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510-1А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D7CF35A" w14:textId="77777777" w:rsidR="00554761" w:rsidRPr="00554761" w:rsidRDefault="005547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909CF0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E1637A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B21351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9BD5A8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604F99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DA5197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78B964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6CF942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A34134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0934C4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3A2AFC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8FA89D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44692D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C83B609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EB2877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7C0700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25822D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FFBB43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BFB4AF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837205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B9F87E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D7EC8FA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4761" w:rsidRPr="00F06873" w14:paraId="5E47A0D6" w14:textId="77777777" w:rsidTr="004654AF">
        <w:tc>
          <w:tcPr>
            <w:tcW w:w="959" w:type="dxa"/>
            <w:shd w:val="clear" w:color="auto" w:fill="auto"/>
            <w:vAlign w:val="center"/>
          </w:tcPr>
          <w:p w14:paraId="58B7DFAB" w14:textId="77777777" w:rsidR="00554761" w:rsidRDefault="0055476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10C88E0" w14:textId="77777777" w:rsidR="00554761" w:rsidRPr="00554761" w:rsidRDefault="00554761" w:rsidP="001B19D8">
            <w:pPr>
              <w:jc w:val="center"/>
              <w:rPr>
                <w:b/>
                <w:sz w:val="18"/>
                <w:szCs w:val="18"/>
              </w:rPr>
            </w:pPr>
            <w:r w:rsidRPr="00554761">
              <w:rPr>
                <w:b/>
                <w:sz w:val="18"/>
                <w:szCs w:val="18"/>
              </w:rPr>
              <w:t>Отделение реконструктивно-пластической гинекологии и онкологии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EBC679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82A0CA4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033ACA5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9731134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E67DADE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4474D3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42BE5B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D8DA511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024841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89ABF9B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B5568F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EC656BB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9FA3945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F73F724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DCE948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BEE5AC1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1C71A8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41282D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AF20CA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9A214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1B91B0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AB0DE29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54761" w:rsidRPr="00F06873" w14:paraId="33E689F2" w14:textId="77777777" w:rsidTr="004654AF">
        <w:tc>
          <w:tcPr>
            <w:tcW w:w="959" w:type="dxa"/>
            <w:shd w:val="clear" w:color="auto" w:fill="auto"/>
            <w:vAlign w:val="center"/>
          </w:tcPr>
          <w:p w14:paraId="7CF218B1" w14:textId="77777777" w:rsidR="00554761" w:rsidRDefault="005547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EAA2E2B" w14:textId="77777777" w:rsidR="00554761" w:rsidRPr="00554761" w:rsidRDefault="005547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BA08CE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F090F1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F539AE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B290AA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64BC65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9C6B9A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D89EA1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4A5C5B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C5EF0A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7046A0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52227F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0228B8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E0F8BB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B2E843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853360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10A5F9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BBE87E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D31BF7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E4A5AD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B4BA9C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67C792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C5FD7CB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4761" w:rsidRPr="00F06873" w14:paraId="508B5851" w14:textId="77777777" w:rsidTr="004654AF">
        <w:tc>
          <w:tcPr>
            <w:tcW w:w="959" w:type="dxa"/>
            <w:shd w:val="clear" w:color="auto" w:fill="auto"/>
            <w:vAlign w:val="center"/>
          </w:tcPr>
          <w:p w14:paraId="2E46E4DA" w14:textId="77777777" w:rsidR="00554761" w:rsidRDefault="005547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0C65429" w14:textId="77777777" w:rsidR="00554761" w:rsidRPr="00554761" w:rsidRDefault="005547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97A85A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22371F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A98377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2558F4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D251B2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94F754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E106F0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D41296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D9BF76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92E9D6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2173A9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5EE7B9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EC6911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87883F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828EE9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B15910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B27B2E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2C484F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DEEC2C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1715FE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B3B273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ED1C54F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4761" w:rsidRPr="00F06873" w14:paraId="63880129" w14:textId="77777777" w:rsidTr="004654AF">
        <w:tc>
          <w:tcPr>
            <w:tcW w:w="959" w:type="dxa"/>
            <w:shd w:val="clear" w:color="auto" w:fill="auto"/>
            <w:vAlign w:val="center"/>
          </w:tcPr>
          <w:p w14:paraId="0CC7F591" w14:textId="77777777" w:rsidR="00554761" w:rsidRDefault="005547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E2482DB" w14:textId="77777777" w:rsidR="00554761" w:rsidRPr="00554761" w:rsidRDefault="005547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Врач-онколог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BCFAD5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EF66D1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48248F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AF6A7A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948CB4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E6D30B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3B3E5D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D448CE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F9EA90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A88D72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47476C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8BE17C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56376C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599214C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9F2C36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6FF805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8AC0F1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18B152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57737A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F5DD3F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359021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EE71E73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4761" w:rsidRPr="00F06873" w14:paraId="6CB4F6A5" w14:textId="77777777" w:rsidTr="004654AF">
        <w:tc>
          <w:tcPr>
            <w:tcW w:w="959" w:type="dxa"/>
            <w:shd w:val="clear" w:color="auto" w:fill="auto"/>
            <w:vAlign w:val="center"/>
          </w:tcPr>
          <w:p w14:paraId="73A1647F" w14:textId="77777777" w:rsidR="00554761" w:rsidRDefault="005547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539-1А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1995DD7" w14:textId="77777777" w:rsidR="00554761" w:rsidRPr="00554761" w:rsidRDefault="005547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Врач-онколог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B1C4C4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D66DDF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41AF3E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ECD650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E6670B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0C02BD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D1DC2A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F7E005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59F276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B7801E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BAE447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D4486B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EAF56E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D65E84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F4DAD3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7BA791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D85A7E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144E25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06A807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68CC11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697281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15A9FE5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4761" w:rsidRPr="00F06873" w14:paraId="27159BD9" w14:textId="77777777" w:rsidTr="004654AF">
        <w:tc>
          <w:tcPr>
            <w:tcW w:w="959" w:type="dxa"/>
            <w:shd w:val="clear" w:color="auto" w:fill="auto"/>
            <w:vAlign w:val="center"/>
          </w:tcPr>
          <w:p w14:paraId="75670BB4" w14:textId="77777777" w:rsidR="00554761" w:rsidRDefault="005547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D38EAA9" w14:textId="77777777" w:rsidR="00554761" w:rsidRPr="00554761" w:rsidRDefault="005547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8F0905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59E46D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9CFABF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4C405D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4DF47E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A97544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049656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08128C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BC4C43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C6AA83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884D51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0ADB38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88AF0F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B0C9BD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3811BB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0D0401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5F88BC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0D5D20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BA83BF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5CF840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AC7C21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322BF67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4761" w:rsidRPr="00F06873" w14:paraId="02F38136" w14:textId="77777777" w:rsidTr="004654AF">
        <w:tc>
          <w:tcPr>
            <w:tcW w:w="959" w:type="dxa"/>
            <w:shd w:val="clear" w:color="auto" w:fill="auto"/>
            <w:vAlign w:val="center"/>
          </w:tcPr>
          <w:p w14:paraId="0308ADFA" w14:textId="77777777" w:rsidR="00554761" w:rsidRDefault="005547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F06F0A3" w14:textId="77777777" w:rsidR="00554761" w:rsidRPr="00554761" w:rsidRDefault="005547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4A8C7C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FC57C5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C021E4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E11573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00ACA7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EC4E46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839179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7091B9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93139E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644AB8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936922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351399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3D8AAE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FE1498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68EDD3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7892FE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ABDDDC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6B149D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02C71E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9D9BF1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7468C9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9E4A0A3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4761" w:rsidRPr="00F06873" w14:paraId="6EF20B78" w14:textId="77777777" w:rsidTr="004654AF">
        <w:tc>
          <w:tcPr>
            <w:tcW w:w="959" w:type="dxa"/>
            <w:shd w:val="clear" w:color="auto" w:fill="auto"/>
            <w:vAlign w:val="center"/>
          </w:tcPr>
          <w:p w14:paraId="52B09416" w14:textId="77777777" w:rsidR="00554761" w:rsidRDefault="005547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B2DF4EC" w14:textId="77777777" w:rsidR="00554761" w:rsidRPr="00554761" w:rsidRDefault="005547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19E5EB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96163A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DF8F34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859973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5CCFA1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964143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525ECA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0B2EBF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0D142D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CBE46E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0720E3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855E88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887ED7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76ECA0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608CE4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09EDB5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F0FB4B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E52B1E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B3C7E0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07C9F1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DAE3A9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15CC4AD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4761" w:rsidRPr="00F06873" w14:paraId="6B99A2E9" w14:textId="77777777" w:rsidTr="004654AF">
        <w:tc>
          <w:tcPr>
            <w:tcW w:w="959" w:type="dxa"/>
            <w:shd w:val="clear" w:color="auto" w:fill="auto"/>
            <w:vAlign w:val="center"/>
          </w:tcPr>
          <w:p w14:paraId="56AEE6A4" w14:textId="77777777" w:rsidR="00554761" w:rsidRDefault="005547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ED2F8B9" w14:textId="77777777" w:rsidR="00554761" w:rsidRPr="00554761" w:rsidRDefault="005547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9C8E33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080ED2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2D7564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FD54C5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A9E26E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608023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2080F3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FFD9FF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5ADEE2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25565F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6F6548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8D7537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D694C6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1648F3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F93DAA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BF5CC0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562237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6B8A8B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AEEC5C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AE548C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EE5182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6B9A91E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4761" w:rsidRPr="00F06873" w14:paraId="40811679" w14:textId="77777777" w:rsidTr="004654AF">
        <w:tc>
          <w:tcPr>
            <w:tcW w:w="959" w:type="dxa"/>
            <w:shd w:val="clear" w:color="auto" w:fill="auto"/>
            <w:vAlign w:val="center"/>
          </w:tcPr>
          <w:p w14:paraId="000BBBA3" w14:textId="77777777" w:rsidR="00554761" w:rsidRDefault="005547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544-1А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D29FA69" w14:textId="77777777" w:rsidR="00554761" w:rsidRPr="00554761" w:rsidRDefault="005547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786FB4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622089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8700F0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3BB083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EF4358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F751D2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0AD0BC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F6A844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A22F18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F55EE5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46535A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F88D92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5BE6C4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2B0C70B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D0C2AA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C8F383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32B6E4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9F1B8E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F0B814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D2B886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FDC925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91A4976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4761" w:rsidRPr="00F06873" w14:paraId="1E4FA818" w14:textId="77777777" w:rsidTr="004654AF">
        <w:tc>
          <w:tcPr>
            <w:tcW w:w="959" w:type="dxa"/>
            <w:shd w:val="clear" w:color="auto" w:fill="auto"/>
            <w:vAlign w:val="center"/>
          </w:tcPr>
          <w:p w14:paraId="3347FB4C" w14:textId="77777777" w:rsidR="00554761" w:rsidRDefault="005547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B805631" w14:textId="77777777" w:rsidR="00554761" w:rsidRPr="00554761" w:rsidRDefault="005547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778FDC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D6C0B7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AC057F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5BAAE2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B78076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C7F8F9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A73496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9926F3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78048E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5391FB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140E38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72517C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ACE567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2E974B7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2F5137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4BA8C9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96FFF5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E64B25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DDAEED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8C5D77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EA6DE1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E863944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4761" w:rsidRPr="00F06873" w14:paraId="22B75532" w14:textId="77777777" w:rsidTr="004654AF">
        <w:tc>
          <w:tcPr>
            <w:tcW w:w="959" w:type="dxa"/>
            <w:shd w:val="clear" w:color="auto" w:fill="auto"/>
            <w:vAlign w:val="center"/>
          </w:tcPr>
          <w:p w14:paraId="70F051A5" w14:textId="77777777" w:rsidR="00554761" w:rsidRDefault="005547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E79183C" w14:textId="77777777" w:rsidR="00554761" w:rsidRPr="00554761" w:rsidRDefault="005547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A381DA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B949AF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4C8EF8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15BC7A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EC5BE1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8D8C1F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4562BE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E9F8ED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FF7722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8A47CA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F0F491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E30C88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649D8A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FC92B2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948F27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44B8DD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74CD21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EE3279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130A60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81C41D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4D7210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91DAE60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4761" w:rsidRPr="00F06873" w14:paraId="462CD0DA" w14:textId="77777777" w:rsidTr="004654AF">
        <w:tc>
          <w:tcPr>
            <w:tcW w:w="959" w:type="dxa"/>
            <w:shd w:val="clear" w:color="auto" w:fill="auto"/>
            <w:vAlign w:val="center"/>
          </w:tcPr>
          <w:p w14:paraId="6E4C1B1B" w14:textId="77777777" w:rsidR="00554761" w:rsidRDefault="005547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546-1А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8B8C0A2" w14:textId="77777777" w:rsidR="00554761" w:rsidRPr="00554761" w:rsidRDefault="005547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C3015C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17FFA9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B7DD0C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A7E982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B5D306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6D933A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B5F042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CF0C2A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126838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3518B0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010ACD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0845C6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697499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AB1037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99C08F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7CF8BC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5EF30E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9F20C0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B8363A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0505B2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B8411A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0A64834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4761" w:rsidRPr="00F06873" w14:paraId="7BB571E3" w14:textId="77777777" w:rsidTr="004654AF">
        <w:tc>
          <w:tcPr>
            <w:tcW w:w="959" w:type="dxa"/>
            <w:shd w:val="clear" w:color="auto" w:fill="auto"/>
            <w:vAlign w:val="center"/>
          </w:tcPr>
          <w:p w14:paraId="40550C7E" w14:textId="77777777" w:rsidR="00554761" w:rsidRDefault="005547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9CD1AB0" w14:textId="77777777" w:rsidR="00554761" w:rsidRPr="00554761" w:rsidRDefault="005547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858E67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B4F5A9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413221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2CFEBF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35A873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8C0D0E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DDC4A7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CE0A2A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68E2BE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CF8C09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3BF63C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6221C8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B6C228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44363D3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599A0D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77BD11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9CEE93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79361F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1E3BDB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EB3B11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45D46A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6F2CD2A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4761" w:rsidRPr="00F06873" w14:paraId="3FD94452" w14:textId="77777777" w:rsidTr="004654AF">
        <w:tc>
          <w:tcPr>
            <w:tcW w:w="959" w:type="dxa"/>
            <w:shd w:val="clear" w:color="auto" w:fill="auto"/>
            <w:vAlign w:val="center"/>
          </w:tcPr>
          <w:p w14:paraId="7ADF030E" w14:textId="77777777" w:rsidR="00554761" w:rsidRDefault="005547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547-1А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8851803" w14:textId="77777777" w:rsidR="00554761" w:rsidRPr="00554761" w:rsidRDefault="005547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F70289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28F446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2FE53E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7A3DC3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A02B32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A5F056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01DE8C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C36964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AEF492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E97DAD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871A69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0CE957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60751E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379B075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732097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B62183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3084B7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60506D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FA2750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C2E700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24DB04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3F31780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4761" w:rsidRPr="00F06873" w14:paraId="4D7D48F3" w14:textId="77777777" w:rsidTr="004654AF">
        <w:tc>
          <w:tcPr>
            <w:tcW w:w="959" w:type="dxa"/>
            <w:shd w:val="clear" w:color="auto" w:fill="auto"/>
            <w:vAlign w:val="center"/>
          </w:tcPr>
          <w:p w14:paraId="0D1EC7D2" w14:textId="77777777" w:rsidR="00554761" w:rsidRDefault="0055476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0E48872" w14:textId="77777777" w:rsidR="00554761" w:rsidRPr="00554761" w:rsidRDefault="00554761" w:rsidP="001B19D8">
            <w:pPr>
              <w:jc w:val="center"/>
              <w:rPr>
                <w:b/>
                <w:sz w:val="18"/>
                <w:szCs w:val="18"/>
              </w:rPr>
            </w:pPr>
            <w:r w:rsidRPr="00554761">
              <w:rPr>
                <w:b/>
                <w:sz w:val="18"/>
                <w:szCs w:val="18"/>
              </w:rPr>
              <w:t>Отдел административно-хозяйственного управления. Служба инженерно-технического обеспечения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53705C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0A1F1C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5585D06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9F57F94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A2C26C8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AD8B494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6945727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3E02E4A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5C8C6B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B83E645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E25D982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D160E31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2B4FF5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2A741E5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97CA81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B40884F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A298D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D8BA72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759869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64A452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00D620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F236F9A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54761" w:rsidRPr="00F06873" w14:paraId="480F33E9" w14:textId="77777777" w:rsidTr="004654AF">
        <w:tc>
          <w:tcPr>
            <w:tcW w:w="959" w:type="dxa"/>
            <w:shd w:val="clear" w:color="auto" w:fill="auto"/>
            <w:vAlign w:val="center"/>
          </w:tcPr>
          <w:p w14:paraId="5A648298" w14:textId="77777777" w:rsidR="00554761" w:rsidRDefault="005547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CF2E5C5" w14:textId="77777777" w:rsidR="00554761" w:rsidRPr="00554761" w:rsidRDefault="005547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радиационной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65ADA0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C2C503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0D07E3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F47CC9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640575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323C90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4A18BC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A3B585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779C44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B29439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ED3F65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A60D17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50E785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4CED40C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A9BE6E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FB5549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038466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FAFD58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D5ECF7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F08AF5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0FC0EE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36941D5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4761" w:rsidRPr="00F06873" w14:paraId="3760A456" w14:textId="77777777" w:rsidTr="004654AF">
        <w:tc>
          <w:tcPr>
            <w:tcW w:w="959" w:type="dxa"/>
            <w:shd w:val="clear" w:color="auto" w:fill="auto"/>
            <w:vAlign w:val="center"/>
          </w:tcPr>
          <w:p w14:paraId="0A475FF1" w14:textId="77777777" w:rsidR="00554761" w:rsidRDefault="0055476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F386269" w14:textId="77777777" w:rsidR="00554761" w:rsidRPr="00554761" w:rsidRDefault="00554761" w:rsidP="001B19D8">
            <w:pPr>
              <w:jc w:val="center"/>
              <w:rPr>
                <w:b/>
                <w:sz w:val="18"/>
                <w:szCs w:val="18"/>
              </w:rPr>
            </w:pPr>
            <w:r w:rsidRPr="00554761">
              <w:rPr>
                <w:b/>
                <w:sz w:val="18"/>
                <w:szCs w:val="18"/>
              </w:rPr>
              <w:t>Отдел молекулярной генетики и клеточных технологий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244962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201C87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2F33E6A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8AE140B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943B1ED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50DB952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A8B7207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2A25E52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A093939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EE4F37B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05DA33A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34BD77E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F96B413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386F255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0B5E8E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E371F7D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BFD734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AFA2BB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02CCA8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721203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29D3C8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EAE7F90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54761" w:rsidRPr="00F06873" w14:paraId="4C36CE56" w14:textId="77777777" w:rsidTr="004654AF">
        <w:tc>
          <w:tcPr>
            <w:tcW w:w="959" w:type="dxa"/>
            <w:shd w:val="clear" w:color="auto" w:fill="auto"/>
            <w:vAlign w:val="center"/>
          </w:tcPr>
          <w:p w14:paraId="118D35CF" w14:textId="77777777" w:rsidR="00554761" w:rsidRDefault="005547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156135F" w14:textId="77777777" w:rsidR="00554761" w:rsidRPr="00554761" w:rsidRDefault="005547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32272A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152F47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C39967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E0B964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351B48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64467E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F0FF22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786709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159A23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C710B2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D870A6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669767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CB1114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C5AEAC2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ECDAAF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8E4CFC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2C181F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A6160F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A90B26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1D9882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7075B1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85FBF33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4761" w:rsidRPr="00F06873" w14:paraId="01CE9D61" w14:textId="77777777" w:rsidTr="004654AF">
        <w:tc>
          <w:tcPr>
            <w:tcW w:w="959" w:type="dxa"/>
            <w:shd w:val="clear" w:color="auto" w:fill="auto"/>
            <w:vAlign w:val="center"/>
          </w:tcPr>
          <w:p w14:paraId="6D9685AB" w14:textId="77777777" w:rsidR="00554761" w:rsidRDefault="005547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292D573" w14:textId="77777777" w:rsidR="00554761" w:rsidRPr="00554761" w:rsidRDefault="005547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137F03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FC4E97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5FA8AE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D71366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0FF104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9E12CE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440EFA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FF51C2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F04E24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F2A164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26677A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5C6766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F770C0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9AD2E2C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D11F35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A70A32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3F071D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00D367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BAF786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6B91A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E80A17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1D7E08E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4761" w:rsidRPr="00F06873" w14:paraId="20CFA098" w14:textId="77777777" w:rsidTr="004654AF">
        <w:tc>
          <w:tcPr>
            <w:tcW w:w="959" w:type="dxa"/>
            <w:shd w:val="clear" w:color="auto" w:fill="auto"/>
            <w:vAlign w:val="center"/>
          </w:tcPr>
          <w:p w14:paraId="6E783407" w14:textId="77777777" w:rsidR="00554761" w:rsidRDefault="0055476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470EDAE" w14:textId="77777777" w:rsidR="00554761" w:rsidRPr="00554761" w:rsidRDefault="00554761" w:rsidP="001B19D8">
            <w:pPr>
              <w:jc w:val="center"/>
              <w:rPr>
                <w:b/>
                <w:sz w:val="18"/>
                <w:szCs w:val="18"/>
              </w:rPr>
            </w:pPr>
            <w:r w:rsidRPr="00554761">
              <w:rPr>
                <w:b/>
                <w:sz w:val="18"/>
                <w:szCs w:val="18"/>
              </w:rPr>
              <w:t>Общеклинический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5ADD70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7EDF87C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F62B557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8D3B409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CAE6043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8AFBD84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90615E4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982BAB9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7421E75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E971A6A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5DD18EB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E11C2FE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A725906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FCE1158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7C58D4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0687A3C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2612A2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A5AB98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B4A6CF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701CB3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0A067F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4A81F8F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54761" w:rsidRPr="00F06873" w14:paraId="4E406651" w14:textId="77777777" w:rsidTr="004654AF">
        <w:tc>
          <w:tcPr>
            <w:tcW w:w="959" w:type="dxa"/>
            <w:shd w:val="clear" w:color="auto" w:fill="auto"/>
            <w:vAlign w:val="center"/>
          </w:tcPr>
          <w:p w14:paraId="5850B36B" w14:textId="77777777" w:rsidR="00554761" w:rsidRDefault="005547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B0005A9" w14:textId="77777777" w:rsidR="00554761" w:rsidRPr="00554761" w:rsidRDefault="005547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E5EC8D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B0B3FE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F5D7CA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6422EA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9C769A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7EB4B6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E75786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158C5E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B6C013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F36F24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FBBAE7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3E0F74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E39F53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63DFE3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90CBCD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E74420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2D527F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C2A7EE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B12E7B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50D011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4AFC88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EC6DE07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4761" w:rsidRPr="00F06873" w14:paraId="1D3D648F" w14:textId="77777777" w:rsidTr="004654AF">
        <w:tc>
          <w:tcPr>
            <w:tcW w:w="959" w:type="dxa"/>
            <w:shd w:val="clear" w:color="auto" w:fill="auto"/>
            <w:vAlign w:val="center"/>
          </w:tcPr>
          <w:p w14:paraId="17A21EF9" w14:textId="77777777" w:rsidR="00554761" w:rsidRDefault="0055476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18AFF5D" w14:textId="77777777" w:rsidR="00554761" w:rsidRPr="00554761" w:rsidRDefault="00554761" w:rsidP="001B19D8">
            <w:pPr>
              <w:jc w:val="center"/>
              <w:rPr>
                <w:b/>
                <w:sz w:val="18"/>
                <w:szCs w:val="18"/>
              </w:rPr>
            </w:pPr>
            <w:r w:rsidRPr="00554761">
              <w:rPr>
                <w:b/>
                <w:sz w:val="18"/>
                <w:szCs w:val="18"/>
              </w:rPr>
              <w:t>Инновационный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736283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196F942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7E51F42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BED0F5B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072CA83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ECFBCC2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894F05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8A94610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F1A615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17D5E68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19B691D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21C5342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B2C220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BCE137A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CE1599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C1F6619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9CACEB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A27323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27CF4C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485853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712718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EF58D60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54761" w:rsidRPr="00F06873" w14:paraId="73D483E7" w14:textId="77777777" w:rsidTr="004654AF">
        <w:tc>
          <w:tcPr>
            <w:tcW w:w="959" w:type="dxa"/>
            <w:shd w:val="clear" w:color="auto" w:fill="auto"/>
            <w:vAlign w:val="center"/>
          </w:tcPr>
          <w:p w14:paraId="57477CC4" w14:textId="77777777" w:rsidR="00554761" w:rsidRDefault="005547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C8A5B98" w14:textId="77777777" w:rsidR="00554761" w:rsidRPr="00554761" w:rsidRDefault="005547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E8C1BE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5D62AE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9F59B8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41BDA3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14EF3B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2A7C2D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EAD112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6369CB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DE6ACF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B46DC8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E43866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545103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B49D27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FDE2CB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F268DF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AE3F20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B8A23E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34E27E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E1B792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4C0D92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B14FFD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9566E5C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4761" w:rsidRPr="00F06873" w14:paraId="30E08B3B" w14:textId="77777777" w:rsidTr="004654AF">
        <w:tc>
          <w:tcPr>
            <w:tcW w:w="959" w:type="dxa"/>
            <w:shd w:val="clear" w:color="auto" w:fill="auto"/>
            <w:vAlign w:val="center"/>
          </w:tcPr>
          <w:p w14:paraId="3AD535DF" w14:textId="77777777" w:rsidR="00554761" w:rsidRDefault="005547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08076B8" w14:textId="77777777" w:rsidR="00554761" w:rsidRPr="00554761" w:rsidRDefault="005547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5727FD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A6091F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B8DFF9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753B02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65969D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4FEB89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0BD331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B1D258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DF681D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A9FAD3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0845C5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697D98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0400C5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C9E4329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833B35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834CC1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243C30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25E07E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22208F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47DF2C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4970ED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07E1B0C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4761" w:rsidRPr="00F06873" w14:paraId="2B1D2BE1" w14:textId="77777777" w:rsidTr="004654AF">
        <w:tc>
          <w:tcPr>
            <w:tcW w:w="959" w:type="dxa"/>
            <w:shd w:val="clear" w:color="auto" w:fill="auto"/>
            <w:vAlign w:val="center"/>
          </w:tcPr>
          <w:p w14:paraId="314A1141" w14:textId="77777777" w:rsidR="00554761" w:rsidRDefault="0055476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184B4A6" w14:textId="77777777" w:rsidR="00554761" w:rsidRPr="00554761" w:rsidRDefault="00554761" w:rsidP="001B19D8">
            <w:pPr>
              <w:jc w:val="center"/>
              <w:rPr>
                <w:b/>
                <w:sz w:val="18"/>
                <w:szCs w:val="18"/>
              </w:rPr>
            </w:pPr>
            <w:r w:rsidRPr="00554761">
              <w:rPr>
                <w:b/>
                <w:sz w:val="18"/>
                <w:szCs w:val="18"/>
              </w:rPr>
              <w:t>Администрация клинических и стационарных подразделений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12E319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E9F2905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AF5A28C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69A6E7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C34E825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4BAD9F1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F47A7D3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AFE291C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37C00BE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735769B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913DC45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9F6133E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04CF2A4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3052B22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54A1FA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1D6B994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9A40BA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1F0DD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72518F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AFBDC7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106B89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BFA445B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54761" w:rsidRPr="00F06873" w14:paraId="32EC03EB" w14:textId="77777777" w:rsidTr="004654AF">
        <w:tc>
          <w:tcPr>
            <w:tcW w:w="959" w:type="dxa"/>
            <w:shd w:val="clear" w:color="auto" w:fill="auto"/>
            <w:vAlign w:val="center"/>
          </w:tcPr>
          <w:p w14:paraId="192921E5" w14:textId="77777777" w:rsidR="00554761" w:rsidRDefault="005547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A0608C9" w14:textId="77777777" w:rsidR="00554761" w:rsidRPr="00554761" w:rsidRDefault="005547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лечебной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8BE282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7D66BF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DB9F33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776470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54C84D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94DA83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8F9155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C73720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9AD13E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5A12DD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926BDF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411DB5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1D7E78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B89BA01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B18E3B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AA4D6B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68CF7F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ED1BDE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530098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4AA51B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ACC722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9606ABF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4761" w:rsidRPr="00F06873" w14:paraId="0DC82E24" w14:textId="77777777" w:rsidTr="004654AF">
        <w:tc>
          <w:tcPr>
            <w:tcW w:w="959" w:type="dxa"/>
            <w:shd w:val="clear" w:color="auto" w:fill="auto"/>
            <w:vAlign w:val="center"/>
          </w:tcPr>
          <w:p w14:paraId="235F22BE" w14:textId="77777777" w:rsidR="00554761" w:rsidRDefault="005547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3C49ABC" w14:textId="77777777" w:rsidR="00554761" w:rsidRPr="00554761" w:rsidRDefault="005547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хирургии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70CB40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3255DB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1472ED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89A2B2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337423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FB24A6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B9EE84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FFFB51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59498F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67EBF5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D3FD55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AA6BEF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FBA9A9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A8795C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448468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985649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32F374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B2872C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F8A19D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5CDCD3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906DDC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3D35747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4761" w:rsidRPr="00F06873" w14:paraId="1F384E4E" w14:textId="77777777" w:rsidTr="004654AF">
        <w:tc>
          <w:tcPr>
            <w:tcW w:w="959" w:type="dxa"/>
            <w:shd w:val="clear" w:color="auto" w:fill="auto"/>
            <w:vAlign w:val="center"/>
          </w:tcPr>
          <w:p w14:paraId="539ECB8E" w14:textId="77777777" w:rsidR="00554761" w:rsidRDefault="0055476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DF3F46F" w14:textId="77777777" w:rsidR="00554761" w:rsidRPr="00554761" w:rsidRDefault="00554761" w:rsidP="001B19D8">
            <w:pPr>
              <w:jc w:val="center"/>
              <w:rPr>
                <w:b/>
                <w:sz w:val="18"/>
                <w:szCs w:val="18"/>
              </w:rPr>
            </w:pPr>
            <w:r w:rsidRPr="00554761">
              <w:rPr>
                <w:b/>
                <w:sz w:val="18"/>
                <w:szCs w:val="18"/>
              </w:rPr>
              <w:t>Отделение патологической анатомии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F504BD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C3AC43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9B46BDF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99B0249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AB36DCF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885605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58E405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230645E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8727BE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D0C6357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F4BC6BC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9141B1A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3607137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5E40A5F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6EAB9C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8BA7C59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416C21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DDE2F6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58E151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C8B41F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B2DEFB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B21153B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54761" w:rsidRPr="00F06873" w14:paraId="738CD6BB" w14:textId="77777777" w:rsidTr="004654AF">
        <w:tc>
          <w:tcPr>
            <w:tcW w:w="959" w:type="dxa"/>
            <w:shd w:val="clear" w:color="auto" w:fill="auto"/>
            <w:vAlign w:val="center"/>
          </w:tcPr>
          <w:p w14:paraId="4E20BFF5" w14:textId="77777777" w:rsidR="00554761" w:rsidRDefault="005547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970E7A1" w14:textId="77777777" w:rsidR="00554761" w:rsidRPr="00554761" w:rsidRDefault="005547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Врач-лабораторный генетик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72EC38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DD0D4A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53ADC4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3E28E6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B3BA3A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FBFF2A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78BBA9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C40E38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6273A8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FBAA6D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C612DB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CE2DC1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BE28EC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34971E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9601E9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D42155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0FA3FB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128F74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16229E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3ADA31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D17EFD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1018D0C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4761" w:rsidRPr="00F06873" w14:paraId="67DF2F1D" w14:textId="77777777" w:rsidTr="004654AF">
        <w:tc>
          <w:tcPr>
            <w:tcW w:w="959" w:type="dxa"/>
            <w:shd w:val="clear" w:color="auto" w:fill="auto"/>
            <w:vAlign w:val="center"/>
          </w:tcPr>
          <w:p w14:paraId="7D16A7CF" w14:textId="77777777" w:rsidR="00554761" w:rsidRDefault="0055476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930B558" w14:textId="77777777" w:rsidR="00554761" w:rsidRPr="00554761" w:rsidRDefault="00554761" w:rsidP="001B19D8">
            <w:pPr>
              <w:jc w:val="center"/>
              <w:rPr>
                <w:b/>
                <w:sz w:val="18"/>
                <w:szCs w:val="18"/>
              </w:rPr>
            </w:pPr>
            <w:r w:rsidRPr="00554761">
              <w:rPr>
                <w:b/>
                <w:sz w:val="18"/>
                <w:szCs w:val="18"/>
              </w:rPr>
              <w:t>Аптека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A9E8A2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D4E4566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EC93CE2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319A6B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EFDDF80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74092B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907E06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43FB05B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5D566B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9C92C07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5AAC443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3380F44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8AE5DC5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4504602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9A5C5F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AD67158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C705B9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33725C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B6F954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87F769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2B6691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20A800D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54761" w:rsidRPr="00F06873" w14:paraId="52B8E94C" w14:textId="77777777" w:rsidTr="004654AF">
        <w:tc>
          <w:tcPr>
            <w:tcW w:w="959" w:type="dxa"/>
            <w:shd w:val="clear" w:color="auto" w:fill="auto"/>
            <w:vAlign w:val="center"/>
          </w:tcPr>
          <w:p w14:paraId="781F54CF" w14:textId="77777777" w:rsidR="00554761" w:rsidRDefault="005547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50581E8" w14:textId="77777777" w:rsidR="00554761" w:rsidRPr="00554761" w:rsidRDefault="005547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Провизор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55931A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F8FC8D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FD7839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FA1C17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148216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CF56C4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406FB3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09FF58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959A3A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4A72F2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287985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CAA15C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9D092F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47623D9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49F228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DBB676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F37CC0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0587D9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396F38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6C7395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9B1CD5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2ADDB0A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4761" w:rsidRPr="00F06873" w14:paraId="40E87812" w14:textId="77777777" w:rsidTr="004654AF">
        <w:tc>
          <w:tcPr>
            <w:tcW w:w="959" w:type="dxa"/>
            <w:shd w:val="clear" w:color="auto" w:fill="auto"/>
            <w:vAlign w:val="center"/>
          </w:tcPr>
          <w:p w14:paraId="1ADADA35" w14:textId="77777777" w:rsidR="00554761" w:rsidRDefault="005547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8F1F5AD" w14:textId="77777777" w:rsidR="00554761" w:rsidRPr="00554761" w:rsidRDefault="005547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Провизор-технолог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6AC031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5C098A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E6E8FF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854DD5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07E45C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D05A30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20C931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D32A0E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0118FA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280A03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14CABE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B29098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62128D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D6E8476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DC8985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94874F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17D34B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11A5CF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12CD91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650594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93A055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07AC51B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4761" w:rsidRPr="00F06873" w14:paraId="49E014A0" w14:textId="77777777" w:rsidTr="004654AF">
        <w:tc>
          <w:tcPr>
            <w:tcW w:w="959" w:type="dxa"/>
            <w:shd w:val="clear" w:color="auto" w:fill="auto"/>
            <w:vAlign w:val="center"/>
          </w:tcPr>
          <w:p w14:paraId="31532D85" w14:textId="77777777" w:rsidR="00554761" w:rsidRDefault="0055476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F061F21" w14:textId="77777777" w:rsidR="00554761" w:rsidRPr="00554761" w:rsidRDefault="00554761" w:rsidP="001B19D8">
            <w:pPr>
              <w:jc w:val="center"/>
              <w:rPr>
                <w:b/>
                <w:sz w:val="18"/>
                <w:szCs w:val="18"/>
              </w:rPr>
            </w:pPr>
            <w:r w:rsidRPr="00554761">
              <w:rPr>
                <w:b/>
                <w:sz w:val="18"/>
                <w:szCs w:val="18"/>
              </w:rPr>
              <w:t>Отдел госпитального регистра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E530B3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B89F23B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61EABE8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B5C163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4C8F88F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F4810F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B07E0A3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8418BEF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5A20493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3965072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990579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173C78D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1BB48D6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8E600B3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B5AD64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6C9B16A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A81269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D73D5B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59A586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2FDADF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EC8B02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59D9814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54761" w:rsidRPr="00F06873" w14:paraId="6380C5DC" w14:textId="77777777" w:rsidTr="004654AF">
        <w:tc>
          <w:tcPr>
            <w:tcW w:w="959" w:type="dxa"/>
            <w:shd w:val="clear" w:color="auto" w:fill="auto"/>
            <w:vAlign w:val="center"/>
          </w:tcPr>
          <w:p w14:paraId="34842467" w14:textId="77777777" w:rsidR="00554761" w:rsidRDefault="005547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C755AEF" w14:textId="77777777" w:rsidR="00554761" w:rsidRPr="00554761" w:rsidRDefault="005547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2E62A8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8BAD16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7BE79B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70EB24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F9A902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D57EFB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752112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82B116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D09B72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E82107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4807BA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5D198D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AA0BCA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A932EDB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7965AC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3E305A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D1E7BA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B3AE4D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3290BE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E7C1E2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05D46A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CB2D421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4761" w:rsidRPr="00F06873" w14:paraId="135C7EBB" w14:textId="77777777" w:rsidTr="004654AF">
        <w:tc>
          <w:tcPr>
            <w:tcW w:w="959" w:type="dxa"/>
            <w:shd w:val="clear" w:color="auto" w:fill="auto"/>
            <w:vAlign w:val="center"/>
          </w:tcPr>
          <w:p w14:paraId="5E337AE3" w14:textId="77777777" w:rsidR="00554761" w:rsidRDefault="0055476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7FE3ADE" w14:textId="77777777" w:rsidR="00554761" w:rsidRPr="00554761" w:rsidRDefault="00554761" w:rsidP="001B19D8">
            <w:pPr>
              <w:jc w:val="center"/>
              <w:rPr>
                <w:b/>
                <w:sz w:val="18"/>
                <w:szCs w:val="18"/>
              </w:rPr>
            </w:pPr>
            <w:r w:rsidRPr="00554761">
              <w:rPr>
                <w:b/>
                <w:sz w:val="18"/>
                <w:szCs w:val="18"/>
              </w:rPr>
              <w:t>Отделение компьютерной и магнитно-резонансной томографии КТ и МРТ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253FC5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0C62C7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D3629AA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E9092B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411A01D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3839A7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F08693A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0B99A56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B628B92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E91079A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DD752F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6E58EE6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A7ED17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83F5589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C13BDE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02277FC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61CB33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BD3667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DCBCDA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45A9DA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91BB95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3D5FD20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54761" w:rsidRPr="00F06873" w14:paraId="2B66EB8A" w14:textId="77777777" w:rsidTr="004654AF">
        <w:tc>
          <w:tcPr>
            <w:tcW w:w="959" w:type="dxa"/>
            <w:shd w:val="clear" w:color="auto" w:fill="auto"/>
            <w:vAlign w:val="center"/>
          </w:tcPr>
          <w:p w14:paraId="5E76980F" w14:textId="77777777" w:rsidR="00554761" w:rsidRDefault="005547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6B46646" w14:textId="77777777" w:rsidR="00554761" w:rsidRPr="00554761" w:rsidRDefault="005547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C43158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A5D35C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AA5AD1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6B016F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22BC51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9F43B9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F5D0F2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5DAB5B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839AED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DB39E8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4961E2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3CE475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152FAD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D2CB26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C85FB2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0C2947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9834C7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2D81AD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D472FB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4BFCAC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292522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2824A3E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54761" w:rsidRPr="00F06873" w14:paraId="63FBC2B9" w14:textId="77777777" w:rsidTr="004654AF">
        <w:tc>
          <w:tcPr>
            <w:tcW w:w="959" w:type="dxa"/>
            <w:shd w:val="clear" w:color="auto" w:fill="auto"/>
            <w:vAlign w:val="center"/>
          </w:tcPr>
          <w:p w14:paraId="2666DDC2" w14:textId="77777777" w:rsidR="00554761" w:rsidRDefault="0055476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3562009" w14:textId="77777777" w:rsidR="00554761" w:rsidRPr="00554761" w:rsidRDefault="00554761" w:rsidP="001B19D8">
            <w:pPr>
              <w:jc w:val="center"/>
              <w:rPr>
                <w:b/>
                <w:sz w:val="18"/>
                <w:szCs w:val="18"/>
              </w:rPr>
            </w:pPr>
            <w:r w:rsidRPr="00554761">
              <w:rPr>
                <w:b/>
                <w:sz w:val="18"/>
                <w:szCs w:val="18"/>
              </w:rPr>
              <w:t>Отдел  административно-хозяйственного управления. Служба материально-технического обеспечения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17DAD4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32BD85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59D9498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95A8008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FEE9390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E9FE14B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692B5E4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558B5C8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7429E36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1BC4E50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01544F4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B032214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3F2026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AC12533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BCF5BD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22C0FD4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680C62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AFF9AC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0A0EE1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E9ADF3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C2FF72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9CE8CC8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54761" w:rsidRPr="00F06873" w14:paraId="4946261F" w14:textId="77777777" w:rsidTr="004654AF">
        <w:tc>
          <w:tcPr>
            <w:tcW w:w="959" w:type="dxa"/>
            <w:shd w:val="clear" w:color="auto" w:fill="auto"/>
            <w:vAlign w:val="center"/>
          </w:tcPr>
          <w:p w14:paraId="4C6A2CE4" w14:textId="77777777" w:rsidR="00554761" w:rsidRDefault="005547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0490012" w14:textId="77777777" w:rsidR="00554761" w:rsidRPr="00554761" w:rsidRDefault="005547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9472D4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060302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AE5551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0BEC5B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771022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B2E794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6B0316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625988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117785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22FD3D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59D16C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C3E1EA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BECB5D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E8C8446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BB7B4C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75F4D8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3EBB09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9A4DCA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A73299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4CE6DB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414024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1468416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4761" w:rsidRPr="00F06873" w14:paraId="75B36AD6" w14:textId="77777777" w:rsidTr="004654AF">
        <w:tc>
          <w:tcPr>
            <w:tcW w:w="959" w:type="dxa"/>
            <w:shd w:val="clear" w:color="auto" w:fill="auto"/>
            <w:vAlign w:val="center"/>
          </w:tcPr>
          <w:p w14:paraId="23313CD8" w14:textId="77777777" w:rsidR="00554761" w:rsidRDefault="0055476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2F7EC2F" w14:textId="77777777" w:rsidR="00554761" w:rsidRPr="00554761" w:rsidRDefault="00554761" w:rsidP="001B19D8">
            <w:pPr>
              <w:jc w:val="center"/>
              <w:rPr>
                <w:b/>
                <w:sz w:val="18"/>
                <w:szCs w:val="18"/>
              </w:rPr>
            </w:pPr>
            <w:r w:rsidRPr="00554761">
              <w:rPr>
                <w:b/>
                <w:sz w:val="18"/>
                <w:szCs w:val="18"/>
              </w:rPr>
              <w:t xml:space="preserve">Отделение лучевой терапии 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2C8603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1E111D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38327EE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99F9740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A7A4F2A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13BBABA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B773B73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830885C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8EC2C9B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7780177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1DCECD4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3763624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907D499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C73E367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E79686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3865DAE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C4D599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430BF2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2E3A0C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75D75F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D4187A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3BBC64E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54761" w:rsidRPr="00F06873" w14:paraId="5A41DBDC" w14:textId="77777777" w:rsidTr="004654AF">
        <w:tc>
          <w:tcPr>
            <w:tcW w:w="959" w:type="dxa"/>
            <w:shd w:val="clear" w:color="auto" w:fill="auto"/>
            <w:vAlign w:val="center"/>
          </w:tcPr>
          <w:p w14:paraId="7F167F09" w14:textId="77777777" w:rsidR="00554761" w:rsidRDefault="005547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D1480AC" w14:textId="77777777" w:rsidR="00554761" w:rsidRPr="00554761" w:rsidRDefault="0055476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физик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98F876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80A6A1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852735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3E095A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F98728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C2CB9D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0A4E2F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661634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6E740D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66E22D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FFAED1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E252EE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94477B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8871D6B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803C48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9568A7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DCA7FC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2535CE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8DEFB6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31E4B9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204B40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6F39903" w14:textId="77777777" w:rsidR="00554761" w:rsidRDefault="0055476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</w:tbl>
    <w:p w14:paraId="2B9C639C" w14:textId="77777777" w:rsidR="0065289A" w:rsidRDefault="0065289A" w:rsidP="009A1326">
      <w:pPr>
        <w:rPr>
          <w:sz w:val="18"/>
          <w:szCs w:val="18"/>
          <w:lang w:val="en-US"/>
        </w:rPr>
      </w:pPr>
    </w:p>
    <w:p w14:paraId="29A62599" w14:textId="77777777"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554761">
        <w:rPr>
          <w:rStyle w:val="a9"/>
        </w:rPr>
        <w:t>18.04.2025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14:paraId="541DA847" w14:textId="77777777"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2AC37" w14:textId="77777777" w:rsidR="001B672B" w:rsidRDefault="001B672B" w:rsidP="00554761">
      <w:r>
        <w:separator/>
      </w:r>
    </w:p>
  </w:endnote>
  <w:endnote w:type="continuationSeparator" w:id="0">
    <w:p w14:paraId="16929E6A" w14:textId="77777777" w:rsidR="001B672B" w:rsidRDefault="001B672B" w:rsidP="0055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94BF0" w14:textId="77777777" w:rsidR="001B672B" w:rsidRDefault="001B672B" w:rsidP="00554761">
      <w:r>
        <w:separator/>
      </w:r>
    </w:p>
  </w:footnote>
  <w:footnote w:type="continuationSeparator" w:id="0">
    <w:p w14:paraId="116D3D38" w14:textId="77777777" w:rsidR="001B672B" w:rsidRDefault="001B672B" w:rsidP="00554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doc_name" w:val="Документ16"/>
    <w:docVar w:name="adv_info1" w:val="     "/>
    <w:docVar w:name="adv_info2" w:val="     "/>
    <w:docVar w:name="adv_info3" w:val="     "/>
    <w:docVar w:name="att_org_adr" w:val="115280, г. Москва, 1-й Автозаводский пр-д, д. 4, корп. 1"/>
    <w:docVar w:name="att_org_dop" w:val="Общество с ограниченной ответственностью «Центр независимой оценки Безопасности труда» _x000d__x000a_(ООО «ЦНО Безопасности труда»);  Юридический адрес 115280, г. Москва, 1-й Автозаводский пр-д, д. 4, корп. 1; _x000d__x000a_Регистрационный номер - 411 от 25.11.2016;_x000d__x000a_Испытательная лаборатория _x000d__x000a_Общества с ограниченной ответственностью «Центр независимой оценки Безопасности труда»; _x000d__x000a_Фактический адрес: 115280, г. Москва, 1-й Автозаводский пр-д, д. 4, корп. 1; тел. (495) 784-63-16; e-mail: cnobt@mail.ru   _x000d__x000a_Уникальный номер записи об аккредитации в реестре аккредитованных лиц  РОСС RU.0001.21АГ25_x000d__x000a_"/>
    <w:docVar w:name="att_org_name" w:val="Общество с ограниченной ответственностью «Центр независимой оценки Безопасности труда»"/>
    <w:docVar w:name="att_org_reg_date" w:val="25.11.2016"/>
    <w:docVar w:name="att_org_reg_num" w:val="411"/>
    <w:docVar w:name="boss_fio" w:val="Матвеев Евгений Александрович"/>
    <w:docVar w:name="ceh_info" w:val="Научно-исследовательский институт урологии и интервенционной радиологии имени Н.А. Лопаткина - филиал федерального государственного бюджетного учреждения «Национальный медицинский исследовательский центр радиологии» Министерства здравоохранения Российской Федерации"/>
    <w:docVar w:name="doc_name" w:val="Документ16"/>
    <w:docVar w:name="doc_type" w:val="5"/>
    <w:docVar w:name="fill_date" w:val="18.04.2025"/>
    <w:docVar w:name="org_guid" w:val="304C11C51ED044CA945A1E63F4732DC2"/>
    <w:docVar w:name="org_id" w:val="42"/>
    <w:docVar w:name="org_name" w:val="     "/>
    <w:docVar w:name="pers_guids" w:val="1151BC02E53D4E55B7EBFB54947A03B3@034-003-064-80"/>
    <w:docVar w:name="pers_snils" w:val="1151BC02E53D4E55B7EBFB54947A03B3@034-003-064-80"/>
    <w:docVar w:name="podr_id" w:val="org_42"/>
    <w:docVar w:name="pred_dolg" w:val="Заместитель директора по административной работе"/>
    <w:docVar w:name="pred_fio" w:val="Финогенова Наталья Викторовна"/>
    <w:docVar w:name="prikaz_sout" w:val="817"/>
    <w:docVar w:name="rbtd_adr" w:val="     "/>
    <w:docVar w:name="rbtd_name" w:val="Научно-исследовательский институт урологии и интервенционной радиологии имени Н.А. Лопаткина - филиал федерального государственного бюджетного учреждения «Национальный медицинский исследовательский центр радиологии» Министерства здравоохранения Российской Федерации"/>
    <w:docVar w:name="step_test" w:val="6"/>
    <w:docVar w:name="sv_docs" w:val="1"/>
  </w:docVars>
  <w:rsids>
    <w:rsidRoot w:val="00554761"/>
    <w:rsid w:val="0000729E"/>
    <w:rsid w:val="0002033E"/>
    <w:rsid w:val="000C5130"/>
    <w:rsid w:val="000D3760"/>
    <w:rsid w:val="000F0714"/>
    <w:rsid w:val="00196135"/>
    <w:rsid w:val="001A7AC3"/>
    <w:rsid w:val="001B19D8"/>
    <w:rsid w:val="001B672B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4761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5C51"/>
    <w:rsid w:val="00820552"/>
    <w:rsid w:val="00877F34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CF6DDD"/>
    <w:rsid w:val="00D11966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063206"/>
  <w15:chartTrackingRefBased/>
  <w15:docId w15:val="{86F8C3F5-A7F6-4C11-9140-F9079D675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54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54761"/>
    <w:rPr>
      <w:sz w:val="24"/>
    </w:rPr>
  </w:style>
  <w:style w:type="paragraph" w:styleId="ad">
    <w:name w:val="footer"/>
    <w:basedOn w:val="a"/>
    <w:link w:val="ae"/>
    <w:rsid w:val="005547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5476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3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Windows10</dc:creator>
  <cp:keywords/>
  <dc:description/>
  <cp:lastModifiedBy>Зарипова Ляйсан Саматовна (Охрана труда)</cp:lastModifiedBy>
  <cp:revision>2</cp:revision>
  <dcterms:created xsi:type="dcterms:W3CDTF">2025-05-23T08:39:00Z</dcterms:created>
  <dcterms:modified xsi:type="dcterms:W3CDTF">2025-05-23T08:39:00Z</dcterms:modified>
</cp:coreProperties>
</file>