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701E2" w14:textId="77777777"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14:paraId="696FFC83" w14:textId="77777777" w:rsidR="00B3448B" w:rsidRPr="00922677" w:rsidRDefault="00B3448B" w:rsidP="00B3448B"/>
    <w:p w14:paraId="08371D63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236101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236101" w:rsidRPr="00236101">
        <w:rPr>
          <w:rStyle w:val="a9"/>
        </w:rPr>
        <w:t xml:space="preserve"> Московский научно-исследовательский онкологический институт имени П.А. Герцена – филиал ФГБУ «НМИЦ радиологии» Минздрава России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456F12BE" w14:textId="77777777"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14:paraId="507C435E" w14:textId="77777777" w:rsidTr="008B4051">
        <w:trPr>
          <w:jc w:val="center"/>
        </w:trPr>
        <w:tc>
          <w:tcPr>
            <w:tcW w:w="3049" w:type="dxa"/>
            <w:vAlign w:val="center"/>
          </w:tcPr>
          <w:p w14:paraId="512ECA34" w14:textId="77777777"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0B101C2A" w14:textId="77777777"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0415209F" w14:textId="77777777"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14:paraId="3991316E" w14:textId="77777777"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14:paraId="12220F3F" w14:textId="77777777"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3FAFA5E6" w14:textId="77777777"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14:paraId="7BEA92B0" w14:textId="77777777" w:rsidTr="008B4051">
        <w:trPr>
          <w:jc w:val="center"/>
        </w:trPr>
        <w:tc>
          <w:tcPr>
            <w:tcW w:w="3049" w:type="dxa"/>
            <w:vAlign w:val="center"/>
          </w:tcPr>
          <w:p w14:paraId="4A314CAF" w14:textId="77777777"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14:paraId="60579FC0" w14:textId="77777777"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14:paraId="1C988236" w14:textId="77777777"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14:paraId="21C815F4" w14:textId="77777777"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14:paraId="13FEFE4C" w14:textId="77777777"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14:paraId="386E561E" w14:textId="77777777"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236101" w:rsidRPr="00AF49A3" w14:paraId="1A120F5D" w14:textId="77777777" w:rsidTr="008B4051">
        <w:trPr>
          <w:jc w:val="center"/>
        </w:trPr>
        <w:tc>
          <w:tcPr>
            <w:tcW w:w="3049" w:type="dxa"/>
            <w:vAlign w:val="center"/>
          </w:tcPr>
          <w:p w14:paraId="710A6950" w14:textId="77777777" w:rsidR="00236101" w:rsidRPr="00236101" w:rsidRDefault="00236101" w:rsidP="0023610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Поликлиника</w:t>
            </w:r>
          </w:p>
        </w:tc>
        <w:tc>
          <w:tcPr>
            <w:tcW w:w="3686" w:type="dxa"/>
            <w:vAlign w:val="center"/>
          </w:tcPr>
          <w:p w14:paraId="37771A2C" w14:textId="77777777" w:rsidR="00236101" w:rsidRPr="00063DF1" w:rsidRDefault="0023610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F33EA6A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5B4DBF2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6669B11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957D84E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725D2090" w14:textId="77777777" w:rsidTr="008B4051">
        <w:trPr>
          <w:jc w:val="center"/>
        </w:trPr>
        <w:tc>
          <w:tcPr>
            <w:tcW w:w="3049" w:type="dxa"/>
            <w:vAlign w:val="center"/>
          </w:tcPr>
          <w:p w14:paraId="41E43342" w14:textId="77777777" w:rsidR="00236101" w:rsidRPr="00236101" w:rsidRDefault="00236101" w:rsidP="00236101">
            <w:pPr>
              <w:pStyle w:val="aa"/>
              <w:jc w:val="left"/>
            </w:pPr>
            <w:r>
              <w:t>600. Врач-генетик</w:t>
            </w:r>
          </w:p>
        </w:tc>
        <w:tc>
          <w:tcPr>
            <w:tcW w:w="3686" w:type="dxa"/>
            <w:vAlign w:val="center"/>
          </w:tcPr>
          <w:p w14:paraId="6A8F47F6" w14:textId="77777777" w:rsidR="00236101" w:rsidRPr="00063DF1" w:rsidRDefault="00236101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15C8922B" w14:textId="77777777" w:rsidR="00236101" w:rsidRPr="00063DF1" w:rsidRDefault="00236101" w:rsidP="00DB70BA">
            <w:pPr>
              <w:pStyle w:val="aa"/>
            </w:pPr>
            <w:r>
              <w:t xml:space="preserve">Снижение вредности. </w:t>
            </w:r>
          </w:p>
        </w:tc>
        <w:tc>
          <w:tcPr>
            <w:tcW w:w="1384" w:type="dxa"/>
            <w:vAlign w:val="center"/>
          </w:tcPr>
          <w:p w14:paraId="4A9C4161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7850432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4FEE9D2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3C839711" w14:textId="77777777" w:rsidTr="008B4051">
        <w:trPr>
          <w:jc w:val="center"/>
        </w:trPr>
        <w:tc>
          <w:tcPr>
            <w:tcW w:w="3049" w:type="dxa"/>
            <w:vAlign w:val="center"/>
          </w:tcPr>
          <w:p w14:paraId="79B71724" w14:textId="77777777" w:rsidR="00236101" w:rsidRPr="00236101" w:rsidRDefault="00236101" w:rsidP="0023610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Абдоминальное хирургическое отделение</w:t>
            </w:r>
          </w:p>
        </w:tc>
        <w:tc>
          <w:tcPr>
            <w:tcW w:w="3686" w:type="dxa"/>
            <w:vAlign w:val="center"/>
          </w:tcPr>
          <w:p w14:paraId="7FFFB064" w14:textId="77777777" w:rsidR="00236101" w:rsidRDefault="0023610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F1EF753" w14:textId="77777777" w:rsidR="00236101" w:rsidRDefault="0023610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202DC88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2D31BC8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7DDA158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161DB1B4" w14:textId="77777777" w:rsidTr="008B4051">
        <w:trPr>
          <w:jc w:val="center"/>
        </w:trPr>
        <w:tc>
          <w:tcPr>
            <w:tcW w:w="3049" w:type="dxa"/>
            <w:vAlign w:val="center"/>
          </w:tcPr>
          <w:p w14:paraId="1F4748CF" w14:textId="77777777" w:rsidR="00236101" w:rsidRPr="00236101" w:rsidRDefault="00236101" w:rsidP="00236101">
            <w:pPr>
              <w:pStyle w:val="aa"/>
              <w:jc w:val="left"/>
            </w:pPr>
            <w:r>
              <w:t>601. Врач-стажер</w:t>
            </w:r>
          </w:p>
        </w:tc>
        <w:tc>
          <w:tcPr>
            <w:tcW w:w="3686" w:type="dxa"/>
            <w:vAlign w:val="center"/>
          </w:tcPr>
          <w:p w14:paraId="0CC0FAAE" w14:textId="77777777" w:rsidR="00236101" w:rsidRDefault="00236101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625D91A4" w14:textId="77777777" w:rsidR="00236101" w:rsidRDefault="00236101" w:rsidP="00DB70BA">
            <w:pPr>
              <w:pStyle w:val="aa"/>
            </w:pPr>
            <w:r>
              <w:t xml:space="preserve">Снижение вредности. </w:t>
            </w:r>
          </w:p>
        </w:tc>
        <w:tc>
          <w:tcPr>
            <w:tcW w:w="1384" w:type="dxa"/>
            <w:vAlign w:val="center"/>
          </w:tcPr>
          <w:p w14:paraId="3AA935C4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8807D58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45543FA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00D098F8" w14:textId="77777777" w:rsidTr="008B4051">
        <w:trPr>
          <w:jc w:val="center"/>
        </w:trPr>
        <w:tc>
          <w:tcPr>
            <w:tcW w:w="3049" w:type="dxa"/>
            <w:vAlign w:val="center"/>
          </w:tcPr>
          <w:p w14:paraId="0C36FEBD" w14:textId="77777777" w:rsidR="00236101" w:rsidRPr="00236101" w:rsidRDefault="00236101" w:rsidP="0023610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Операционный блок Отдела анестезиологии и реанимации</w:t>
            </w:r>
          </w:p>
        </w:tc>
        <w:tc>
          <w:tcPr>
            <w:tcW w:w="3686" w:type="dxa"/>
            <w:vAlign w:val="center"/>
          </w:tcPr>
          <w:p w14:paraId="34D762EA" w14:textId="77777777" w:rsidR="00236101" w:rsidRDefault="0023610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5FA8512" w14:textId="77777777" w:rsidR="00236101" w:rsidRDefault="0023610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6CFEA1E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1554DEC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09B4C73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5C206703" w14:textId="77777777" w:rsidTr="008B4051">
        <w:trPr>
          <w:jc w:val="center"/>
        </w:trPr>
        <w:tc>
          <w:tcPr>
            <w:tcW w:w="3049" w:type="dxa"/>
            <w:vAlign w:val="center"/>
          </w:tcPr>
          <w:p w14:paraId="5D89169E" w14:textId="77777777" w:rsidR="00236101" w:rsidRPr="00236101" w:rsidRDefault="00236101" w:rsidP="00236101">
            <w:pPr>
              <w:pStyle w:val="aa"/>
              <w:jc w:val="left"/>
            </w:pPr>
            <w:r>
              <w:t>57. Кастелянша</w:t>
            </w:r>
          </w:p>
        </w:tc>
        <w:tc>
          <w:tcPr>
            <w:tcW w:w="3686" w:type="dxa"/>
            <w:vAlign w:val="center"/>
          </w:tcPr>
          <w:p w14:paraId="6F3591E6" w14:textId="77777777" w:rsidR="00236101" w:rsidRDefault="00236101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752B1C70" w14:textId="77777777" w:rsidR="00236101" w:rsidRDefault="0023610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1EEE682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50DB969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8E9CC1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19199D8B" w14:textId="77777777" w:rsidTr="008B4051">
        <w:trPr>
          <w:jc w:val="center"/>
        </w:trPr>
        <w:tc>
          <w:tcPr>
            <w:tcW w:w="3049" w:type="dxa"/>
            <w:vAlign w:val="center"/>
          </w:tcPr>
          <w:p w14:paraId="621CC231" w14:textId="77777777" w:rsidR="00236101" w:rsidRDefault="00236101" w:rsidP="0023610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452C56B" w14:textId="77777777" w:rsidR="00236101" w:rsidRDefault="00236101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766C57C2" w14:textId="77777777" w:rsidR="00236101" w:rsidRDefault="00236101" w:rsidP="00DB70BA">
            <w:pPr>
              <w:pStyle w:val="aa"/>
            </w:pPr>
            <w:r>
              <w:t xml:space="preserve">Снижение вредности. </w:t>
            </w:r>
          </w:p>
        </w:tc>
        <w:tc>
          <w:tcPr>
            <w:tcW w:w="1384" w:type="dxa"/>
            <w:vAlign w:val="center"/>
          </w:tcPr>
          <w:p w14:paraId="356FAF07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89A7BA2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985B264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2B2A7FF2" w14:textId="77777777" w:rsidTr="008B4051">
        <w:trPr>
          <w:jc w:val="center"/>
        </w:trPr>
        <w:tc>
          <w:tcPr>
            <w:tcW w:w="3049" w:type="dxa"/>
            <w:vAlign w:val="center"/>
          </w:tcPr>
          <w:p w14:paraId="06BD90AD" w14:textId="77777777" w:rsidR="00236101" w:rsidRPr="00236101" w:rsidRDefault="00236101" w:rsidP="0023610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Урологическое отделение с химиотерапией Отдела опухолей репродуктивных и мочевыводящих органов</w:t>
            </w:r>
          </w:p>
        </w:tc>
        <w:tc>
          <w:tcPr>
            <w:tcW w:w="3686" w:type="dxa"/>
            <w:vAlign w:val="center"/>
          </w:tcPr>
          <w:p w14:paraId="3163F2A6" w14:textId="77777777" w:rsidR="00236101" w:rsidRDefault="0023610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2608DD0" w14:textId="77777777" w:rsidR="00236101" w:rsidRDefault="0023610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D2D57A7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F887B82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1F6FBE5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1A42934F" w14:textId="77777777" w:rsidTr="008B4051">
        <w:trPr>
          <w:jc w:val="center"/>
        </w:trPr>
        <w:tc>
          <w:tcPr>
            <w:tcW w:w="3049" w:type="dxa"/>
            <w:vAlign w:val="center"/>
          </w:tcPr>
          <w:p w14:paraId="187B3538" w14:textId="77777777" w:rsidR="00236101" w:rsidRPr="00236101" w:rsidRDefault="00236101" w:rsidP="00236101">
            <w:pPr>
              <w:pStyle w:val="aa"/>
              <w:jc w:val="left"/>
            </w:pPr>
            <w:r>
              <w:t>602. Врач-стажер</w:t>
            </w:r>
          </w:p>
        </w:tc>
        <w:tc>
          <w:tcPr>
            <w:tcW w:w="3686" w:type="dxa"/>
            <w:vAlign w:val="center"/>
          </w:tcPr>
          <w:p w14:paraId="49B551B3" w14:textId="77777777" w:rsidR="00236101" w:rsidRDefault="00236101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4C0C2E3F" w14:textId="77777777" w:rsidR="00236101" w:rsidRDefault="00236101" w:rsidP="00DB70BA">
            <w:pPr>
              <w:pStyle w:val="aa"/>
            </w:pPr>
            <w:r>
              <w:t xml:space="preserve">Снижение вредности. </w:t>
            </w:r>
          </w:p>
        </w:tc>
        <w:tc>
          <w:tcPr>
            <w:tcW w:w="1384" w:type="dxa"/>
            <w:vAlign w:val="center"/>
          </w:tcPr>
          <w:p w14:paraId="0A570826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7E04470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1AE6418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0FF3ACF6" w14:textId="77777777" w:rsidTr="008B4051">
        <w:trPr>
          <w:jc w:val="center"/>
        </w:trPr>
        <w:tc>
          <w:tcPr>
            <w:tcW w:w="3049" w:type="dxa"/>
            <w:vAlign w:val="center"/>
          </w:tcPr>
          <w:p w14:paraId="071A0616" w14:textId="77777777" w:rsidR="00236101" w:rsidRPr="00236101" w:rsidRDefault="00236101" w:rsidP="0023610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Торакальное хирургическое отделение Отдела торакоабдоминальной </w:t>
            </w:r>
            <w:proofErr w:type="spellStart"/>
            <w:r>
              <w:rPr>
                <w:b/>
                <w:i/>
              </w:rPr>
              <w:t>онкохирургии</w:t>
            </w:r>
            <w:proofErr w:type="spellEnd"/>
          </w:p>
        </w:tc>
        <w:tc>
          <w:tcPr>
            <w:tcW w:w="3686" w:type="dxa"/>
            <w:vAlign w:val="center"/>
          </w:tcPr>
          <w:p w14:paraId="0C682FF2" w14:textId="77777777" w:rsidR="00236101" w:rsidRDefault="0023610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4040200" w14:textId="77777777" w:rsidR="00236101" w:rsidRDefault="0023610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8CD7E7B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E7A35A2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16878EB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44347F11" w14:textId="77777777" w:rsidTr="008B4051">
        <w:trPr>
          <w:jc w:val="center"/>
        </w:trPr>
        <w:tc>
          <w:tcPr>
            <w:tcW w:w="3049" w:type="dxa"/>
            <w:vAlign w:val="center"/>
          </w:tcPr>
          <w:p w14:paraId="123F07D3" w14:textId="77777777" w:rsidR="00236101" w:rsidRPr="00236101" w:rsidRDefault="00236101" w:rsidP="00236101">
            <w:pPr>
              <w:pStyle w:val="aa"/>
              <w:jc w:val="left"/>
            </w:pPr>
            <w:r>
              <w:t>603. Врач-хирург</w:t>
            </w:r>
          </w:p>
        </w:tc>
        <w:tc>
          <w:tcPr>
            <w:tcW w:w="3686" w:type="dxa"/>
            <w:vAlign w:val="center"/>
          </w:tcPr>
          <w:p w14:paraId="171BF4CF" w14:textId="77777777" w:rsidR="00236101" w:rsidRDefault="00236101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268B63CC" w14:textId="77777777" w:rsidR="00236101" w:rsidRDefault="00236101" w:rsidP="00DB70BA">
            <w:pPr>
              <w:pStyle w:val="aa"/>
            </w:pPr>
            <w:r>
              <w:t xml:space="preserve">Снижение вредности. </w:t>
            </w:r>
          </w:p>
        </w:tc>
        <w:tc>
          <w:tcPr>
            <w:tcW w:w="1384" w:type="dxa"/>
            <w:vAlign w:val="center"/>
          </w:tcPr>
          <w:p w14:paraId="4C803E3C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EE05551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35F63E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4191232E" w14:textId="77777777" w:rsidTr="008B4051">
        <w:trPr>
          <w:jc w:val="center"/>
        </w:trPr>
        <w:tc>
          <w:tcPr>
            <w:tcW w:w="3049" w:type="dxa"/>
            <w:vAlign w:val="center"/>
          </w:tcPr>
          <w:p w14:paraId="2CFB8126" w14:textId="77777777" w:rsidR="00236101" w:rsidRPr="00236101" w:rsidRDefault="00236101" w:rsidP="0023610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Отделение лучевой терапии</w:t>
            </w:r>
          </w:p>
        </w:tc>
        <w:tc>
          <w:tcPr>
            <w:tcW w:w="3686" w:type="dxa"/>
            <w:vAlign w:val="center"/>
          </w:tcPr>
          <w:p w14:paraId="47965DB4" w14:textId="77777777" w:rsidR="00236101" w:rsidRDefault="0023610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E95A67E" w14:textId="77777777" w:rsidR="00236101" w:rsidRDefault="0023610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E212362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857714B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DA22C7B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4DC36F90" w14:textId="77777777" w:rsidTr="008B4051">
        <w:trPr>
          <w:jc w:val="center"/>
        </w:trPr>
        <w:tc>
          <w:tcPr>
            <w:tcW w:w="3049" w:type="dxa"/>
            <w:vAlign w:val="center"/>
          </w:tcPr>
          <w:p w14:paraId="77FF73E6" w14:textId="77777777" w:rsidR="00236101" w:rsidRPr="00236101" w:rsidRDefault="00236101" w:rsidP="00236101">
            <w:pPr>
              <w:pStyle w:val="aa"/>
              <w:jc w:val="left"/>
            </w:pPr>
            <w:r>
              <w:t>604. Врач-стажер</w:t>
            </w:r>
          </w:p>
        </w:tc>
        <w:tc>
          <w:tcPr>
            <w:tcW w:w="3686" w:type="dxa"/>
            <w:vAlign w:val="center"/>
          </w:tcPr>
          <w:p w14:paraId="1E0E36BE" w14:textId="77777777" w:rsidR="00236101" w:rsidRDefault="00236101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2256D7FD" w14:textId="77777777" w:rsidR="00236101" w:rsidRDefault="00236101" w:rsidP="00DB70BA">
            <w:pPr>
              <w:pStyle w:val="aa"/>
            </w:pPr>
            <w:r>
              <w:t xml:space="preserve">Снижение вредности. </w:t>
            </w:r>
          </w:p>
        </w:tc>
        <w:tc>
          <w:tcPr>
            <w:tcW w:w="1384" w:type="dxa"/>
            <w:vAlign w:val="center"/>
          </w:tcPr>
          <w:p w14:paraId="78A8CAE4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E7C7FB1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93B94AD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769C57AD" w14:textId="77777777" w:rsidTr="008B4051">
        <w:trPr>
          <w:jc w:val="center"/>
        </w:trPr>
        <w:tc>
          <w:tcPr>
            <w:tcW w:w="3049" w:type="dxa"/>
            <w:vAlign w:val="center"/>
          </w:tcPr>
          <w:p w14:paraId="5D9BC26C" w14:textId="77777777" w:rsidR="00236101" w:rsidRPr="00236101" w:rsidRDefault="00236101" w:rsidP="00236101">
            <w:pPr>
              <w:pStyle w:val="aa"/>
              <w:jc w:val="left"/>
            </w:pPr>
            <w:r>
              <w:t>605. Врач-онколог</w:t>
            </w:r>
          </w:p>
        </w:tc>
        <w:tc>
          <w:tcPr>
            <w:tcW w:w="3686" w:type="dxa"/>
            <w:vAlign w:val="center"/>
          </w:tcPr>
          <w:p w14:paraId="3B7EA4A4" w14:textId="77777777" w:rsidR="00236101" w:rsidRDefault="00236101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047F07A4" w14:textId="77777777" w:rsidR="00236101" w:rsidRDefault="00236101" w:rsidP="00DB70BA">
            <w:pPr>
              <w:pStyle w:val="aa"/>
            </w:pPr>
            <w:r>
              <w:t xml:space="preserve">Снижение вредности. </w:t>
            </w:r>
          </w:p>
        </w:tc>
        <w:tc>
          <w:tcPr>
            <w:tcW w:w="1384" w:type="dxa"/>
            <w:vAlign w:val="center"/>
          </w:tcPr>
          <w:p w14:paraId="1854CCD0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841FDD0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6B2DB84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257CA90F" w14:textId="77777777" w:rsidTr="008B4051">
        <w:trPr>
          <w:jc w:val="center"/>
        </w:trPr>
        <w:tc>
          <w:tcPr>
            <w:tcW w:w="3049" w:type="dxa"/>
            <w:vAlign w:val="center"/>
          </w:tcPr>
          <w:p w14:paraId="66DC8A4C" w14:textId="77777777" w:rsidR="00236101" w:rsidRPr="00236101" w:rsidRDefault="00236101" w:rsidP="0023610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Дневной стационар (лучевая терапия)</w:t>
            </w:r>
          </w:p>
        </w:tc>
        <w:tc>
          <w:tcPr>
            <w:tcW w:w="3686" w:type="dxa"/>
            <w:vAlign w:val="center"/>
          </w:tcPr>
          <w:p w14:paraId="35B26897" w14:textId="77777777" w:rsidR="00236101" w:rsidRDefault="0023610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86340AD" w14:textId="77777777" w:rsidR="00236101" w:rsidRDefault="0023610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2B4DBD4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F622995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3E2239A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30013983" w14:textId="77777777" w:rsidTr="008B4051">
        <w:trPr>
          <w:jc w:val="center"/>
        </w:trPr>
        <w:tc>
          <w:tcPr>
            <w:tcW w:w="3049" w:type="dxa"/>
            <w:vAlign w:val="center"/>
          </w:tcPr>
          <w:p w14:paraId="3A6E5D52" w14:textId="77777777" w:rsidR="00236101" w:rsidRPr="00236101" w:rsidRDefault="00236101" w:rsidP="00236101">
            <w:pPr>
              <w:pStyle w:val="aa"/>
              <w:jc w:val="left"/>
            </w:pPr>
            <w:r>
              <w:t>606. Врач-стажер</w:t>
            </w:r>
          </w:p>
        </w:tc>
        <w:tc>
          <w:tcPr>
            <w:tcW w:w="3686" w:type="dxa"/>
            <w:vAlign w:val="center"/>
          </w:tcPr>
          <w:p w14:paraId="36FEE775" w14:textId="77777777" w:rsidR="00236101" w:rsidRDefault="00236101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6C025715" w14:textId="77777777" w:rsidR="00236101" w:rsidRDefault="00236101" w:rsidP="00DB70BA">
            <w:pPr>
              <w:pStyle w:val="aa"/>
            </w:pPr>
            <w:r>
              <w:t xml:space="preserve">Снижение вредности. </w:t>
            </w:r>
          </w:p>
        </w:tc>
        <w:tc>
          <w:tcPr>
            <w:tcW w:w="1384" w:type="dxa"/>
            <w:vAlign w:val="center"/>
          </w:tcPr>
          <w:p w14:paraId="30D3A9D4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32704C1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EE38AE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226BD464" w14:textId="77777777" w:rsidTr="008B4051">
        <w:trPr>
          <w:jc w:val="center"/>
        </w:trPr>
        <w:tc>
          <w:tcPr>
            <w:tcW w:w="3049" w:type="dxa"/>
            <w:vAlign w:val="center"/>
          </w:tcPr>
          <w:p w14:paraId="3A082950" w14:textId="77777777" w:rsidR="00236101" w:rsidRPr="00236101" w:rsidRDefault="00236101" w:rsidP="0023610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Дневной стационар лекарственного лечения опухолей</w:t>
            </w:r>
          </w:p>
        </w:tc>
        <w:tc>
          <w:tcPr>
            <w:tcW w:w="3686" w:type="dxa"/>
            <w:vAlign w:val="center"/>
          </w:tcPr>
          <w:p w14:paraId="6625A9EB" w14:textId="77777777" w:rsidR="00236101" w:rsidRDefault="0023610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DF47DA1" w14:textId="77777777" w:rsidR="00236101" w:rsidRDefault="0023610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7845A7D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B902E72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552BEBB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79C3D460" w14:textId="77777777" w:rsidTr="008B4051">
        <w:trPr>
          <w:jc w:val="center"/>
        </w:trPr>
        <w:tc>
          <w:tcPr>
            <w:tcW w:w="3049" w:type="dxa"/>
            <w:vAlign w:val="center"/>
          </w:tcPr>
          <w:p w14:paraId="1DBFCC9C" w14:textId="77777777" w:rsidR="00236101" w:rsidRPr="00236101" w:rsidRDefault="00236101" w:rsidP="00236101">
            <w:pPr>
              <w:pStyle w:val="aa"/>
              <w:jc w:val="left"/>
            </w:pPr>
            <w:r>
              <w:t>607. Врач-уролог</w:t>
            </w:r>
          </w:p>
        </w:tc>
        <w:tc>
          <w:tcPr>
            <w:tcW w:w="3686" w:type="dxa"/>
            <w:vAlign w:val="center"/>
          </w:tcPr>
          <w:p w14:paraId="62192CB3" w14:textId="77777777" w:rsidR="00236101" w:rsidRDefault="00236101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7AD4B96C" w14:textId="77777777" w:rsidR="00236101" w:rsidRDefault="00236101" w:rsidP="00DB70BA">
            <w:pPr>
              <w:pStyle w:val="aa"/>
            </w:pPr>
            <w:r>
              <w:t xml:space="preserve">Снижение вредности. </w:t>
            </w:r>
          </w:p>
        </w:tc>
        <w:tc>
          <w:tcPr>
            <w:tcW w:w="1384" w:type="dxa"/>
            <w:vAlign w:val="center"/>
          </w:tcPr>
          <w:p w14:paraId="4DDA61BD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DE47317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020149E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6BB01507" w14:textId="77777777" w:rsidTr="008B4051">
        <w:trPr>
          <w:jc w:val="center"/>
        </w:trPr>
        <w:tc>
          <w:tcPr>
            <w:tcW w:w="3049" w:type="dxa"/>
            <w:vAlign w:val="center"/>
          </w:tcPr>
          <w:p w14:paraId="68B7650D" w14:textId="77777777" w:rsidR="00236101" w:rsidRPr="00236101" w:rsidRDefault="00236101" w:rsidP="0023610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персонифицированных биотехнологических методов лечения</w:t>
            </w:r>
          </w:p>
        </w:tc>
        <w:tc>
          <w:tcPr>
            <w:tcW w:w="3686" w:type="dxa"/>
            <w:vAlign w:val="center"/>
          </w:tcPr>
          <w:p w14:paraId="5EAC9F6D" w14:textId="77777777" w:rsidR="00236101" w:rsidRDefault="0023610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F6D1488" w14:textId="77777777" w:rsidR="00236101" w:rsidRDefault="0023610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6B96984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211CB11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A8040B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6E1BE75F" w14:textId="77777777" w:rsidTr="008B4051">
        <w:trPr>
          <w:jc w:val="center"/>
        </w:trPr>
        <w:tc>
          <w:tcPr>
            <w:tcW w:w="3049" w:type="dxa"/>
            <w:vAlign w:val="center"/>
          </w:tcPr>
          <w:p w14:paraId="5D23A833" w14:textId="77777777" w:rsidR="00236101" w:rsidRPr="00236101" w:rsidRDefault="00236101" w:rsidP="00236101">
            <w:pPr>
              <w:pStyle w:val="aa"/>
              <w:jc w:val="left"/>
            </w:pPr>
            <w:r>
              <w:t>608. Заведующий отделением-врач-онколог</w:t>
            </w:r>
          </w:p>
        </w:tc>
        <w:tc>
          <w:tcPr>
            <w:tcW w:w="3686" w:type="dxa"/>
            <w:vAlign w:val="center"/>
          </w:tcPr>
          <w:p w14:paraId="3BF893B4" w14:textId="77777777" w:rsidR="00236101" w:rsidRDefault="00236101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4A473ECD" w14:textId="77777777" w:rsidR="00236101" w:rsidRDefault="00236101" w:rsidP="00DB70BA">
            <w:pPr>
              <w:pStyle w:val="aa"/>
            </w:pPr>
            <w:r>
              <w:t xml:space="preserve">Снижение вредности. </w:t>
            </w:r>
          </w:p>
        </w:tc>
        <w:tc>
          <w:tcPr>
            <w:tcW w:w="1384" w:type="dxa"/>
            <w:vAlign w:val="center"/>
          </w:tcPr>
          <w:p w14:paraId="2A411338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D8B0F88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ADF931E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79ACD222" w14:textId="77777777" w:rsidTr="008B4051">
        <w:trPr>
          <w:jc w:val="center"/>
        </w:trPr>
        <w:tc>
          <w:tcPr>
            <w:tcW w:w="3049" w:type="dxa"/>
            <w:vAlign w:val="center"/>
          </w:tcPr>
          <w:p w14:paraId="3F8822EB" w14:textId="77777777" w:rsidR="00236101" w:rsidRPr="00236101" w:rsidRDefault="00236101" w:rsidP="00236101">
            <w:pPr>
              <w:pStyle w:val="aa"/>
              <w:jc w:val="left"/>
            </w:pPr>
            <w:r>
              <w:t>609. Врач-онколог</w:t>
            </w:r>
          </w:p>
        </w:tc>
        <w:tc>
          <w:tcPr>
            <w:tcW w:w="3686" w:type="dxa"/>
            <w:vAlign w:val="center"/>
          </w:tcPr>
          <w:p w14:paraId="64B07181" w14:textId="77777777" w:rsidR="00236101" w:rsidRDefault="00236101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5FFF3D6D" w14:textId="77777777" w:rsidR="00236101" w:rsidRDefault="00236101" w:rsidP="00DB70BA">
            <w:pPr>
              <w:pStyle w:val="aa"/>
            </w:pPr>
            <w:r>
              <w:t xml:space="preserve">Снижение вредности. </w:t>
            </w:r>
          </w:p>
        </w:tc>
        <w:tc>
          <w:tcPr>
            <w:tcW w:w="1384" w:type="dxa"/>
            <w:vAlign w:val="center"/>
          </w:tcPr>
          <w:p w14:paraId="5DE45716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BEDD4B1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E053AC8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42750924" w14:textId="77777777" w:rsidTr="008B4051">
        <w:trPr>
          <w:jc w:val="center"/>
        </w:trPr>
        <w:tc>
          <w:tcPr>
            <w:tcW w:w="3049" w:type="dxa"/>
            <w:vAlign w:val="center"/>
          </w:tcPr>
          <w:p w14:paraId="76066D7E" w14:textId="77777777" w:rsidR="00236101" w:rsidRPr="00236101" w:rsidRDefault="00236101" w:rsidP="0023610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Отделение </w:t>
            </w:r>
            <w:proofErr w:type="spellStart"/>
            <w:r>
              <w:rPr>
                <w:b/>
                <w:i/>
              </w:rPr>
              <w:t>онкоцитологии</w:t>
            </w:r>
            <w:proofErr w:type="spellEnd"/>
          </w:p>
        </w:tc>
        <w:tc>
          <w:tcPr>
            <w:tcW w:w="3686" w:type="dxa"/>
            <w:vAlign w:val="center"/>
          </w:tcPr>
          <w:p w14:paraId="6FA36073" w14:textId="77777777" w:rsidR="00236101" w:rsidRDefault="0023610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9B80859" w14:textId="77777777" w:rsidR="00236101" w:rsidRDefault="0023610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4251FD0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F425477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EAF3445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05ADBFB7" w14:textId="77777777" w:rsidTr="008B4051">
        <w:trPr>
          <w:jc w:val="center"/>
        </w:trPr>
        <w:tc>
          <w:tcPr>
            <w:tcW w:w="3049" w:type="dxa"/>
            <w:vAlign w:val="center"/>
          </w:tcPr>
          <w:p w14:paraId="1EEC8E42" w14:textId="77777777" w:rsidR="00236101" w:rsidRPr="00236101" w:rsidRDefault="00236101" w:rsidP="00236101">
            <w:pPr>
              <w:pStyle w:val="aa"/>
              <w:jc w:val="left"/>
            </w:pPr>
            <w:r>
              <w:t>241А. Врач клинической лабораторной диагностики</w:t>
            </w:r>
          </w:p>
        </w:tc>
        <w:tc>
          <w:tcPr>
            <w:tcW w:w="3686" w:type="dxa"/>
            <w:vAlign w:val="center"/>
          </w:tcPr>
          <w:p w14:paraId="741A4E31" w14:textId="77777777" w:rsidR="00236101" w:rsidRDefault="00236101" w:rsidP="00DB70BA">
            <w:pPr>
              <w:pStyle w:val="aa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14:paraId="3036B44C" w14:textId="77777777" w:rsidR="00236101" w:rsidRDefault="00236101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3DAFA33F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6168759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953248A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07D386AD" w14:textId="77777777" w:rsidTr="008B4051">
        <w:trPr>
          <w:jc w:val="center"/>
        </w:trPr>
        <w:tc>
          <w:tcPr>
            <w:tcW w:w="3049" w:type="dxa"/>
            <w:vAlign w:val="center"/>
          </w:tcPr>
          <w:p w14:paraId="75A09370" w14:textId="77777777" w:rsidR="00236101" w:rsidRDefault="00236101" w:rsidP="0023610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C45263A" w14:textId="77777777" w:rsidR="00236101" w:rsidRDefault="00236101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73D84054" w14:textId="77777777" w:rsidR="00236101" w:rsidRDefault="00236101" w:rsidP="00DB70BA">
            <w:pPr>
              <w:pStyle w:val="aa"/>
            </w:pPr>
            <w:r>
              <w:t xml:space="preserve">Снижение вредности. </w:t>
            </w:r>
          </w:p>
        </w:tc>
        <w:tc>
          <w:tcPr>
            <w:tcW w:w="1384" w:type="dxa"/>
            <w:vAlign w:val="center"/>
          </w:tcPr>
          <w:p w14:paraId="4A28DEBC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CF5B4D4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926FD63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413A7152" w14:textId="77777777" w:rsidTr="008B4051">
        <w:trPr>
          <w:jc w:val="center"/>
        </w:trPr>
        <w:tc>
          <w:tcPr>
            <w:tcW w:w="3049" w:type="dxa"/>
            <w:vAlign w:val="center"/>
          </w:tcPr>
          <w:p w14:paraId="58E247CE" w14:textId="77777777" w:rsidR="00236101" w:rsidRPr="00236101" w:rsidRDefault="00236101" w:rsidP="00236101">
            <w:pPr>
              <w:pStyle w:val="aa"/>
              <w:jc w:val="left"/>
            </w:pPr>
            <w:r>
              <w:t>242А. Врач клинической лабораторной диагностики</w:t>
            </w:r>
          </w:p>
        </w:tc>
        <w:tc>
          <w:tcPr>
            <w:tcW w:w="3686" w:type="dxa"/>
            <w:vAlign w:val="center"/>
          </w:tcPr>
          <w:p w14:paraId="7BE98312" w14:textId="77777777" w:rsidR="00236101" w:rsidRDefault="00236101" w:rsidP="00DB70BA">
            <w:pPr>
              <w:pStyle w:val="aa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14:paraId="4856568E" w14:textId="77777777" w:rsidR="00236101" w:rsidRDefault="00236101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334359BB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9D63419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99982C3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549527D0" w14:textId="77777777" w:rsidTr="008B4051">
        <w:trPr>
          <w:jc w:val="center"/>
        </w:trPr>
        <w:tc>
          <w:tcPr>
            <w:tcW w:w="3049" w:type="dxa"/>
            <w:vAlign w:val="center"/>
          </w:tcPr>
          <w:p w14:paraId="7A1A21A4" w14:textId="77777777" w:rsidR="00236101" w:rsidRDefault="00236101" w:rsidP="0023610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7897C06" w14:textId="77777777" w:rsidR="00236101" w:rsidRDefault="00236101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5067DE4D" w14:textId="77777777" w:rsidR="00236101" w:rsidRDefault="00236101" w:rsidP="00DB70BA">
            <w:pPr>
              <w:pStyle w:val="aa"/>
            </w:pPr>
            <w:r>
              <w:t xml:space="preserve">Снижение вредности. </w:t>
            </w:r>
          </w:p>
        </w:tc>
        <w:tc>
          <w:tcPr>
            <w:tcW w:w="1384" w:type="dxa"/>
            <w:vAlign w:val="center"/>
          </w:tcPr>
          <w:p w14:paraId="3BC80DEF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4CB5B20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873912D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3928B7DB" w14:textId="77777777" w:rsidTr="008B4051">
        <w:trPr>
          <w:jc w:val="center"/>
        </w:trPr>
        <w:tc>
          <w:tcPr>
            <w:tcW w:w="3049" w:type="dxa"/>
            <w:vAlign w:val="center"/>
          </w:tcPr>
          <w:p w14:paraId="792546CD" w14:textId="77777777" w:rsidR="00236101" w:rsidRPr="00236101" w:rsidRDefault="00236101" w:rsidP="00236101">
            <w:pPr>
              <w:pStyle w:val="aa"/>
              <w:jc w:val="left"/>
            </w:pPr>
            <w:r>
              <w:t>247А. Медицинский лабораторный техник</w:t>
            </w:r>
          </w:p>
        </w:tc>
        <w:tc>
          <w:tcPr>
            <w:tcW w:w="3686" w:type="dxa"/>
            <w:vAlign w:val="center"/>
          </w:tcPr>
          <w:p w14:paraId="261A2A6C" w14:textId="77777777" w:rsidR="00236101" w:rsidRDefault="00236101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54DA4621" w14:textId="77777777" w:rsidR="00236101" w:rsidRDefault="00236101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54C1321C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2AC3903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413DD96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21142F50" w14:textId="77777777" w:rsidTr="008B4051">
        <w:trPr>
          <w:jc w:val="center"/>
        </w:trPr>
        <w:tc>
          <w:tcPr>
            <w:tcW w:w="3049" w:type="dxa"/>
            <w:vAlign w:val="center"/>
          </w:tcPr>
          <w:p w14:paraId="6A2229D8" w14:textId="77777777" w:rsidR="00236101" w:rsidRDefault="00236101" w:rsidP="0023610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BAC22C7" w14:textId="77777777" w:rsidR="00236101" w:rsidRDefault="00236101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55BF07EE" w14:textId="77777777" w:rsidR="00236101" w:rsidRDefault="00236101" w:rsidP="00DB70BA">
            <w:pPr>
              <w:pStyle w:val="aa"/>
            </w:pPr>
            <w:r>
              <w:t xml:space="preserve">Снижение вредности. </w:t>
            </w:r>
          </w:p>
        </w:tc>
        <w:tc>
          <w:tcPr>
            <w:tcW w:w="1384" w:type="dxa"/>
            <w:vAlign w:val="center"/>
          </w:tcPr>
          <w:p w14:paraId="1CA014EC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44F64F2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4E06F22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2592BBE2" w14:textId="77777777" w:rsidTr="008B4051">
        <w:trPr>
          <w:jc w:val="center"/>
        </w:trPr>
        <w:tc>
          <w:tcPr>
            <w:tcW w:w="3049" w:type="dxa"/>
            <w:vAlign w:val="center"/>
          </w:tcPr>
          <w:p w14:paraId="1E67E03D" w14:textId="77777777" w:rsidR="00236101" w:rsidRDefault="00236101" w:rsidP="0023610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2124547" w14:textId="77777777" w:rsidR="00236101" w:rsidRDefault="00236101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61F86259" w14:textId="77777777" w:rsidR="00236101" w:rsidRDefault="00236101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10E1DAF5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399AEB0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9CF6CED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6734DC68" w14:textId="77777777" w:rsidTr="008B4051">
        <w:trPr>
          <w:jc w:val="center"/>
        </w:trPr>
        <w:tc>
          <w:tcPr>
            <w:tcW w:w="3049" w:type="dxa"/>
            <w:vAlign w:val="center"/>
          </w:tcPr>
          <w:p w14:paraId="093E8347" w14:textId="77777777" w:rsidR="00236101" w:rsidRPr="00236101" w:rsidRDefault="00236101" w:rsidP="00236101">
            <w:pPr>
              <w:pStyle w:val="aa"/>
              <w:jc w:val="left"/>
            </w:pPr>
            <w:r>
              <w:t>248А. Медицинский лабораторный техник</w:t>
            </w:r>
          </w:p>
        </w:tc>
        <w:tc>
          <w:tcPr>
            <w:tcW w:w="3686" w:type="dxa"/>
            <w:vAlign w:val="center"/>
          </w:tcPr>
          <w:p w14:paraId="3E3EFAC8" w14:textId="77777777" w:rsidR="00236101" w:rsidRDefault="00236101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1127A925" w14:textId="77777777" w:rsidR="00236101" w:rsidRDefault="00236101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3990A5CB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D351CCE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99F16A6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0790111F" w14:textId="77777777" w:rsidTr="008B4051">
        <w:trPr>
          <w:jc w:val="center"/>
        </w:trPr>
        <w:tc>
          <w:tcPr>
            <w:tcW w:w="3049" w:type="dxa"/>
            <w:vAlign w:val="center"/>
          </w:tcPr>
          <w:p w14:paraId="71F87697" w14:textId="77777777" w:rsidR="00236101" w:rsidRDefault="00236101" w:rsidP="0023610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3EA85E0" w14:textId="77777777" w:rsidR="00236101" w:rsidRDefault="00236101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371EC881" w14:textId="77777777" w:rsidR="00236101" w:rsidRDefault="00236101" w:rsidP="00DB70BA">
            <w:pPr>
              <w:pStyle w:val="aa"/>
            </w:pPr>
            <w:r>
              <w:t xml:space="preserve">Снижение вредности. </w:t>
            </w:r>
          </w:p>
        </w:tc>
        <w:tc>
          <w:tcPr>
            <w:tcW w:w="1384" w:type="dxa"/>
            <w:vAlign w:val="center"/>
          </w:tcPr>
          <w:p w14:paraId="32FEC672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30FC520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F0A41EE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194FC456" w14:textId="77777777" w:rsidTr="008B4051">
        <w:trPr>
          <w:jc w:val="center"/>
        </w:trPr>
        <w:tc>
          <w:tcPr>
            <w:tcW w:w="3049" w:type="dxa"/>
            <w:vAlign w:val="center"/>
          </w:tcPr>
          <w:p w14:paraId="3CED7494" w14:textId="77777777" w:rsidR="00236101" w:rsidRDefault="00236101" w:rsidP="0023610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C9E32F2" w14:textId="77777777" w:rsidR="00236101" w:rsidRDefault="00236101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5C155E4E" w14:textId="77777777" w:rsidR="00236101" w:rsidRDefault="00236101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3ACFC1DC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F4CE17F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373B767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091B51BF" w14:textId="77777777" w:rsidTr="008B4051">
        <w:trPr>
          <w:jc w:val="center"/>
        </w:trPr>
        <w:tc>
          <w:tcPr>
            <w:tcW w:w="3049" w:type="dxa"/>
            <w:vAlign w:val="center"/>
          </w:tcPr>
          <w:p w14:paraId="242BC985" w14:textId="77777777" w:rsidR="00236101" w:rsidRPr="00236101" w:rsidRDefault="00236101" w:rsidP="0023610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Патологоанатомическое отделение</w:t>
            </w:r>
          </w:p>
        </w:tc>
        <w:tc>
          <w:tcPr>
            <w:tcW w:w="3686" w:type="dxa"/>
            <w:vAlign w:val="center"/>
          </w:tcPr>
          <w:p w14:paraId="3EDEC896" w14:textId="77777777" w:rsidR="00236101" w:rsidRDefault="0023610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3C1F119" w14:textId="77777777" w:rsidR="00236101" w:rsidRDefault="0023610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24AEDF3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F976103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7192D8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32D4E534" w14:textId="77777777" w:rsidTr="008B4051">
        <w:trPr>
          <w:jc w:val="center"/>
        </w:trPr>
        <w:tc>
          <w:tcPr>
            <w:tcW w:w="3049" w:type="dxa"/>
            <w:vAlign w:val="center"/>
          </w:tcPr>
          <w:p w14:paraId="781BC7CD" w14:textId="77777777" w:rsidR="00236101" w:rsidRPr="00236101" w:rsidRDefault="00236101" w:rsidP="00236101">
            <w:pPr>
              <w:pStyle w:val="aa"/>
              <w:jc w:val="left"/>
            </w:pPr>
            <w:r>
              <w:t>257А. Врач-патологоанатом</w:t>
            </w:r>
          </w:p>
        </w:tc>
        <w:tc>
          <w:tcPr>
            <w:tcW w:w="3686" w:type="dxa"/>
            <w:vAlign w:val="center"/>
          </w:tcPr>
          <w:p w14:paraId="5CCD053F" w14:textId="77777777" w:rsidR="00236101" w:rsidRDefault="00236101" w:rsidP="00DB70BA">
            <w:pPr>
              <w:pStyle w:val="aa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14:paraId="404F32CE" w14:textId="77777777" w:rsidR="00236101" w:rsidRDefault="00236101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395CD869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9E70A3D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F8094AF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42CB5333" w14:textId="77777777" w:rsidTr="008B4051">
        <w:trPr>
          <w:jc w:val="center"/>
        </w:trPr>
        <w:tc>
          <w:tcPr>
            <w:tcW w:w="3049" w:type="dxa"/>
            <w:vAlign w:val="center"/>
          </w:tcPr>
          <w:p w14:paraId="2C69B776" w14:textId="77777777" w:rsidR="00236101" w:rsidRDefault="00236101" w:rsidP="0023610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EAFECDA" w14:textId="77777777" w:rsidR="00236101" w:rsidRDefault="00236101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6E1E4FDE" w14:textId="77777777" w:rsidR="00236101" w:rsidRDefault="00236101" w:rsidP="00DB70BA">
            <w:pPr>
              <w:pStyle w:val="aa"/>
            </w:pPr>
            <w:r>
              <w:t xml:space="preserve">Снижение риска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1BEAEE6A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EC9083D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14DDAB0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1F9348D8" w14:textId="77777777" w:rsidTr="008B4051">
        <w:trPr>
          <w:jc w:val="center"/>
        </w:trPr>
        <w:tc>
          <w:tcPr>
            <w:tcW w:w="3049" w:type="dxa"/>
            <w:vAlign w:val="center"/>
          </w:tcPr>
          <w:p w14:paraId="0D43AD63" w14:textId="77777777" w:rsidR="00236101" w:rsidRPr="00236101" w:rsidRDefault="00236101" w:rsidP="00236101">
            <w:pPr>
              <w:pStyle w:val="aa"/>
              <w:jc w:val="left"/>
            </w:pPr>
            <w:r>
              <w:t>258А. Врач-патологоанатом</w:t>
            </w:r>
          </w:p>
        </w:tc>
        <w:tc>
          <w:tcPr>
            <w:tcW w:w="3686" w:type="dxa"/>
            <w:vAlign w:val="center"/>
          </w:tcPr>
          <w:p w14:paraId="785F6AFB" w14:textId="77777777" w:rsidR="00236101" w:rsidRDefault="00236101" w:rsidP="00DB70BA">
            <w:pPr>
              <w:pStyle w:val="aa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14:paraId="7F980BFA" w14:textId="77777777" w:rsidR="00236101" w:rsidRDefault="00236101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07106C23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C112700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911EBE3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374A7489" w14:textId="77777777" w:rsidTr="008B4051">
        <w:trPr>
          <w:jc w:val="center"/>
        </w:trPr>
        <w:tc>
          <w:tcPr>
            <w:tcW w:w="3049" w:type="dxa"/>
            <w:vAlign w:val="center"/>
          </w:tcPr>
          <w:p w14:paraId="705E5717" w14:textId="77777777" w:rsidR="00236101" w:rsidRDefault="00236101" w:rsidP="0023610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E3FF847" w14:textId="77777777" w:rsidR="00236101" w:rsidRDefault="00236101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27249D6D" w14:textId="77777777" w:rsidR="00236101" w:rsidRDefault="00236101" w:rsidP="00DB70BA">
            <w:pPr>
              <w:pStyle w:val="aa"/>
            </w:pPr>
            <w:r>
              <w:t xml:space="preserve">Снижение вредности. </w:t>
            </w:r>
          </w:p>
        </w:tc>
        <w:tc>
          <w:tcPr>
            <w:tcW w:w="1384" w:type="dxa"/>
            <w:vAlign w:val="center"/>
          </w:tcPr>
          <w:p w14:paraId="42B82C26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E828792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097B6BE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0D5FBBC5" w14:textId="77777777" w:rsidTr="008B4051">
        <w:trPr>
          <w:jc w:val="center"/>
        </w:trPr>
        <w:tc>
          <w:tcPr>
            <w:tcW w:w="3049" w:type="dxa"/>
            <w:vAlign w:val="center"/>
          </w:tcPr>
          <w:p w14:paraId="3E65799F" w14:textId="77777777" w:rsidR="00236101" w:rsidRPr="00236101" w:rsidRDefault="00236101" w:rsidP="00236101">
            <w:pPr>
              <w:pStyle w:val="aa"/>
              <w:jc w:val="left"/>
            </w:pPr>
            <w:r>
              <w:t>262А. Медицинский лабораторный техник</w:t>
            </w:r>
          </w:p>
        </w:tc>
        <w:tc>
          <w:tcPr>
            <w:tcW w:w="3686" w:type="dxa"/>
            <w:vAlign w:val="center"/>
          </w:tcPr>
          <w:p w14:paraId="55F79809" w14:textId="77777777" w:rsidR="00236101" w:rsidRDefault="00236101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169071DB" w14:textId="77777777" w:rsidR="00236101" w:rsidRDefault="00236101" w:rsidP="00DB70BA">
            <w:pPr>
              <w:pStyle w:val="aa"/>
            </w:pPr>
            <w:r>
              <w:t xml:space="preserve">Снижение вредности. </w:t>
            </w:r>
          </w:p>
        </w:tc>
        <w:tc>
          <w:tcPr>
            <w:tcW w:w="1384" w:type="dxa"/>
            <w:vAlign w:val="center"/>
          </w:tcPr>
          <w:p w14:paraId="3E6C9734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6F18C04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956565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4191595C" w14:textId="77777777" w:rsidTr="008B4051">
        <w:trPr>
          <w:jc w:val="center"/>
        </w:trPr>
        <w:tc>
          <w:tcPr>
            <w:tcW w:w="3049" w:type="dxa"/>
            <w:vAlign w:val="center"/>
          </w:tcPr>
          <w:p w14:paraId="2CB33382" w14:textId="77777777" w:rsidR="00236101" w:rsidRDefault="00236101" w:rsidP="0023610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1CBCBE1" w14:textId="77777777" w:rsidR="00236101" w:rsidRDefault="00236101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325965C8" w14:textId="77777777" w:rsidR="00236101" w:rsidRDefault="00236101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2AA28AFD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8BAE3E0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4C4EBA7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2AD4A2C9" w14:textId="77777777" w:rsidTr="008B4051">
        <w:trPr>
          <w:jc w:val="center"/>
        </w:trPr>
        <w:tc>
          <w:tcPr>
            <w:tcW w:w="3049" w:type="dxa"/>
            <w:vAlign w:val="center"/>
          </w:tcPr>
          <w:p w14:paraId="001DE349" w14:textId="77777777" w:rsidR="00236101" w:rsidRDefault="00236101" w:rsidP="0023610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5A5183A" w14:textId="77777777" w:rsidR="00236101" w:rsidRDefault="00236101" w:rsidP="00DB70BA">
            <w:pPr>
              <w:pStyle w:val="aa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14:paraId="799F1F18" w14:textId="77777777" w:rsidR="00236101" w:rsidRDefault="00236101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6878C280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BCA925F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5E399B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111D8EE6" w14:textId="77777777" w:rsidTr="008B4051">
        <w:trPr>
          <w:jc w:val="center"/>
        </w:trPr>
        <w:tc>
          <w:tcPr>
            <w:tcW w:w="3049" w:type="dxa"/>
            <w:vAlign w:val="center"/>
          </w:tcPr>
          <w:p w14:paraId="3A75CAB1" w14:textId="77777777" w:rsidR="00236101" w:rsidRPr="00236101" w:rsidRDefault="00236101" w:rsidP="00236101">
            <w:pPr>
              <w:pStyle w:val="aa"/>
              <w:jc w:val="left"/>
            </w:pPr>
            <w:r>
              <w:t>263А. Медицинский лабораторный техник</w:t>
            </w:r>
          </w:p>
        </w:tc>
        <w:tc>
          <w:tcPr>
            <w:tcW w:w="3686" w:type="dxa"/>
            <w:vAlign w:val="center"/>
          </w:tcPr>
          <w:p w14:paraId="53EDC1B0" w14:textId="77777777" w:rsidR="00236101" w:rsidRDefault="00236101" w:rsidP="00DB70BA">
            <w:pPr>
              <w:pStyle w:val="aa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14:paraId="632C7186" w14:textId="77777777" w:rsidR="00236101" w:rsidRDefault="00236101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3B0C13CC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9604516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D473DDF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7B44393F" w14:textId="77777777" w:rsidTr="008B4051">
        <w:trPr>
          <w:jc w:val="center"/>
        </w:trPr>
        <w:tc>
          <w:tcPr>
            <w:tcW w:w="3049" w:type="dxa"/>
            <w:vAlign w:val="center"/>
          </w:tcPr>
          <w:p w14:paraId="35FFBCD6" w14:textId="77777777" w:rsidR="00236101" w:rsidRDefault="00236101" w:rsidP="0023610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EFC28D2" w14:textId="77777777" w:rsidR="00236101" w:rsidRDefault="00236101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1AB6DA48" w14:textId="77777777" w:rsidR="00236101" w:rsidRDefault="00236101" w:rsidP="00DB70BA">
            <w:pPr>
              <w:pStyle w:val="aa"/>
            </w:pPr>
            <w:r>
              <w:t xml:space="preserve">Снижение вредности. </w:t>
            </w:r>
          </w:p>
        </w:tc>
        <w:tc>
          <w:tcPr>
            <w:tcW w:w="1384" w:type="dxa"/>
            <w:vAlign w:val="center"/>
          </w:tcPr>
          <w:p w14:paraId="73E0B566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E9C0192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1F4E6BA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51FDF0CD" w14:textId="77777777" w:rsidTr="008B4051">
        <w:trPr>
          <w:jc w:val="center"/>
        </w:trPr>
        <w:tc>
          <w:tcPr>
            <w:tcW w:w="3049" w:type="dxa"/>
            <w:vAlign w:val="center"/>
          </w:tcPr>
          <w:p w14:paraId="03551143" w14:textId="77777777" w:rsidR="00236101" w:rsidRDefault="00236101" w:rsidP="0023610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183F60D" w14:textId="77777777" w:rsidR="00236101" w:rsidRDefault="00236101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6E835233" w14:textId="77777777" w:rsidR="00236101" w:rsidRDefault="00236101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3EF55AA6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5A37056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1991DF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2D8BD55E" w14:textId="77777777" w:rsidTr="008B4051">
        <w:trPr>
          <w:jc w:val="center"/>
        </w:trPr>
        <w:tc>
          <w:tcPr>
            <w:tcW w:w="3049" w:type="dxa"/>
            <w:vAlign w:val="center"/>
          </w:tcPr>
          <w:p w14:paraId="160BCBAE" w14:textId="77777777" w:rsidR="00236101" w:rsidRPr="00236101" w:rsidRDefault="00236101" w:rsidP="00236101">
            <w:pPr>
              <w:pStyle w:val="aa"/>
              <w:jc w:val="left"/>
            </w:pPr>
            <w:r>
              <w:t>266А. Санитар</w:t>
            </w:r>
          </w:p>
        </w:tc>
        <w:tc>
          <w:tcPr>
            <w:tcW w:w="3686" w:type="dxa"/>
            <w:vAlign w:val="center"/>
          </w:tcPr>
          <w:p w14:paraId="5D919891" w14:textId="77777777" w:rsidR="00236101" w:rsidRDefault="00236101" w:rsidP="00DB70BA">
            <w:pPr>
              <w:pStyle w:val="aa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14:paraId="3596E205" w14:textId="77777777" w:rsidR="00236101" w:rsidRDefault="00236101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7869B081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9A54B23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404460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6AD9D87C" w14:textId="77777777" w:rsidTr="008B4051">
        <w:trPr>
          <w:jc w:val="center"/>
        </w:trPr>
        <w:tc>
          <w:tcPr>
            <w:tcW w:w="3049" w:type="dxa"/>
            <w:vAlign w:val="center"/>
          </w:tcPr>
          <w:p w14:paraId="68853D5B" w14:textId="77777777" w:rsidR="00236101" w:rsidRDefault="00236101" w:rsidP="0023610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A8FAD77" w14:textId="77777777" w:rsidR="00236101" w:rsidRDefault="00236101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54FE8D2A" w14:textId="77777777" w:rsidR="00236101" w:rsidRDefault="00236101" w:rsidP="00DB70BA">
            <w:pPr>
              <w:pStyle w:val="aa"/>
            </w:pPr>
            <w:r>
              <w:t xml:space="preserve">Снижение вредности. </w:t>
            </w:r>
          </w:p>
        </w:tc>
        <w:tc>
          <w:tcPr>
            <w:tcW w:w="1384" w:type="dxa"/>
            <w:vAlign w:val="center"/>
          </w:tcPr>
          <w:p w14:paraId="447A636B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644CD93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88F41BE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067BAFA6" w14:textId="77777777" w:rsidTr="008B4051">
        <w:trPr>
          <w:jc w:val="center"/>
        </w:trPr>
        <w:tc>
          <w:tcPr>
            <w:tcW w:w="3049" w:type="dxa"/>
            <w:vAlign w:val="center"/>
          </w:tcPr>
          <w:p w14:paraId="4252EB4F" w14:textId="77777777" w:rsidR="00236101" w:rsidRPr="00236101" w:rsidRDefault="00236101" w:rsidP="0023610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Отделение цифровой </w:t>
            </w:r>
            <w:proofErr w:type="spellStart"/>
            <w:r>
              <w:rPr>
                <w:b/>
                <w:i/>
              </w:rPr>
              <w:t>онкоморфологии</w:t>
            </w:r>
            <w:proofErr w:type="spellEnd"/>
          </w:p>
        </w:tc>
        <w:tc>
          <w:tcPr>
            <w:tcW w:w="3686" w:type="dxa"/>
            <w:vAlign w:val="center"/>
          </w:tcPr>
          <w:p w14:paraId="0219FCA9" w14:textId="77777777" w:rsidR="00236101" w:rsidRDefault="0023610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9FE9365" w14:textId="77777777" w:rsidR="00236101" w:rsidRDefault="0023610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66965C7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4727D34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739FBBE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2DA93C4B" w14:textId="77777777" w:rsidTr="008B4051">
        <w:trPr>
          <w:jc w:val="center"/>
        </w:trPr>
        <w:tc>
          <w:tcPr>
            <w:tcW w:w="3049" w:type="dxa"/>
            <w:vAlign w:val="center"/>
          </w:tcPr>
          <w:p w14:paraId="520E1E17" w14:textId="77777777" w:rsidR="00236101" w:rsidRPr="00236101" w:rsidRDefault="00236101" w:rsidP="0023610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рентгенохирургических методов диагностики и лечения</w:t>
            </w:r>
          </w:p>
        </w:tc>
        <w:tc>
          <w:tcPr>
            <w:tcW w:w="3686" w:type="dxa"/>
            <w:vAlign w:val="center"/>
          </w:tcPr>
          <w:p w14:paraId="02A52755" w14:textId="77777777" w:rsidR="00236101" w:rsidRDefault="0023610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4E2AC97" w14:textId="77777777" w:rsidR="00236101" w:rsidRDefault="0023610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703E5FD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B9AF02E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1FCE350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666C95B9" w14:textId="77777777" w:rsidTr="008B4051">
        <w:trPr>
          <w:jc w:val="center"/>
        </w:trPr>
        <w:tc>
          <w:tcPr>
            <w:tcW w:w="3049" w:type="dxa"/>
            <w:vAlign w:val="center"/>
          </w:tcPr>
          <w:p w14:paraId="507AE6FB" w14:textId="77777777" w:rsidR="00236101" w:rsidRPr="00236101" w:rsidRDefault="00236101" w:rsidP="00236101">
            <w:pPr>
              <w:pStyle w:val="aa"/>
              <w:jc w:val="left"/>
            </w:pPr>
            <w:r>
              <w:t>6424.053. Медицинская сестра палатная</w:t>
            </w:r>
          </w:p>
        </w:tc>
        <w:tc>
          <w:tcPr>
            <w:tcW w:w="3686" w:type="dxa"/>
            <w:vAlign w:val="center"/>
          </w:tcPr>
          <w:p w14:paraId="15FC0DF1" w14:textId="77777777" w:rsidR="00236101" w:rsidRDefault="00236101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01AF9977" w14:textId="77777777" w:rsidR="00236101" w:rsidRDefault="0023610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489F2593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C714CDA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19E0683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0E4A0D65" w14:textId="77777777" w:rsidTr="008B4051">
        <w:trPr>
          <w:jc w:val="center"/>
        </w:trPr>
        <w:tc>
          <w:tcPr>
            <w:tcW w:w="3049" w:type="dxa"/>
            <w:vAlign w:val="center"/>
          </w:tcPr>
          <w:p w14:paraId="6EB8B4A5" w14:textId="77777777" w:rsidR="00236101" w:rsidRDefault="00236101" w:rsidP="0023610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EF700FF" w14:textId="77777777" w:rsidR="00236101" w:rsidRDefault="00236101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24EE1593" w14:textId="77777777" w:rsidR="00236101" w:rsidRDefault="00236101" w:rsidP="00DB70BA">
            <w:pPr>
              <w:pStyle w:val="aa"/>
            </w:pPr>
            <w:r>
              <w:t xml:space="preserve">Снижение вредности. </w:t>
            </w:r>
          </w:p>
        </w:tc>
        <w:tc>
          <w:tcPr>
            <w:tcW w:w="1384" w:type="dxa"/>
            <w:vAlign w:val="center"/>
          </w:tcPr>
          <w:p w14:paraId="5CBE6132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EA3AF3B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8862BC6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5BC8FC4C" w14:textId="77777777" w:rsidTr="008B4051">
        <w:trPr>
          <w:jc w:val="center"/>
        </w:trPr>
        <w:tc>
          <w:tcPr>
            <w:tcW w:w="3049" w:type="dxa"/>
            <w:vAlign w:val="center"/>
          </w:tcPr>
          <w:p w14:paraId="49F09396" w14:textId="77777777" w:rsidR="00236101" w:rsidRPr="00236101" w:rsidRDefault="00236101" w:rsidP="0023610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Молекулярно-генетическая лаборатория</w:t>
            </w:r>
          </w:p>
        </w:tc>
        <w:tc>
          <w:tcPr>
            <w:tcW w:w="3686" w:type="dxa"/>
            <w:vAlign w:val="center"/>
          </w:tcPr>
          <w:p w14:paraId="2D5ACEAA" w14:textId="77777777" w:rsidR="00236101" w:rsidRDefault="0023610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FB71C30" w14:textId="77777777" w:rsidR="00236101" w:rsidRDefault="0023610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EC11B66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1452093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3FF7F71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0E9FD146" w14:textId="77777777" w:rsidTr="008B4051">
        <w:trPr>
          <w:jc w:val="center"/>
        </w:trPr>
        <w:tc>
          <w:tcPr>
            <w:tcW w:w="3049" w:type="dxa"/>
            <w:vAlign w:val="center"/>
          </w:tcPr>
          <w:p w14:paraId="4883DF2D" w14:textId="77777777" w:rsidR="00236101" w:rsidRPr="00236101" w:rsidRDefault="00236101" w:rsidP="0023610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по внутреннему контролю качества и безопасности медицинской деятельности</w:t>
            </w:r>
          </w:p>
        </w:tc>
        <w:tc>
          <w:tcPr>
            <w:tcW w:w="3686" w:type="dxa"/>
            <w:vAlign w:val="center"/>
          </w:tcPr>
          <w:p w14:paraId="0615ACF3" w14:textId="77777777" w:rsidR="00236101" w:rsidRDefault="0023610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8989376" w14:textId="77777777" w:rsidR="00236101" w:rsidRDefault="0023610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05DDDA6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C0D0399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A4FB356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5CDA6056" w14:textId="77777777" w:rsidTr="008B4051">
        <w:trPr>
          <w:jc w:val="center"/>
        </w:trPr>
        <w:tc>
          <w:tcPr>
            <w:tcW w:w="3049" w:type="dxa"/>
            <w:vAlign w:val="center"/>
          </w:tcPr>
          <w:p w14:paraId="242C148B" w14:textId="77777777" w:rsidR="00236101" w:rsidRPr="00236101" w:rsidRDefault="00236101" w:rsidP="0023610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ОМС</w:t>
            </w:r>
          </w:p>
        </w:tc>
        <w:tc>
          <w:tcPr>
            <w:tcW w:w="3686" w:type="dxa"/>
            <w:vAlign w:val="center"/>
          </w:tcPr>
          <w:p w14:paraId="4A1CCF1E" w14:textId="77777777" w:rsidR="00236101" w:rsidRDefault="0023610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E429BB2" w14:textId="77777777" w:rsidR="00236101" w:rsidRDefault="0023610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C5BE7C9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CD7E7FB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1EB59A2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5FC6C49F" w14:textId="77777777" w:rsidTr="008B4051">
        <w:trPr>
          <w:jc w:val="center"/>
        </w:trPr>
        <w:tc>
          <w:tcPr>
            <w:tcW w:w="3049" w:type="dxa"/>
            <w:vAlign w:val="center"/>
          </w:tcPr>
          <w:p w14:paraId="40AE9DD5" w14:textId="77777777" w:rsidR="00236101" w:rsidRPr="00236101" w:rsidRDefault="00236101" w:rsidP="0023610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Российский центр информационных технологий и эпидемиологических исследований в области онкологии</w:t>
            </w:r>
          </w:p>
        </w:tc>
        <w:tc>
          <w:tcPr>
            <w:tcW w:w="3686" w:type="dxa"/>
            <w:vAlign w:val="center"/>
          </w:tcPr>
          <w:p w14:paraId="05E9BF03" w14:textId="77777777" w:rsidR="00236101" w:rsidRDefault="0023610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3518644" w14:textId="77777777" w:rsidR="00236101" w:rsidRDefault="0023610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998D70A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77E69AF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7A92A40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5D55074C" w14:textId="77777777" w:rsidTr="008B4051">
        <w:trPr>
          <w:jc w:val="center"/>
        </w:trPr>
        <w:tc>
          <w:tcPr>
            <w:tcW w:w="3049" w:type="dxa"/>
            <w:vAlign w:val="center"/>
          </w:tcPr>
          <w:p w14:paraId="6771ECC3" w14:textId="77777777" w:rsidR="00236101" w:rsidRPr="00236101" w:rsidRDefault="00236101" w:rsidP="0023610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клинических исследований</w:t>
            </w:r>
          </w:p>
        </w:tc>
        <w:tc>
          <w:tcPr>
            <w:tcW w:w="3686" w:type="dxa"/>
            <w:vAlign w:val="center"/>
          </w:tcPr>
          <w:p w14:paraId="1894EF5A" w14:textId="77777777" w:rsidR="00236101" w:rsidRDefault="0023610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4AF0280" w14:textId="77777777" w:rsidR="00236101" w:rsidRDefault="0023610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8FFA1D1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1EFCD68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7A7D9A2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529DB0DB" w14:textId="77777777" w:rsidTr="008B4051">
        <w:trPr>
          <w:jc w:val="center"/>
        </w:trPr>
        <w:tc>
          <w:tcPr>
            <w:tcW w:w="3049" w:type="dxa"/>
            <w:vAlign w:val="center"/>
          </w:tcPr>
          <w:p w14:paraId="2205DA95" w14:textId="77777777" w:rsidR="00236101" w:rsidRPr="00236101" w:rsidRDefault="00236101" w:rsidP="0023610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Отдел бухгалтерского учёта и отчетности</w:t>
            </w:r>
          </w:p>
        </w:tc>
        <w:tc>
          <w:tcPr>
            <w:tcW w:w="3686" w:type="dxa"/>
            <w:vAlign w:val="center"/>
          </w:tcPr>
          <w:p w14:paraId="559F5627" w14:textId="77777777" w:rsidR="00236101" w:rsidRDefault="0023610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CB8EFB5" w14:textId="77777777" w:rsidR="00236101" w:rsidRDefault="0023610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DD0CEEB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E9ED0E3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C03AD3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460804AD" w14:textId="77777777" w:rsidTr="008B4051">
        <w:trPr>
          <w:jc w:val="center"/>
        </w:trPr>
        <w:tc>
          <w:tcPr>
            <w:tcW w:w="3049" w:type="dxa"/>
            <w:vAlign w:val="center"/>
          </w:tcPr>
          <w:p w14:paraId="0696934F" w14:textId="77777777" w:rsidR="00236101" w:rsidRPr="00236101" w:rsidRDefault="00236101" w:rsidP="0023610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главного энергетика Инженерно-технического управления</w:t>
            </w:r>
          </w:p>
        </w:tc>
        <w:tc>
          <w:tcPr>
            <w:tcW w:w="3686" w:type="dxa"/>
            <w:vAlign w:val="center"/>
          </w:tcPr>
          <w:p w14:paraId="599DF7B1" w14:textId="77777777" w:rsidR="00236101" w:rsidRDefault="0023610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C3431C5" w14:textId="77777777" w:rsidR="00236101" w:rsidRDefault="0023610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9661EB2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DB45B1E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18808B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09DCF338" w14:textId="77777777" w:rsidTr="008B4051">
        <w:trPr>
          <w:jc w:val="center"/>
        </w:trPr>
        <w:tc>
          <w:tcPr>
            <w:tcW w:w="3049" w:type="dxa"/>
            <w:vAlign w:val="center"/>
          </w:tcPr>
          <w:p w14:paraId="3CA832D2" w14:textId="77777777" w:rsidR="00236101" w:rsidRPr="00236101" w:rsidRDefault="00236101" w:rsidP="0023610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пожарной безопасности</w:t>
            </w:r>
          </w:p>
        </w:tc>
        <w:tc>
          <w:tcPr>
            <w:tcW w:w="3686" w:type="dxa"/>
            <w:vAlign w:val="center"/>
          </w:tcPr>
          <w:p w14:paraId="1BB27131" w14:textId="77777777" w:rsidR="00236101" w:rsidRDefault="0023610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7AD228B" w14:textId="77777777" w:rsidR="00236101" w:rsidRDefault="0023610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812FBBF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B50B2A4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1E218C3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2DFAB4E5" w14:textId="77777777" w:rsidTr="008B4051">
        <w:trPr>
          <w:jc w:val="center"/>
        </w:trPr>
        <w:tc>
          <w:tcPr>
            <w:tcW w:w="3049" w:type="dxa"/>
            <w:vAlign w:val="center"/>
          </w:tcPr>
          <w:p w14:paraId="7C6B60EA" w14:textId="77777777" w:rsidR="00236101" w:rsidRPr="00236101" w:rsidRDefault="00236101" w:rsidP="0023610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Гараж</w:t>
            </w:r>
          </w:p>
        </w:tc>
        <w:tc>
          <w:tcPr>
            <w:tcW w:w="3686" w:type="dxa"/>
            <w:vAlign w:val="center"/>
          </w:tcPr>
          <w:p w14:paraId="3E71EC57" w14:textId="77777777" w:rsidR="00236101" w:rsidRDefault="0023610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3849ED9" w14:textId="77777777" w:rsidR="00236101" w:rsidRDefault="0023610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1CEAB20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0879841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CE8E736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30B7B69B" w14:textId="77777777" w:rsidTr="008B4051">
        <w:trPr>
          <w:jc w:val="center"/>
        </w:trPr>
        <w:tc>
          <w:tcPr>
            <w:tcW w:w="3049" w:type="dxa"/>
            <w:vAlign w:val="center"/>
          </w:tcPr>
          <w:p w14:paraId="05FA8A77" w14:textId="77777777" w:rsidR="00236101" w:rsidRPr="00236101" w:rsidRDefault="00236101" w:rsidP="0023610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 торакоабдоминальной </w:t>
            </w:r>
            <w:proofErr w:type="spellStart"/>
            <w:r>
              <w:rPr>
                <w:b/>
                <w:i/>
              </w:rPr>
              <w:t>онкохирургии</w:t>
            </w:r>
            <w:proofErr w:type="spellEnd"/>
          </w:p>
        </w:tc>
        <w:tc>
          <w:tcPr>
            <w:tcW w:w="3686" w:type="dxa"/>
            <w:vAlign w:val="center"/>
          </w:tcPr>
          <w:p w14:paraId="779E9F77" w14:textId="77777777" w:rsidR="00236101" w:rsidRDefault="0023610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B5886D4" w14:textId="77777777" w:rsidR="00236101" w:rsidRDefault="0023610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E392A64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21BFAB8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66E4E1E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78281309" w14:textId="77777777" w:rsidTr="008B4051">
        <w:trPr>
          <w:jc w:val="center"/>
        </w:trPr>
        <w:tc>
          <w:tcPr>
            <w:tcW w:w="3049" w:type="dxa"/>
            <w:vAlign w:val="center"/>
          </w:tcPr>
          <w:p w14:paraId="12E52CC1" w14:textId="77777777" w:rsidR="00236101" w:rsidRPr="00236101" w:rsidRDefault="00236101" w:rsidP="00236101">
            <w:pPr>
              <w:pStyle w:val="aa"/>
              <w:jc w:val="left"/>
            </w:pPr>
            <w:r>
              <w:t>6424.0020. Заведующий отделом</w:t>
            </w:r>
          </w:p>
        </w:tc>
        <w:tc>
          <w:tcPr>
            <w:tcW w:w="3686" w:type="dxa"/>
            <w:vAlign w:val="center"/>
          </w:tcPr>
          <w:p w14:paraId="7CF2B6C9" w14:textId="77777777" w:rsidR="00236101" w:rsidRDefault="00236101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065B3296" w14:textId="77777777" w:rsidR="00236101" w:rsidRDefault="00236101" w:rsidP="00DB70BA">
            <w:pPr>
              <w:pStyle w:val="aa"/>
            </w:pPr>
            <w:r>
              <w:t xml:space="preserve">Снижение вредности. </w:t>
            </w:r>
          </w:p>
        </w:tc>
        <w:tc>
          <w:tcPr>
            <w:tcW w:w="1384" w:type="dxa"/>
            <w:vAlign w:val="center"/>
          </w:tcPr>
          <w:p w14:paraId="73B057D1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F25D706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9B6E2CF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152742A7" w14:textId="77777777" w:rsidTr="008B4051">
        <w:trPr>
          <w:jc w:val="center"/>
        </w:trPr>
        <w:tc>
          <w:tcPr>
            <w:tcW w:w="3049" w:type="dxa"/>
            <w:vAlign w:val="center"/>
          </w:tcPr>
          <w:p w14:paraId="346F3994" w14:textId="77777777" w:rsidR="00236101" w:rsidRPr="00236101" w:rsidRDefault="00236101" w:rsidP="0023610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Группа миастении Отдела торакоабдоминальной </w:t>
            </w:r>
            <w:proofErr w:type="spellStart"/>
            <w:r>
              <w:rPr>
                <w:b/>
                <w:i/>
              </w:rPr>
              <w:t>онкохирургии</w:t>
            </w:r>
            <w:proofErr w:type="spellEnd"/>
          </w:p>
        </w:tc>
        <w:tc>
          <w:tcPr>
            <w:tcW w:w="3686" w:type="dxa"/>
            <w:vAlign w:val="center"/>
          </w:tcPr>
          <w:p w14:paraId="2A00BF9A" w14:textId="77777777" w:rsidR="00236101" w:rsidRDefault="0023610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9C352CE" w14:textId="77777777" w:rsidR="00236101" w:rsidRDefault="0023610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54C9D33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7378ACF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8D52CDF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13A3FB85" w14:textId="77777777" w:rsidTr="008B4051">
        <w:trPr>
          <w:jc w:val="center"/>
        </w:trPr>
        <w:tc>
          <w:tcPr>
            <w:tcW w:w="3049" w:type="dxa"/>
            <w:vAlign w:val="center"/>
          </w:tcPr>
          <w:p w14:paraId="1E34B9C4" w14:textId="77777777" w:rsidR="00236101" w:rsidRPr="00236101" w:rsidRDefault="00236101" w:rsidP="00236101">
            <w:pPr>
              <w:pStyle w:val="aa"/>
              <w:jc w:val="left"/>
            </w:pPr>
            <w:r>
              <w:t>621. Младший научный сотрудник</w:t>
            </w:r>
          </w:p>
        </w:tc>
        <w:tc>
          <w:tcPr>
            <w:tcW w:w="3686" w:type="dxa"/>
            <w:vAlign w:val="center"/>
          </w:tcPr>
          <w:p w14:paraId="67C75769" w14:textId="77777777" w:rsidR="00236101" w:rsidRDefault="00236101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657154B9" w14:textId="77777777" w:rsidR="00236101" w:rsidRDefault="00236101" w:rsidP="00DB70BA">
            <w:pPr>
              <w:pStyle w:val="aa"/>
            </w:pPr>
            <w:r>
              <w:t xml:space="preserve">Снижение вредности. </w:t>
            </w:r>
          </w:p>
        </w:tc>
        <w:tc>
          <w:tcPr>
            <w:tcW w:w="1384" w:type="dxa"/>
            <w:vAlign w:val="center"/>
          </w:tcPr>
          <w:p w14:paraId="47CC2788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E155C93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8D813F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47894D1C" w14:textId="77777777" w:rsidTr="008B4051">
        <w:trPr>
          <w:jc w:val="center"/>
        </w:trPr>
        <w:tc>
          <w:tcPr>
            <w:tcW w:w="3049" w:type="dxa"/>
            <w:vAlign w:val="center"/>
          </w:tcPr>
          <w:p w14:paraId="14F4E88C" w14:textId="77777777" w:rsidR="00236101" w:rsidRPr="00236101" w:rsidRDefault="00236101" w:rsidP="0023610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Центр лазерной и фотодинамической диагностики и терапии опухолей</w:t>
            </w:r>
          </w:p>
        </w:tc>
        <w:tc>
          <w:tcPr>
            <w:tcW w:w="3686" w:type="dxa"/>
            <w:vAlign w:val="center"/>
          </w:tcPr>
          <w:p w14:paraId="128A046D" w14:textId="77777777" w:rsidR="00236101" w:rsidRDefault="0023610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3D87A9A" w14:textId="77777777" w:rsidR="00236101" w:rsidRDefault="0023610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2E437D8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83F2166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8F12E48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7B2882E1" w14:textId="77777777" w:rsidTr="008B4051">
        <w:trPr>
          <w:jc w:val="center"/>
        </w:trPr>
        <w:tc>
          <w:tcPr>
            <w:tcW w:w="3049" w:type="dxa"/>
            <w:vAlign w:val="center"/>
          </w:tcPr>
          <w:p w14:paraId="795FF38D" w14:textId="77777777" w:rsidR="00236101" w:rsidRPr="00236101" w:rsidRDefault="00236101" w:rsidP="0023610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онкопластической хирургии</w:t>
            </w:r>
          </w:p>
        </w:tc>
        <w:tc>
          <w:tcPr>
            <w:tcW w:w="3686" w:type="dxa"/>
            <w:vAlign w:val="center"/>
          </w:tcPr>
          <w:p w14:paraId="710F53E4" w14:textId="77777777" w:rsidR="00236101" w:rsidRDefault="0023610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41252C7" w14:textId="77777777" w:rsidR="00236101" w:rsidRDefault="0023610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DFE8D5B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981E002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67B819E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0320C1DF" w14:textId="77777777" w:rsidTr="008B4051">
        <w:trPr>
          <w:jc w:val="center"/>
        </w:trPr>
        <w:tc>
          <w:tcPr>
            <w:tcW w:w="3049" w:type="dxa"/>
            <w:vAlign w:val="center"/>
          </w:tcPr>
          <w:p w14:paraId="5C31F4F0" w14:textId="77777777" w:rsidR="00236101" w:rsidRPr="00236101" w:rsidRDefault="00236101" w:rsidP="00236101">
            <w:pPr>
              <w:pStyle w:val="aa"/>
              <w:jc w:val="left"/>
            </w:pPr>
            <w:r>
              <w:t>623. Младший научный сотрудник</w:t>
            </w:r>
          </w:p>
        </w:tc>
        <w:tc>
          <w:tcPr>
            <w:tcW w:w="3686" w:type="dxa"/>
            <w:vAlign w:val="center"/>
          </w:tcPr>
          <w:p w14:paraId="038E7721" w14:textId="77777777" w:rsidR="00236101" w:rsidRDefault="00236101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0B7CDB99" w14:textId="77777777" w:rsidR="00236101" w:rsidRDefault="00236101" w:rsidP="00DB70BA">
            <w:pPr>
              <w:pStyle w:val="aa"/>
            </w:pPr>
            <w:r>
              <w:t xml:space="preserve">Снижение вредности. </w:t>
            </w:r>
          </w:p>
        </w:tc>
        <w:tc>
          <w:tcPr>
            <w:tcW w:w="1384" w:type="dxa"/>
            <w:vAlign w:val="center"/>
          </w:tcPr>
          <w:p w14:paraId="50012F4F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880C26A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EAF38BE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011FAA9E" w14:textId="77777777" w:rsidTr="008B4051">
        <w:trPr>
          <w:jc w:val="center"/>
        </w:trPr>
        <w:tc>
          <w:tcPr>
            <w:tcW w:w="3049" w:type="dxa"/>
            <w:vAlign w:val="center"/>
          </w:tcPr>
          <w:p w14:paraId="1ABA2A42" w14:textId="77777777" w:rsidR="00236101" w:rsidRPr="00236101" w:rsidRDefault="00236101" w:rsidP="0023610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Отделение </w:t>
            </w:r>
            <w:proofErr w:type="spellStart"/>
            <w:r>
              <w:rPr>
                <w:b/>
                <w:i/>
              </w:rPr>
              <w:t>онкоцитологии</w:t>
            </w:r>
            <w:proofErr w:type="spellEnd"/>
            <w:r>
              <w:rPr>
                <w:b/>
                <w:i/>
              </w:rPr>
              <w:t xml:space="preserve"> Отдела </w:t>
            </w:r>
            <w:proofErr w:type="spellStart"/>
            <w:r>
              <w:rPr>
                <w:b/>
                <w:i/>
              </w:rPr>
              <w:t>онкоморфологии</w:t>
            </w:r>
            <w:proofErr w:type="spellEnd"/>
          </w:p>
        </w:tc>
        <w:tc>
          <w:tcPr>
            <w:tcW w:w="3686" w:type="dxa"/>
            <w:vAlign w:val="center"/>
          </w:tcPr>
          <w:p w14:paraId="72F3D9D4" w14:textId="77777777" w:rsidR="00236101" w:rsidRDefault="0023610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FF87F2C" w14:textId="77777777" w:rsidR="00236101" w:rsidRDefault="0023610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B3376DA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063680F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09BB947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19D5E3CA" w14:textId="77777777" w:rsidTr="008B4051">
        <w:trPr>
          <w:jc w:val="center"/>
        </w:trPr>
        <w:tc>
          <w:tcPr>
            <w:tcW w:w="3049" w:type="dxa"/>
            <w:vAlign w:val="center"/>
          </w:tcPr>
          <w:p w14:paraId="36E1305D" w14:textId="77777777" w:rsidR="00236101" w:rsidRPr="00236101" w:rsidRDefault="00236101" w:rsidP="00236101">
            <w:pPr>
              <w:pStyle w:val="aa"/>
              <w:jc w:val="left"/>
            </w:pPr>
            <w:r>
              <w:t>624. Ведущий научный сотрудник</w:t>
            </w:r>
          </w:p>
        </w:tc>
        <w:tc>
          <w:tcPr>
            <w:tcW w:w="3686" w:type="dxa"/>
            <w:vAlign w:val="center"/>
          </w:tcPr>
          <w:p w14:paraId="780925C4" w14:textId="77777777" w:rsidR="00236101" w:rsidRDefault="00236101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11FACE89" w14:textId="77777777" w:rsidR="00236101" w:rsidRDefault="00236101" w:rsidP="00DB70BA">
            <w:pPr>
              <w:pStyle w:val="aa"/>
            </w:pPr>
            <w:r>
              <w:t xml:space="preserve">Снижение вредности. </w:t>
            </w:r>
          </w:p>
        </w:tc>
        <w:tc>
          <w:tcPr>
            <w:tcW w:w="1384" w:type="dxa"/>
            <w:vAlign w:val="center"/>
          </w:tcPr>
          <w:p w14:paraId="5DD21AD6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05C5F01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2B58C58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1E3FAB9D" w14:textId="77777777" w:rsidTr="008B4051">
        <w:trPr>
          <w:jc w:val="center"/>
        </w:trPr>
        <w:tc>
          <w:tcPr>
            <w:tcW w:w="3049" w:type="dxa"/>
            <w:vAlign w:val="center"/>
          </w:tcPr>
          <w:p w14:paraId="3D906B5D" w14:textId="77777777" w:rsidR="00236101" w:rsidRDefault="00236101" w:rsidP="0023610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873A45A" w14:textId="77777777" w:rsidR="00236101" w:rsidRDefault="00236101" w:rsidP="00DB70BA">
            <w:pPr>
              <w:pStyle w:val="aa"/>
            </w:pPr>
            <w:r>
              <w:t xml:space="preserve">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3774FB2B" w14:textId="77777777" w:rsidR="00236101" w:rsidRDefault="00236101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1DD47EBC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C0EAB2A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9C9654A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29A5B26F" w14:textId="77777777" w:rsidTr="008B4051">
        <w:trPr>
          <w:jc w:val="center"/>
        </w:trPr>
        <w:tc>
          <w:tcPr>
            <w:tcW w:w="3049" w:type="dxa"/>
            <w:vAlign w:val="center"/>
          </w:tcPr>
          <w:p w14:paraId="0BA776D0" w14:textId="77777777" w:rsidR="00236101" w:rsidRDefault="00236101" w:rsidP="0023610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285B5B2" w14:textId="77777777" w:rsidR="00236101" w:rsidRDefault="00236101" w:rsidP="00DB70BA">
            <w:pPr>
              <w:pStyle w:val="aa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14:paraId="4E9846FA" w14:textId="77777777" w:rsidR="00236101" w:rsidRDefault="00236101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42E7D271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28108EC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B4037B3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37F6B2C6" w14:textId="77777777" w:rsidTr="008B4051">
        <w:trPr>
          <w:jc w:val="center"/>
        </w:trPr>
        <w:tc>
          <w:tcPr>
            <w:tcW w:w="3049" w:type="dxa"/>
            <w:vAlign w:val="center"/>
          </w:tcPr>
          <w:p w14:paraId="54BB0F16" w14:textId="77777777" w:rsidR="00236101" w:rsidRPr="00236101" w:rsidRDefault="00236101" w:rsidP="0023610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 цифровой </w:t>
            </w:r>
            <w:proofErr w:type="spellStart"/>
            <w:r>
              <w:rPr>
                <w:b/>
                <w:i/>
              </w:rPr>
              <w:t>онкоморфологии</w:t>
            </w:r>
            <w:proofErr w:type="spellEnd"/>
          </w:p>
        </w:tc>
        <w:tc>
          <w:tcPr>
            <w:tcW w:w="3686" w:type="dxa"/>
            <w:vAlign w:val="center"/>
          </w:tcPr>
          <w:p w14:paraId="273E92C4" w14:textId="77777777" w:rsidR="00236101" w:rsidRDefault="0023610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6911F87" w14:textId="77777777" w:rsidR="00236101" w:rsidRDefault="0023610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8734BF8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A363F55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E28A2B4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53A994A1" w14:textId="77777777" w:rsidTr="008B4051">
        <w:trPr>
          <w:jc w:val="center"/>
        </w:trPr>
        <w:tc>
          <w:tcPr>
            <w:tcW w:w="3049" w:type="dxa"/>
            <w:vAlign w:val="center"/>
          </w:tcPr>
          <w:p w14:paraId="0E35388A" w14:textId="77777777" w:rsidR="00236101" w:rsidRPr="00236101" w:rsidRDefault="00236101" w:rsidP="0023610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GMP-лаборатория высокотехнологичного производства</w:t>
            </w:r>
          </w:p>
        </w:tc>
        <w:tc>
          <w:tcPr>
            <w:tcW w:w="3686" w:type="dxa"/>
            <w:vAlign w:val="center"/>
          </w:tcPr>
          <w:p w14:paraId="2AC6BB1C" w14:textId="77777777" w:rsidR="00236101" w:rsidRDefault="0023610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504E4C2" w14:textId="77777777" w:rsidR="00236101" w:rsidRDefault="0023610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7C8BA2C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A9AFFB3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7506E70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303C397B" w14:textId="77777777" w:rsidTr="008B4051">
        <w:trPr>
          <w:jc w:val="center"/>
        </w:trPr>
        <w:tc>
          <w:tcPr>
            <w:tcW w:w="3049" w:type="dxa"/>
            <w:vAlign w:val="center"/>
          </w:tcPr>
          <w:p w14:paraId="2BB7CB71" w14:textId="77777777" w:rsidR="00236101" w:rsidRPr="00236101" w:rsidRDefault="00236101" w:rsidP="00236101">
            <w:pPr>
              <w:pStyle w:val="aa"/>
              <w:jc w:val="left"/>
            </w:pPr>
            <w:r>
              <w:t>626. Технолог</w:t>
            </w:r>
          </w:p>
        </w:tc>
        <w:tc>
          <w:tcPr>
            <w:tcW w:w="3686" w:type="dxa"/>
            <w:vAlign w:val="center"/>
          </w:tcPr>
          <w:p w14:paraId="4504778E" w14:textId="77777777" w:rsidR="00236101" w:rsidRDefault="00236101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576B63B1" w14:textId="77777777" w:rsidR="00236101" w:rsidRDefault="00236101" w:rsidP="00DB70BA">
            <w:pPr>
              <w:pStyle w:val="aa"/>
            </w:pPr>
            <w:r>
              <w:t xml:space="preserve">Снижение вредности. </w:t>
            </w:r>
          </w:p>
        </w:tc>
        <w:tc>
          <w:tcPr>
            <w:tcW w:w="1384" w:type="dxa"/>
            <w:vAlign w:val="center"/>
          </w:tcPr>
          <w:p w14:paraId="4DDC66B9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B5DB6DA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53C9565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491ED615" w14:textId="77777777" w:rsidTr="008B4051">
        <w:trPr>
          <w:jc w:val="center"/>
        </w:trPr>
        <w:tc>
          <w:tcPr>
            <w:tcW w:w="3049" w:type="dxa"/>
            <w:vAlign w:val="center"/>
          </w:tcPr>
          <w:p w14:paraId="1175EBD8" w14:textId="77777777" w:rsidR="00236101" w:rsidRPr="00236101" w:rsidRDefault="00236101" w:rsidP="0023610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опухолей головы, шеи и микрохирургии</w:t>
            </w:r>
          </w:p>
        </w:tc>
        <w:tc>
          <w:tcPr>
            <w:tcW w:w="3686" w:type="dxa"/>
            <w:vAlign w:val="center"/>
          </w:tcPr>
          <w:p w14:paraId="73E56DDF" w14:textId="77777777" w:rsidR="00236101" w:rsidRDefault="0023610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3B4EAE3" w14:textId="77777777" w:rsidR="00236101" w:rsidRDefault="0023610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EA3EF71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22587E2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4DACE08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4A9B6FF1" w14:textId="77777777" w:rsidTr="008B4051">
        <w:trPr>
          <w:jc w:val="center"/>
        </w:trPr>
        <w:tc>
          <w:tcPr>
            <w:tcW w:w="3049" w:type="dxa"/>
            <w:vAlign w:val="center"/>
          </w:tcPr>
          <w:p w14:paraId="3F07C0EA" w14:textId="77777777" w:rsidR="00236101" w:rsidRPr="00236101" w:rsidRDefault="00236101" w:rsidP="00236101">
            <w:pPr>
              <w:pStyle w:val="aa"/>
              <w:jc w:val="left"/>
            </w:pPr>
            <w:r>
              <w:t>627. Младший научный сотрудник</w:t>
            </w:r>
          </w:p>
        </w:tc>
        <w:tc>
          <w:tcPr>
            <w:tcW w:w="3686" w:type="dxa"/>
            <w:vAlign w:val="center"/>
          </w:tcPr>
          <w:p w14:paraId="2780B052" w14:textId="77777777" w:rsidR="00236101" w:rsidRDefault="00236101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0EF8EF11" w14:textId="77777777" w:rsidR="00236101" w:rsidRDefault="00236101" w:rsidP="00DB70BA">
            <w:pPr>
              <w:pStyle w:val="aa"/>
            </w:pPr>
            <w:r>
              <w:t xml:space="preserve">Снижение вредности. </w:t>
            </w:r>
          </w:p>
        </w:tc>
        <w:tc>
          <w:tcPr>
            <w:tcW w:w="1384" w:type="dxa"/>
            <w:vAlign w:val="center"/>
          </w:tcPr>
          <w:p w14:paraId="7EF81845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EC7F8A5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89A82DF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72A76FBD" w14:textId="77777777" w:rsidTr="008B4051">
        <w:trPr>
          <w:jc w:val="center"/>
        </w:trPr>
        <w:tc>
          <w:tcPr>
            <w:tcW w:w="3049" w:type="dxa"/>
            <w:vAlign w:val="center"/>
          </w:tcPr>
          <w:p w14:paraId="48223C9A" w14:textId="77777777" w:rsidR="00236101" w:rsidRPr="00236101" w:rsidRDefault="004E0374" w:rsidP="004E0374">
            <w:pPr>
              <w:pStyle w:val="aa"/>
              <w:rPr>
                <w:b/>
                <w:i/>
              </w:rPr>
            </w:pPr>
            <w:r w:rsidRPr="004E0374">
              <w:rPr>
                <w:b/>
                <w:i/>
              </w:rPr>
              <w:t xml:space="preserve">Отделение инновационных методов </w:t>
            </w:r>
            <w:proofErr w:type="spellStart"/>
            <w:r w:rsidRPr="004E0374">
              <w:rPr>
                <w:b/>
                <w:i/>
              </w:rPr>
              <w:t>рентгенэндоваскулярной</w:t>
            </w:r>
            <w:proofErr w:type="spellEnd"/>
            <w:r w:rsidRPr="004E0374">
              <w:rPr>
                <w:b/>
                <w:i/>
              </w:rPr>
              <w:t> хирургии в онкологии </w:t>
            </w:r>
          </w:p>
        </w:tc>
        <w:tc>
          <w:tcPr>
            <w:tcW w:w="3686" w:type="dxa"/>
            <w:vAlign w:val="center"/>
          </w:tcPr>
          <w:p w14:paraId="647BC7CB" w14:textId="77777777" w:rsidR="00236101" w:rsidRDefault="0023610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BACAD81" w14:textId="77777777" w:rsidR="00236101" w:rsidRDefault="0023610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A892A3F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B267A71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E342CCC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5E6A7727" w14:textId="77777777" w:rsidTr="008B4051">
        <w:trPr>
          <w:jc w:val="center"/>
        </w:trPr>
        <w:tc>
          <w:tcPr>
            <w:tcW w:w="3049" w:type="dxa"/>
            <w:vAlign w:val="center"/>
          </w:tcPr>
          <w:p w14:paraId="1C769980" w14:textId="77777777" w:rsidR="00236101" w:rsidRPr="00236101" w:rsidRDefault="00236101" w:rsidP="00236101">
            <w:pPr>
              <w:pStyle w:val="aa"/>
              <w:jc w:val="left"/>
            </w:pPr>
            <w:r>
              <w:t>628. Заведующий отделением-врач по рентгенэндоваскулярным диагностике и лечению</w:t>
            </w:r>
          </w:p>
        </w:tc>
        <w:tc>
          <w:tcPr>
            <w:tcW w:w="3686" w:type="dxa"/>
            <w:vAlign w:val="center"/>
          </w:tcPr>
          <w:p w14:paraId="0CEB9673" w14:textId="77777777" w:rsidR="00236101" w:rsidRDefault="00236101" w:rsidP="00DB70BA">
            <w:pPr>
              <w:pStyle w:val="aa"/>
            </w:pPr>
            <w:proofErr w:type="spellStart"/>
            <w:r>
              <w:t>Ионизирущее</w:t>
            </w:r>
            <w:proofErr w:type="spellEnd"/>
            <w:r>
              <w:t xml:space="preserve"> излучение: Применение СИЗ и соблюдение санитарно-эпидемиологических требований</w:t>
            </w:r>
          </w:p>
        </w:tc>
        <w:tc>
          <w:tcPr>
            <w:tcW w:w="2835" w:type="dxa"/>
            <w:vAlign w:val="center"/>
          </w:tcPr>
          <w:p w14:paraId="44F7702D" w14:textId="77777777" w:rsidR="00236101" w:rsidRDefault="00236101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6397433D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CFB73A5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5905DC8" w14:textId="77777777" w:rsidR="00236101" w:rsidRPr="00063DF1" w:rsidRDefault="00236101" w:rsidP="00DB70BA">
            <w:pPr>
              <w:pStyle w:val="aa"/>
            </w:pPr>
          </w:p>
        </w:tc>
      </w:tr>
      <w:tr w:rsidR="00236101" w:rsidRPr="00AF49A3" w14:paraId="6078841E" w14:textId="77777777" w:rsidTr="008B4051">
        <w:trPr>
          <w:jc w:val="center"/>
        </w:trPr>
        <w:tc>
          <w:tcPr>
            <w:tcW w:w="3049" w:type="dxa"/>
            <w:vAlign w:val="center"/>
          </w:tcPr>
          <w:p w14:paraId="356A0788" w14:textId="77777777" w:rsidR="00236101" w:rsidRDefault="00236101" w:rsidP="0023610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FAFC99E" w14:textId="77777777" w:rsidR="00236101" w:rsidRDefault="00236101" w:rsidP="00DB70BA">
            <w:pPr>
              <w:pStyle w:val="aa"/>
            </w:pPr>
            <w:r>
              <w:t>Соблюдать противоэпидемиологический режим, использовать сертифицированные средства индивидуальной защиты с высокой эффективностью.</w:t>
            </w:r>
          </w:p>
        </w:tc>
        <w:tc>
          <w:tcPr>
            <w:tcW w:w="2835" w:type="dxa"/>
            <w:vAlign w:val="center"/>
          </w:tcPr>
          <w:p w14:paraId="55D68ABD" w14:textId="77777777" w:rsidR="00236101" w:rsidRDefault="00236101" w:rsidP="00DB70BA">
            <w:pPr>
              <w:pStyle w:val="aa"/>
            </w:pPr>
            <w:r>
              <w:t xml:space="preserve">Снижение вредности. </w:t>
            </w:r>
          </w:p>
        </w:tc>
        <w:tc>
          <w:tcPr>
            <w:tcW w:w="1384" w:type="dxa"/>
            <w:vAlign w:val="center"/>
          </w:tcPr>
          <w:p w14:paraId="2295546C" w14:textId="77777777" w:rsidR="00236101" w:rsidRPr="00063DF1" w:rsidRDefault="0023610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5D46BF4" w14:textId="77777777" w:rsidR="00236101" w:rsidRPr="00063DF1" w:rsidRDefault="0023610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13E5CBC" w14:textId="77777777" w:rsidR="00236101" w:rsidRPr="00063DF1" w:rsidRDefault="00236101" w:rsidP="00DB70BA">
            <w:pPr>
              <w:pStyle w:val="aa"/>
            </w:pPr>
          </w:p>
        </w:tc>
      </w:tr>
    </w:tbl>
    <w:p w14:paraId="0A715B5A" w14:textId="77777777" w:rsidR="00DB70BA" w:rsidRDefault="00DB70BA" w:rsidP="00DB70BA"/>
    <w:p w14:paraId="39CA471D" w14:textId="77777777"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fill_date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ED38C0">
        <w:rPr>
          <w:rStyle w:val="a9"/>
        </w:rPr>
        <w:t>23.06.2025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14:paraId="2016FEF3" w14:textId="77777777" w:rsidR="0065289A" w:rsidRDefault="0065289A" w:rsidP="009A1326">
      <w:pPr>
        <w:rPr>
          <w:sz w:val="18"/>
          <w:szCs w:val="18"/>
          <w:lang w:val="en-US"/>
        </w:rPr>
      </w:pPr>
    </w:p>
    <w:p w14:paraId="6D78A46D" w14:textId="77777777"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EB60" w14:textId="77777777" w:rsidR="00787703" w:rsidRDefault="00787703" w:rsidP="00236101">
      <w:r>
        <w:separator/>
      </w:r>
    </w:p>
  </w:endnote>
  <w:endnote w:type="continuationSeparator" w:id="0">
    <w:p w14:paraId="3E12E975" w14:textId="77777777" w:rsidR="00787703" w:rsidRDefault="00787703" w:rsidP="0023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236B8" w14:textId="77777777" w:rsidR="00787703" w:rsidRDefault="00787703" w:rsidP="00236101">
      <w:r>
        <w:separator/>
      </w:r>
    </w:p>
  </w:footnote>
  <w:footnote w:type="continuationSeparator" w:id="0">
    <w:p w14:paraId="3AEED490" w14:textId="77777777" w:rsidR="00787703" w:rsidRDefault="00787703" w:rsidP="00236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115280, г. Москва, 1-й Автозаводский пр-д, д. 4, корп. 1"/>
    <w:docVar w:name="att_org_dop" w:val="Общество с ограниченной ответственностью «Центр независимой оценки Безопасности труда» _x000d__x000a_(ООО «ЦНО Безопасности труда»);  Юридический адрес 115280, г. Москва, 1-й Автозаводский пр-д, д. 4, корп. 1; _x000d__x000a_Регистрационный номер - 411 от 25.11.2016;_x000d__x000a_Испытательная лаборатория _x000d__x000a_Общества с ограниченной ответственностью «Центр независимой оценки Безопасности труда»; _x000d__x000a_Фактический адрес: 115280, г. Москва, 1-й Автозаводский пр-д, д. 4, корп. 1; тел. (495) 784-63-16; e-mail: cnobt@mail.ru   _x000d__x000a_Уникальный номер записи об аккредитации в реестре аккредитованных лиц  РОСС RU.0001.21АГ25_x000d__x000a_"/>
    <w:docVar w:name="att_org_name" w:val="Общество с ограниченной ответственностью «Центр независимой оценки Безопасности труда»"/>
    <w:docVar w:name="att_org_reg_date" w:val="25.11.2016"/>
    <w:docVar w:name="att_org_reg_num" w:val="411"/>
    <w:docVar w:name="boss_fio" w:val="Матвеев Евгений Александрович"/>
    <w:docVar w:name="ceh_info" w:val=" Московский научно-исследовательский онкологический институт имени П.А. Герцена – филиал ФГБУ «НМИЦ радиологии» Минздрава России "/>
    <w:docVar w:name="doc_type" w:val="6"/>
    <w:docVar w:name="fill_date" w:val="23.06.2025"/>
    <w:docVar w:name="org_guid" w:val="C7C2E92542764D498D664449057DF8AE"/>
    <w:docVar w:name="org_id" w:val="47"/>
    <w:docVar w:name="org_name" w:val="     "/>
    <w:docVar w:name="pers_guids" w:val="1151BC02E53D4E55B7EBFB54947A03B3@034-003-064-80"/>
    <w:docVar w:name="pers_snils" w:val="1151BC02E53D4E55B7EBFB54947A03B3@034-003-064-80"/>
    <w:docVar w:name="podr_id" w:val="org_47"/>
    <w:docVar w:name="pred_dolg" w:val="Заместитель генерального директора по работе с филиалами ФГБУ «НМИЦ радиологии» Минздрава России"/>
    <w:docVar w:name="pred_fio" w:val="Маргиани Зураб Шалвович"/>
    <w:docVar w:name="prikaz_sout" w:val="817"/>
    <w:docVar w:name="rbtd_adr" w:val="     "/>
    <w:docVar w:name="rbtd_name" w:val="Московский научно-исследовательский онкологический институт имени П.А. Герцена – филиал ФГБУ «НМИЦ радиологии» Минздрава России"/>
    <w:docVar w:name="sv_docs" w:val="1"/>
  </w:docVars>
  <w:rsids>
    <w:rsidRoot w:val="00236101"/>
    <w:rsid w:val="0002033E"/>
    <w:rsid w:val="00056BFC"/>
    <w:rsid w:val="0007776A"/>
    <w:rsid w:val="00093D2E"/>
    <w:rsid w:val="000C5130"/>
    <w:rsid w:val="00196135"/>
    <w:rsid w:val="001A7AC3"/>
    <w:rsid w:val="001B06AD"/>
    <w:rsid w:val="00236101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0374"/>
    <w:rsid w:val="004E5CB1"/>
    <w:rsid w:val="00547088"/>
    <w:rsid w:val="005567D6"/>
    <w:rsid w:val="005645F0"/>
    <w:rsid w:val="00572AE0"/>
    <w:rsid w:val="00584289"/>
    <w:rsid w:val="005F64E6"/>
    <w:rsid w:val="0065289A"/>
    <w:rsid w:val="00666FA9"/>
    <w:rsid w:val="0067226F"/>
    <w:rsid w:val="00681D90"/>
    <w:rsid w:val="006E662C"/>
    <w:rsid w:val="00725C51"/>
    <w:rsid w:val="00736E06"/>
    <w:rsid w:val="00787703"/>
    <w:rsid w:val="00820552"/>
    <w:rsid w:val="008B4051"/>
    <w:rsid w:val="008C0968"/>
    <w:rsid w:val="00922677"/>
    <w:rsid w:val="009647F7"/>
    <w:rsid w:val="009A1326"/>
    <w:rsid w:val="009D6532"/>
    <w:rsid w:val="00A026A4"/>
    <w:rsid w:val="00A42131"/>
    <w:rsid w:val="00A567D1"/>
    <w:rsid w:val="00B12F45"/>
    <w:rsid w:val="00B1405F"/>
    <w:rsid w:val="00B3443B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ED38C0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C6B2E3"/>
  <w15:chartTrackingRefBased/>
  <w15:docId w15:val="{BB305D14-567E-42D0-AA0E-D250ADF1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361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36101"/>
    <w:rPr>
      <w:sz w:val="24"/>
    </w:rPr>
  </w:style>
  <w:style w:type="paragraph" w:styleId="ad">
    <w:name w:val="footer"/>
    <w:basedOn w:val="a"/>
    <w:link w:val="ae"/>
    <w:rsid w:val="002361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3610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6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Windows10</dc:creator>
  <cp:keywords/>
  <dc:description/>
  <cp:lastModifiedBy>Зарипова Ляйсан Саматовна</cp:lastModifiedBy>
  <cp:revision>2</cp:revision>
  <dcterms:created xsi:type="dcterms:W3CDTF">2025-07-10T06:29:00Z</dcterms:created>
  <dcterms:modified xsi:type="dcterms:W3CDTF">2025-07-10T06:29:00Z</dcterms:modified>
</cp:coreProperties>
</file>