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9018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51A1EAF2" w14:textId="77777777" w:rsidR="00B3448B" w:rsidRPr="00642E12" w:rsidRDefault="00B3448B" w:rsidP="00B3448B"/>
    <w:p w14:paraId="4BBF1410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B12990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B12990" w:rsidRPr="00B12990">
        <w:rPr>
          <w:rStyle w:val="a9"/>
        </w:rPr>
        <w:t>Московский научно-исследовательский онкологический институт имени П.А. Герцена – филиал ФГБУ «НМИЦ радиологии» Минздрава России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7C7194F5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29362A34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2C6C7178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5749C2D0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43C38492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3EC1BB2B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54B0A28D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1DFDCE9B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2CEBCF40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6D7A93E7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1288F3F7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2B0405B3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545B7BFE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764D1B47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1758EEE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49D24BDE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23B55AB8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7F65FAD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0655EF1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29C11F8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70E3CC1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6E19A23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686FF3C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29E94D7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5341886A" w14:textId="77777777" w:rsidTr="004654AF">
        <w:trPr>
          <w:jc w:val="center"/>
        </w:trPr>
        <w:tc>
          <w:tcPr>
            <w:tcW w:w="3518" w:type="dxa"/>
            <w:vAlign w:val="center"/>
          </w:tcPr>
          <w:p w14:paraId="071C5F3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667D9486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7AB7C6D2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775366F0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55A100BE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1CA66718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36CDD70A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11BF73E0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78CD18A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6F3805C0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07D22727" w14:textId="77777777" w:rsidTr="004654AF">
        <w:trPr>
          <w:jc w:val="center"/>
        </w:trPr>
        <w:tc>
          <w:tcPr>
            <w:tcW w:w="3518" w:type="dxa"/>
            <w:vAlign w:val="center"/>
          </w:tcPr>
          <w:p w14:paraId="141B397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7378D788" w14:textId="77777777" w:rsidR="00AF1EDF" w:rsidRPr="00F06873" w:rsidRDefault="00B1299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118" w:type="dxa"/>
            <w:vAlign w:val="center"/>
          </w:tcPr>
          <w:p w14:paraId="7DF170EB" w14:textId="77777777" w:rsidR="00AF1EDF" w:rsidRPr="00F06873" w:rsidRDefault="00B1299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063" w:type="dxa"/>
            <w:vAlign w:val="center"/>
          </w:tcPr>
          <w:p w14:paraId="3285D298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2ECE85C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14:paraId="659AF4C6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14:paraId="04AD4A97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14:paraId="07134399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70" w:type="dxa"/>
            <w:vAlign w:val="center"/>
          </w:tcPr>
          <w:p w14:paraId="0914F5AA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4212D43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4F1C51B9" w14:textId="77777777" w:rsidTr="004654AF">
        <w:trPr>
          <w:jc w:val="center"/>
        </w:trPr>
        <w:tc>
          <w:tcPr>
            <w:tcW w:w="3518" w:type="dxa"/>
            <w:vAlign w:val="center"/>
          </w:tcPr>
          <w:p w14:paraId="2434C56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1785F024" w14:textId="77777777" w:rsidR="00AF1EDF" w:rsidRPr="00F06873" w:rsidRDefault="00B1299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118" w:type="dxa"/>
            <w:vAlign w:val="center"/>
          </w:tcPr>
          <w:p w14:paraId="085A41E4" w14:textId="77777777" w:rsidR="00AF1EDF" w:rsidRPr="00F06873" w:rsidRDefault="00B1299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063" w:type="dxa"/>
            <w:vAlign w:val="center"/>
          </w:tcPr>
          <w:p w14:paraId="099E6CC5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DBF8A19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14:paraId="5821B454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14:paraId="200FCCCA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14:paraId="193025CC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70" w:type="dxa"/>
            <w:vAlign w:val="center"/>
          </w:tcPr>
          <w:p w14:paraId="6726B05D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248D4E6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31B7FE4" w14:textId="77777777" w:rsidTr="004654AF">
        <w:trPr>
          <w:jc w:val="center"/>
        </w:trPr>
        <w:tc>
          <w:tcPr>
            <w:tcW w:w="3518" w:type="dxa"/>
            <w:vAlign w:val="center"/>
          </w:tcPr>
          <w:p w14:paraId="0C77FBB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71FFE588" w14:textId="77777777" w:rsidR="00AF1EDF" w:rsidRPr="00F06873" w:rsidRDefault="00B1299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118" w:type="dxa"/>
            <w:vAlign w:val="center"/>
          </w:tcPr>
          <w:p w14:paraId="011574A4" w14:textId="77777777" w:rsidR="00AF1EDF" w:rsidRPr="00F06873" w:rsidRDefault="00B1299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63" w:type="dxa"/>
            <w:vAlign w:val="center"/>
          </w:tcPr>
          <w:p w14:paraId="2F287026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D6340F7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23C01CEF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1C22CCDA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14:paraId="7E197A5E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70" w:type="dxa"/>
            <w:vAlign w:val="center"/>
          </w:tcPr>
          <w:p w14:paraId="32786AAD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0A13282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7594F27F" w14:textId="77777777" w:rsidTr="004654AF">
        <w:trPr>
          <w:jc w:val="center"/>
        </w:trPr>
        <w:tc>
          <w:tcPr>
            <w:tcW w:w="3518" w:type="dxa"/>
            <w:vAlign w:val="center"/>
          </w:tcPr>
          <w:p w14:paraId="61061F6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42F06B05" w14:textId="77777777" w:rsidR="00AF1EDF" w:rsidRPr="00F06873" w:rsidRDefault="00B1299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1C46712A" w14:textId="77777777" w:rsidR="00AF1EDF" w:rsidRPr="00F06873" w:rsidRDefault="00B1299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57023A2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A13F3B7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A79829A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29446F5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D72E5F8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BED2114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31AC8C4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053F072" w14:textId="77777777" w:rsidTr="004654AF">
        <w:trPr>
          <w:jc w:val="center"/>
        </w:trPr>
        <w:tc>
          <w:tcPr>
            <w:tcW w:w="3518" w:type="dxa"/>
            <w:vAlign w:val="center"/>
          </w:tcPr>
          <w:p w14:paraId="6E27F68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0E29BE1D" w14:textId="77777777" w:rsidR="00AF1EDF" w:rsidRPr="00F06873" w:rsidRDefault="00B1299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726F1801" w14:textId="77777777" w:rsidR="00AF1EDF" w:rsidRPr="00F06873" w:rsidRDefault="00B1299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2AF8C46B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493FFA2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CC2BD9F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5F15973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7015EB5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A9AF5A2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5CE2451" w14:textId="77777777" w:rsidR="00AF1EDF" w:rsidRPr="00F06873" w:rsidRDefault="00B12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3F3C2805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01D82328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14:paraId="768F5767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5BC9791D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5B384798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191F7EF1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6855AC87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9C8B41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63B202F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F2990E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8A9DF5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7E8ECA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DCAE44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BA396E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F06873">
              <w:rPr>
                <w:sz w:val="16"/>
                <w:szCs w:val="16"/>
              </w:rPr>
              <w:t>питание  (</w:t>
            </w:r>
            <w:proofErr w:type="gramEnd"/>
            <w:r w:rsidRPr="00F06873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6DE147E0" w14:textId="77777777"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14:paraId="70345C73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74191482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134B671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E47C03A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1A64D3D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3EDC5C5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3C901A4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150C52C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2A90598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948858A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E37D97F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F9FB93A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D91A29D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71831E1" w14:textId="77777777"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63E8490" w14:textId="77777777"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7708405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12858976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7F73EF2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5336A3E7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23AB486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12C7031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0D8D6DA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9B734E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4743A62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09F0A69C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2399DFF7" w14:textId="77777777" w:rsidTr="004654AF">
        <w:tc>
          <w:tcPr>
            <w:tcW w:w="959" w:type="dxa"/>
            <w:shd w:val="clear" w:color="auto" w:fill="auto"/>
            <w:vAlign w:val="center"/>
          </w:tcPr>
          <w:p w14:paraId="23CBA74F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56DE3B2B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90C6A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229D7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FF7DB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8620F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AB242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97D62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FF36B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E1D15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288A1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46508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8BF92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E10F6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17AC0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2FF77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659E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24483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F42B0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3370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219A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9DD70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01C4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5AF5F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B12990" w:rsidRPr="00F06873" w14:paraId="55155592" w14:textId="77777777" w:rsidTr="004654AF">
        <w:tc>
          <w:tcPr>
            <w:tcW w:w="959" w:type="dxa"/>
            <w:shd w:val="clear" w:color="auto" w:fill="auto"/>
            <w:vAlign w:val="center"/>
          </w:tcPr>
          <w:p w14:paraId="6131D029" w14:textId="77777777" w:rsidR="00B12990" w:rsidRPr="00F06873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F0B8F08" w14:textId="77777777" w:rsidR="00B12990" w:rsidRPr="00B12990" w:rsidRDefault="00B12990" w:rsidP="001B19D8">
            <w:pPr>
              <w:jc w:val="center"/>
              <w:rPr>
                <w:b/>
                <w:sz w:val="18"/>
                <w:szCs w:val="18"/>
              </w:rPr>
            </w:pPr>
            <w:r w:rsidRPr="00B12990">
              <w:rPr>
                <w:b/>
                <w:sz w:val="18"/>
                <w:szCs w:val="18"/>
              </w:rPr>
              <w:t>Поликлиника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7B1374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A6120C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0F2615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34D7A9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4234C0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EE9918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740468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DA100E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A6AFBE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B0F0E0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15ADF3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BEFE51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2F6EB9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6B78E71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E059B8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DECB6D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2ED782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0E77EF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1BE044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7785BD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52995F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ED2B923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08736BBC" w14:textId="77777777" w:rsidTr="004654AF">
        <w:tc>
          <w:tcPr>
            <w:tcW w:w="959" w:type="dxa"/>
            <w:shd w:val="clear" w:color="auto" w:fill="auto"/>
            <w:vAlign w:val="center"/>
          </w:tcPr>
          <w:p w14:paraId="2E80A46C" w14:textId="77777777" w:rsidR="00B12990" w:rsidRPr="00F06873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3089AB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Врач-генетик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1E3513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E6C61C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4B0074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5D4BA4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2BA2D3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126719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09F9E1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C417BC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CF6FD2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01B41E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679ACB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AA4AEA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08E5CC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64A770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7855D9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821783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CC07A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00D186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72ED47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059057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7F2163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30AD42" w14:textId="77777777" w:rsidR="00B12990" w:rsidRPr="00F06873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313084AA" w14:textId="77777777" w:rsidTr="004654AF">
        <w:tc>
          <w:tcPr>
            <w:tcW w:w="959" w:type="dxa"/>
            <w:shd w:val="clear" w:color="auto" w:fill="auto"/>
            <w:vAlign w:val="center"/>
          </w:tcPr>
          <w:p w14:paraId="4EF8CBF6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9B56CD7" w14:textId="77777777" w:rsidR="00B12990" w:rsidRPr="00B12990" w:rsidRDefault="00B12990" w:rsidP="001B19D8">
            <w:pPr>
              <w:jc w:val="center"/>
              <w:rPr>
                <w:b/>
                <w:sz w:val="18"/>
                <w:szCs w:val="18"/>
              </w:rPr>
            </w:pPr>
            <w:r w:rsidRPr="00B12990">
              <w:rPr>
                <w:b/>
                <w:sz w:val="18"/>
                <w:szCs w:val="18"/>
              </w:rPr>
              <w:t>Абдоминальное хирургическое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1D511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BCC92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7DC94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A0084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6B6BC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13A50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AE428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3A145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2A763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06FB0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D8C82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82879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993B9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D91155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EC3E2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19946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5EB6F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9D03B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A40D8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A78E3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06D6B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967764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3F2624BF" w14:textId="77777777" w:rsidTr="004654AF">
        <w:tc>
          <w:tcPr>
            <w:tcW w:w="959" w:type="dxa"/>
            <w:shd w:val="clear" w:color="auto" w:fill="auto"/>
            <w:vAlign w:val="center"/>
          </w:tcPr>
          <w:p w14:paraId="2D5E3A90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F960C2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01C00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30A64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68EF6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B51FE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96BB5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9CBB5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CBB2D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9827B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39446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019C2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D0464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40D6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22B71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D7515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592C5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079B8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5E57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A160F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1105C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1738F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088B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B97E1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26F1E3AC" w14:textId="77777777" w:rsidTr="004654AF">
        <w:tc>
          <w:tcPr>
            <w:tcW w:w="959" w:type="dxa"/>
            <w:shd w:val="clear" w:color="auto" w:fill="auto"/>
            <w:vAlign w:val="center"/>
          </w:tcPr>
          <w:p w14:paraId="355C93AC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B99F09F" w14:textId="77777777" w:rsidR="00B12990" w:rsidRPr="00B12990" w:rsidRDefault="00B12990" w:rsidP="001B19D8">
            <w:pPr>
              <w:jc w:val="center"/>
              <w:rPr>
                <w:b/>
                <w:sz w:val="18"/>
                <w:szCs w:val="18"/>
              </w:rPr>
            </w:pPr>
            <w:r w:rsidRPr="00B12990">
              <w:rPr>
                <w:b/>
                <w:sz w:val="18"/>
                <w:szCs w:val="18"/>
              </w:rPr>
              <w:t>Операционный блок Отдела анестезиологии и реанимации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B0D40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C23F2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FE4AC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87C5A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B6803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60C08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C7B88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FE6AE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572C2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45BC0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4ADC3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EF000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DFC78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6F77E5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B6645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35035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CD623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3CBFE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99D88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1593C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D425F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6C176A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186B2086" w14:textId="77777777" w:rsidTr="004654AF">
        <w:tc>
          <w:tcPr>
            <w:tcW w:w="959" w:type="dxa"/>
            <w:shd w:val="clear" w:color="auto" w:fill="auto"/>
            <w:vAlign w:val="center"/>
          </w:tcPr>
          <w:p w14:paraId="28B812C1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B444B7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BCE8B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386BD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8E6D0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F96F6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345FD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CD03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DB6D3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F8F40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B57FD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F70F4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1257B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BC969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E93FA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3A95D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936C9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B8BC2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164CC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D364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7371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9B1F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D428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1ECB5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7D40C666" w14:textId="77777777" w:rsidTr="004654AF">
        <w:tc>
          <w:tcPr>
            <w:tcW w:w="959" w:type="dxa"/>
            <w:shd w:val="clear" w:color="auto" w:fill="auto"/>
            <w:vAlign w:val="center"/>
          </w:tcPr>
          <w:p w14:paraId="60CB6156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56203F8" w14:textId="77777777" w:rsidR="00B12990" w:rsidRPr="00B12990" w:rsidRDefault="00B12990" w:rsidP="001B19D8">
            <w:pPr>
              <w:jc w:val="center"/>
              <w:rPr>
                <w:b/>
                <w:sz w:val="18"/>
                <w:szCs w:val="18"/>
              </w:rPr>
            </w:pPr>
            <w:r w:rsidRPr="00B12990">
              <w:rPr>
                <w:b/>
                <w:sz w:val="18"/>
                <w:szCs w:val="18"/>
              </w:rPr>
              <w:t>Урологическое отделение с химиотерапией Отдела опухолей репродуктивных и мочевыводящих органов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3F383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5D021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25A08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8BCD5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51069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76275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D1258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9A7B5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7AD91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E7972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9DC14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0C970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0B10B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28DB55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71C71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F0393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CED33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8A74B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AD95F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5EB86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71C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8D70DF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098E6EEA" w14:textId="77777777" w:rsidTr="004654AF">
        <w:tc>
          <w:tcPr>
            <w:tcW w:w="959" w:type="dxa"/>
            <w:shd w:val="clear" w:color="auto" w:fill="auto"/>
            <w:vAlign w:val="center"/>
          </w:tcPr>
          <w:p w14:paraId="3908444C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30DA39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30828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0CCD1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23ABF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89E63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50EB7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665C9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FB12A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08606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67E67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0B41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0A199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85A9E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D2CA4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A789D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0F5B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BE84A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F3F67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2765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1C16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5DDF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C234F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778DF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580570EF" w14:textId="77777777" w:rsidTr="004654AF">
        <w:tc>
          <w:tcPr>
            <w:tcW w:w="959" w:type="dxa"/>
            <w:shd w:val="clear" w:color="auto" w:fill="auto"/>
            <w:vAlign w:val="center"/>
          </w:tcPr>
          <w:p w14:paraId="3841B83D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C45BC99" w14:textId="77777777" w:rsidR="00B12990" w:rsidRPr="00B12990" w:rsidRDefault="00B12990" w:rsidP="001B19D8">
            <w:pPr>
              <w:jc w:val="center"/>
              <w:rPr>
                <w:b/>
                <w:sz w:val="18"/>
                <w:szCs w:val="18"/>
              </w:rPr>
            </w:pPr>
            <w:r w:rsidRPr="00B12990">
              <w:rPr>
                <w:b/>
                <w:sz w:val="18"/>
                <w:szCs w:val="18"/>
              </w:rPr>
              <w:t xml:space="preserve">Торакальное хирургическое отделение Отдела торакоабдоминальной </w:t>
            </w:r>
            <w:proofErr w:type="spellStart"/>
            <w:r w:rsidRPr="00B12990">
              <w:rPr>
                <w:b/>
                <w:sz w:val="18"/>
                <w:szCs w:val="18"/>
              </w:rPr>
              <w:t>онкохирургии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2A611B8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6959F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AC34D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74D29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C079B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0A79F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F59E5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C876D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845DB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0C0B2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1395B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62F46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460CE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16A91E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6D02E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15D8B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271C9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81F88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28E53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EDEDA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C22F5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79F5ED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2D1AD402" w14:textId="77777777" w:rsidTr="004654AF">
        <w:tc>
          <w:tcPr>
            <w:tcW w:w="959" w:type="dxa"/>
            <w:shd w:val="clear" w:color="auto" w:fill="auto"/>
            <w:vAlign w:val="center"/>
          </w:tcPr>
          <w:p w14:paraId="63CA6813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078647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B748C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6FE53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B9508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5384A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145E7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79FC9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DBE73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4262A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CF7E8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36D7E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060D0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2F1B1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2F25C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C86C9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B23C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98E00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D7A96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8C044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DFD4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3A579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3E608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09980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170C29EF" w14:textId="77777777" w:rsidTr="004654AF">
        <w:tc>
          <w:tcPr>
            <w:tcW w:w="959" w:type="dxa"/>
            <w:shd w:val="clear" w:color="auto" w:fill="auto"/>
            <w:vAlign w:val="center"/>
          </w:tcPr>
          <w:p w14:paraId="79442DC9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79D68C9" w14:textId="77777777" w:rsidR="00B12990" w:rsidRPr="00B12990" w:rsidRDefault="00B12990" w:rsidP="001B19D8">
            <w:pPr>
              <w:jc w:val="center"/>
              <w:rPr>
                <w:b/>
                <w:sz w:val="18"/>
                <w:szCs w:val="18"/>
              </w:rPr>
            </w:pPr>
            <w:r w:rsidRPr="00B12990">
              <w:rPr>
                <w:b/>
                <w:sz w:val="18"/>
                <w:szCs w:val="18"/>
              </w:rPr>
              <w:t>Отделение лучевой 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C9CF1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1AB10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05FCD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C1666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831E6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32B8E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EC3B1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A33AD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153C5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B9E26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30483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50218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22278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D52714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1975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A72AC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204BF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0FF7E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A5845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D23B3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36AFB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700716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516578DA" w14:textId="77777777" w:rsidTr="004654AF">
        <w:tc>
          <w:tcPr>
            <w:tcW w:w="959" w:type="dxa"/>
            <w:shd w:val="clear" w:color="auto" w:fill="auto"/>
            <w:vAlign w:val="center"/>
          </w:tcPr>
          <w:p w14:paraId="48B1664D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AE85D1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5087B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72E9F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879AC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4A890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77DA9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098EC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B80DE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FB844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0DAA5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4BFD8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4A19E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D0A87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C504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0156B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9766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F08D9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756FF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56205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2384D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AD1BA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9C74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2FD0A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3F72C85D" w14:textId="77777777" w:rsidTr="004654AF">
        <w:tc>
          <w:tcPr>
            <w:tcW w:w="959" w:type="dxa"/>
            <w:shd w:val="clear" w:color="auto" w:fill="auto"/>
            <w:vAlign w:val="center"/>
          </w:tcPr>
          <w:p w14:paraId="3CDA34B6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250B14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26B36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BCD4D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3E7AA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F408C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015EF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A3C9D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83473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4F404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629C9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1F40A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0005D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EC9AF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00CBD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99E5F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7A77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807AA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EE9DF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2E7D7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F562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90AE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54401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2CB6E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383E6EF3" w14:textId="77777777" w:rsidTr="004654AF">
        <w:tc>
          <w:tcPr>
            <w:tcW w:w="959" w:type="dxa"/>
            <w:shd w:val="clear" w:color="auto" w:fill="auto"/>
            <w:vAlign w:val="center"/>
          </w:tcPr>
          <w:p w14:paraId="317D73F3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4D5F4CA" w14:textId="77777777" w:rsidR="00B12990" w:rsidRPr="00B12990" w:rsidRDefault="00B12990" w:rsidP="001B19D8">
            <w:pPr>
              <w:jc w:val="center"/>
              <w:rPr>
                <w:b/>
                <w:sz w:val="18"/>
                <w:szCs w:val="18"/>
              </w:rPr>
            </w:pPr>
            <w:r w:rsidRPr="00B12990">
              <w:rPr>
                <w:b/>
                <w:sz w:val="18"/>
                <w:szCs w:val="18"/>
              </w:rPr>
              <w:t>Дневной стационар (лучевая терапия)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1CB61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832A0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EF86C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11C03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0865A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30D02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AE0DC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53928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298CA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05B85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7CA02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D185F1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03EEC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0EC662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184E9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8C084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26EE6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93BD8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D9D58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E189D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70CE6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4A9FC3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654FE486" w14:textId="77777777" w:rsidTr="004654AF">
        <w:tc>
          <w:tcPr>
            <w:tcW w:w="959" w:type="dxa"/>
            <w:shd w:val="clear" w:color="auto" w:fill="auto"/>
            <w:vAlign w:val="center"/>
          </w:tcPr>
          <w:p w14:paraId="4E334282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8B5417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25A82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B1E4E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A70C8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98104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B6267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EEDB4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5E2AA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96FA9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178BD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5C273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597C1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F9612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11123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F4F49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9180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FCB5F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CA4C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987F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1A7E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34A5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E6F9D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0C777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48ACCB09" w14:textId="77777777" w:rsidTr="004654AF">
        <w:tc>
          <w:tcPr>
            <w:tcW w:w="959" w:type="dxa"/>
            <w:shd w:val="clear" w:color="auto" w:fill="auto"/>
            <w:vAlign w:val="center"/>
          </w:tcPr>
          <w:p w14:paraId="44FECFC8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E760318" w14:textId="77777777" w:rsidR="00B12990" w:rsidRPr="00B12990" w:rsidRDefault="00B12990" w:rsidP="001B19D8">
            <w:pPr>
              <w:jc w:val="center"/>
              <w:rPr>
                <w:b/>
                <w:sz w:val="18"/>
                <w:szCs w:val="18"/>
              </w:rPr>
            </w:pPr>
            <w:r w:rsidRPr="00B12990">
              <w:rPr>
                <w:b/>
                <w:sz w:val="18"/>
                <w:szCs w:val="18"/>
              </w:rPr>
              <w:t>Дневной стационар лекарственного лечения опухолей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61AEF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81643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EF485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B6CC5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CA92F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756B7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A7BA1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9B281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5D365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F9C45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ED8A8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E7555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C2130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C61736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95DBB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19C68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E20FD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86B36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9D396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B00D1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F3220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D6DCF0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4D4C219E" w14:textId="77777777" w:rsidTr="004654AF">
        <w:tc>
          <w:tcPr>
            <w:tcW w:w="959" w:type="dxa"/>
            <w:shd w:val="clear" w:color="auto" w:fill="auto"/>
            <w:vAlign w:val="center"/>
          </w:tcPr>
          <w:p w14:paraId="27F603A5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F68F95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F1B4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F6259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0D17E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5AD10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12112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27BDB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A5B4B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131F1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9CC3D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1307E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23AE4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E1562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B1C0E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42F98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B50B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04377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00ED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5522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BE68A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C0D1F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44A72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CD97F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174356C7" w14:textId="77777777" w:rsidTr="004654AF">
        <w:tc>
          <w:tcPr>
            <w:tcW w:w="959" w:type="dxa"/>
            <w:shd w:val="clear" w:color="auto" w:fill="auto"/>
            <w:vAlign w:val="center"/>
          </w:tcPr>
          <w:p w14:paraId="7CB29565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A1A2C37" w14:textId="77777777" w:rsidR="00B12990" w:rsidRPr="00B12990" w:rsidRDefault="00B12990" w:rsidP="001B19D8">
            <w:pPr>
              <w:jc w:val="center"/>
              <w:rPr>
                <w:b/>
                <w:sz w:val="18"/>
                <w:szCs w:val="18"/>
              </w:rPr>
            </w:pPr>
            <w:r w:rsidRPr="00B12990">
              <w:rPr>
                <w:b/>
                <w:sz w:val="18"/>
                <w:szCs w:val="18"/>
              </w:rPr>
              <w:t>Отделение персонифицированных биотехнологических методов лечения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1F22C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87171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8DE0E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F9574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953CF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4FCBB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46B6A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D9B45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E7D2E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93DB3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4C9B6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F2858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F9597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FEAA62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F4807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F1BA9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8FE66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86FC6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8E908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4A737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3C647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FE6E09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5453E7B1" w14:textId="77777777" w:rsidTr="004654AF">
        <w:tc>
          <w:tcPr>
            <w:tcW w:w="959" w:type="dxa"/>
            <w:shd w:val="clear" w:color="auto" w:fill="auto"/>
            <w:vAlign w:val="center"/>
          </w:tcPr>
          <w:p w14:paraId="0D64DA2D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12A791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B360D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97A31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57F0F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C2E34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960E8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B94FC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6583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E3F8E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D14AA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28D49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71418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EAF42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A5C43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65BE2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3D039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C053E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FDC1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C803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031A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1D7B7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15FC4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7C72F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47C31E3C" w14:textId="77777777" w:rsidTr="004654AF">
        <w:tc>
          <w:tcPr>
            <w:tcW w:w="959" w:type="dxa"/>
            <w:shd w:val="clear" w:color="auto" w:fill="auto"/>
            <w:vAlign w:val="center"/>
          </w:tcPr>
          <w:p w14:paraId="31EC4958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C678DA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1732C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034E7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4F23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2DAF9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B59B0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0A3D3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DADAE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0D39D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70F07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C57BF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30924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69BEA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C42AD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AC650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C9F1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606EF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8D5D8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4B056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1AFAB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0FE1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F0C0B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1E698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4FC8BFC2" w14:textId="77777777" w:rsidTr="004654AF">
        <w:tc>
          <w:tcPr>
            <w:tcW w:w="959" w:type="dxa"/>
            <w:shd w:val="clear" w:color="auto" w:fill="auto"/>
            <w:vAlign w:val="center"/>
          </w:tcPr>
          <w:p w14:paraId="236BB47F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5F837A9" w14:textId="77777777" w:rsidR="00B12990" w:rsidRPr="00B12990" w:rsidRDefault="00B12990" w:rsidP="001B19D8">
            <w:pPr>
              <w:jc w:val="center"/>
              <w:rPr>
                <w:b/>
                <w:sz w:val="18"/>
                <w:szCs w:val="18"/>
              </w:rPr>
            </w:pPr>
            <w:r w:rsidRPr="00B12990">
              <w:rPr>
                <w:b/>
                <w:sz w:val="18"/>
                <w:szCs w:val="18"/>
              </w:rPr>
              <w:t xml:space="preserve">Отделение </w:t>
            </w:r>
            <w:proofErr w:type="spellStart"/>
            <w:r w:rsidRPr="00B12990">
              <w:rPr>
                <w:b/>
                <w:sz w:val="18"/>
                <w:szCs w:val="18"/>
              </w:rPr>
              <w:t>онкоцитологии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E7C523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6A0F2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D2F2A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B2C03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84BA8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F4778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9A4F9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EBE34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7B77E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B3D9F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BD018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EFEE4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961FF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054592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EE4AD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BA3A8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6422D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9944C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EF983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AFA31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0F8D6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DB18F0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032B80DF" w14:textId="77777777" w:rsidTr="004654AF">
        <w:tc>
          <w:tcPr>
            <w:tcW w:w="959" w:type="dxa"/>
            <w:shd w:val="clear" w:color="auto" w:fill="auto"/>
            <w:vAlign w:val="center"/>
          </w:tcPr>
          <w:p w14:paraId="63714293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13FE16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074F1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70CDB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90A21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A770E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A2FCE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CCD91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B264E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D51E2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F26EC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915D8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BDE09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5D743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3F614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82D23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6FBB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B2973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09BC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45307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1BCF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9A56B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FDC3A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47022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2E5D9BAD" w14:textId="77777777" w:rsidTr="004654AF">
        <w:tc>
          <w:tcPr>
            <w:tcW w:w="959" w:type="dxa"/>
            <w:shd w:val="clear" w:color="auto" w:fill="auto"/>
            <w:vAlign w:val="center"/>
          </w:tcPr>
          <w:p w14:paraId="36FB9C8A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241-1А (241А)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B13672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829BD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A24F3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C5DA5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55B13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7B751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491BA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B7878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D70B0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CFD6B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6D71B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B052A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5F63A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7DC93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9E1A6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66C05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ED0CC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F822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1504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0ED5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4EC62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1496F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EF6E0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61E9422C" w14:textId="77777777" w:rsidTr="004654AF">
        <w:tc>
          <w:tcPr>
            <w:tcW w:w="959" w:type="dxa"/>
            <w:shd w:val="clear" w:color="auto" w:fill="auto"/>
            <w:vAlign w:val="center"/>
          </w:tcPr>
          <w:p w14:paraId="582A031A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241-2А (241А)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C5F2AE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FBEF2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1375C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992FE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CE782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E4002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E5BFE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004A4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2D55B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3E068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8C3F1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5DCA2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20D77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F6CAE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D284F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42CB8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8783F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DE66E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1FAE4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C956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AC8D8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F1AE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7746F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48F1BC02" w14:textId="77777777" w:rsidTr="004654AF">
        <w:tc>
          <w:tcPr>
            <w:tcW w:w="959" w:type="dxa"/>
            <w:shd w:val="clear" w:color="auto" w:fill="auto"/>
            <w:vAlign w:val="center"/>
          </w:tcPr>
          <w:p w14:paraId="4C9C7BC8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241-3А (241А)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4593C8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43174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DFE9E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1D6C8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DA666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97E0C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96035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ACF0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B663F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25DBB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69CA6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87891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A435B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AD83F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ABCC4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8B92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74D71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6BEB0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24B12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C184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D2F9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7AA1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95267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79B94435" w14:textId="77777777" w:rsidTr="004654AF">
        <w:tc>
          <w:tcPr>
            <w:tcW w:w="959" w:type="dxa"/>
            <w:shd w:val="clear" w:color="auto" w:fill="auto"/>
            <w:vAlign w:val="center"/>
          </w:tcPr>
          <w:p w14:paraId="7CC68093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3F7E29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D7E75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D3363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D3E9F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C3B10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6B1C8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324FB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29162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443EA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25182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1CC84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3BBDB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E99CE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34FCB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CFFE8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64593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C0249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9A8B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DAAD8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0ED1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4505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BE4C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24ED8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4B879BE0" w14:textId="77777777" w:rsidTr="004654AF">
        <w:tc>
          <w:tcPr>
            <w:tcW w:w="959" w:type="dxa"/>
            <w:shd w:val="clear" w:color="auto" w:fill="auto"/>
            <w:vAlign w:val="center"/>
          </w:tcPr>
          <w:p w14:paraId="537AA23C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242-1А (242А)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AEB0BD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BF0D7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73662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23495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C1D15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88FA0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ECCF4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D9F1C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1D1E3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1DAD7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941AD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D5E8C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4F986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972C5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8C0B6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9E182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1170A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1C74E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D12B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3BFB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D882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DD38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E8D03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101DFAE7" w14:textId="77777777" w:rsidTr="004654AF">
        <w:tc>
          <w:tcPr>
            <w:tcW w:w="959" w:type="dxa"/>
            <w:shd w:val="clear" w:color="auto" w:fill="auto"/>
            <w:vAlign w:val="center"/>
          </w:tcPr>
          <w:p w14:paraId="2C73C36F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242-2А (242А)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1D31BE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0A3D9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EA5F9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62F0F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C3E36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F83A9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ED827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B2B22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69280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0A42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16345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E22AE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95604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9A39C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A7B93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7A8F0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CD39D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31899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78F39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26164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1E95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D10A3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80DFF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2F26185D" w14:textId="77777777" w:rsidTr="004654AF">
        <w:tc>
          <w:tcPr>
            <w:tcW w:w="959" w:type="dxa"/>
            <w:shd w:val="clear" w:color="auto" w:fill="auto"/>
            <w:vAlign w:val="center"/>
          </w:tcPr>
          <w:p w14:paraId="692F2B69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A13D86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C22A7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E45A4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67DBA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1DC8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54E91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7F52A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93949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B7FAE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20998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AE995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3CD15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385F7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B3E03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AD01B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2850C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AFDE1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E75B7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BBE0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6641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5BAE9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467D1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3A0D8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61C1401D" w14:textId="77777777" w:rsidTr="004654AF">
        <w:tc>
          <w:tcPr>
            <w:tcW w:w="959" w:type="dxa"/>
            <w:shd w:val="clear" w:color="auto" w:fill="auto"/>
            <w:vAlign w:val="center"/>
          </w:tcPr>
          <w:p w14:paraId="63816839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247-1А (247А)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8834A3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583A9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CB8F2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3F0FF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54B0C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0E9CA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9CB51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DD22E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8FE9A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02A1C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0606E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44503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C64EE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CEF17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11C5B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99C9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5A55A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93E17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DAC9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2B0D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17D4D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E268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29201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446FA812" w14:textId="77777777" w:rsidTr="004654AF">
        <w:tc>
          <w:tcPr>
            <w:tcW w:w="959" w:type="dxa"/>
            <w:shd w:val="clear" w:color="auto" w:fill="auto"/>
            <w:vAlign w:val="center"/>
          </w:tcPr>
          <w:p w14:paraId="4DC57AFE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247-2А (247А)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0C2FAD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8DCBA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CB7EC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CC0E8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55662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3B856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78DD7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D3FBF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74EF8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167AA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6CBD6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ABC72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03103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92A01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1396F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2BBE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3F354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ECC78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E755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D9079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4018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C105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CC4B3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2CE6DEAB" w14:textId="77777777" w:rsidTr="004654AF">
        <w:tc>
          <w:tcPr>
            <w:tcW w:w="959" w:type="dxa"/>
            <w:shd w:val="clear" w:color="auto" w:fill="auto"/>
            <w:vAlign w:val="center"/>
          </w:tcPr>
          <w:p w14:paraId="0A8FA1DE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247-3А (247А)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4187A2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FD1E5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824DF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F6E75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1499F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63718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06F58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05F95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3B220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95FCF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16DBC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F992B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D7BC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013A5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28AB7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460DF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9225C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1135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00A1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EBB4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3D78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149A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62947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702E3877" w14:textId="77777777" w:rsidTr="004654AF">
        <w:tc>
          <w:tcPr>
            <w:tcW w:w="959" w:type="dxa"/>
            <w:shd w:val="clear" w:color="auto" w:fill="auto"/>
            <w:vAlign w:val="center"/>
          </w:tcPr>
          <w:p w14:paraId="2FF91180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247-4А (247А)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212B01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7B6E1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3C944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110DE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504EC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EA468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9FE7D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8E955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045A9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15065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A1E2A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80AB0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2D484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3A18B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D2283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EF2F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9B03A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72FE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5606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F0EF3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604F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97ED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13519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2D790007" w14:textId="77777777" w:rsidTr="004654AF">
        <w:tc>
          <w:tcPr>
            <w:tcW w:w="959" w:type="dxa"/>
            <w:shd w:val="clear" w:color="auto" w:fill="auto"/>
            <w:vAlign w:val="center"/>
          </w:tcPr>
          <w:p w14:paraId="38391DEC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3DC7C5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258CA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91FCC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9C00F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DCE76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A744B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03437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41290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CF5C0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0AC07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85ED4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ED374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6E814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6141A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206F8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22E1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8EC3E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FDE56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6AFF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AA0AE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1D84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3D04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D9E02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66663399" w14:textId="77777777" w:rsidTr="004654AF">
        <w:tc>
          <w:tcPr>
            <w:tcW w:w="959" w:type="dxa"/>
            <w:shd w:val="clear" w:color="auto" w:fill="auto"/>
            <w:vAlign w:val="center"/>
          </w:tcPr>
          <w:p w14:paraId="1602C771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248-1А (248А)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A9E4B0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B6F4F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E0E7C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285F5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DD456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BB280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FB583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739D8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70222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DC377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49D57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8FC16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FC421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80883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F62BE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EFDC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5BAD5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16A75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1EBDA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E6B9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3258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2739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A87A3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78E869BF" w14:textId="77777777" w:rsidTr="004654AF">
        <w:tc>
          <w:tcPr>
            <w:tcW w:w="959" w:type="dxa"/>
            <w:shd w:val="clear" w:color="auto" w:fill="auto"/>
            <w:vAlign w:val="center"/>
          </w:tcPr>
          <w:p w14:paraId="79D672AF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248-2А (248А)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FA9850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B20EE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F2859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FBCB3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B0FE1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116A4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2764D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552CC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A4AF6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EAEB9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5C2D5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44FCC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A2874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2BB97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76864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097A2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9F09E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B821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CA756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071AC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C2CA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68BD2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2D88D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18405085" w14:textId="77777777" w:rsidTr="004654AF">
        <w:tc>
          <w:tcPr>
            <w:tcW w:w="959" w:type="dxa"/>
            <w:shd w:val="clear" w:color="auto" w:fill="auto"/>
            <w:vAlign w:val="center"/>
          </w:tcPr>
          <w:p w14:paraId="072DC5B0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248-3А (248А)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05B0B5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58B2F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D6BC2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FDB9E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D2A02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55BC1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1DE81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5CC97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AA21B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DCBB0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00E3D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32CF7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4E89F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105C6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B54BF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30CC5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1C7CF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3096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D00B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2861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6FE17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2AB29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12CC9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37374395" w14:textId="77777777" w:rsidTr="004654AF">
        <w:tc>
          <w:tcPr>
            <w:tcW w:w="959" w:type="dxa"/>
            <w:shd w:val="clear" w:color="auto" w:fill="auto"/>
            <w:vAlign w:val="center"/>
          </w:tcPr>
          <w:p w14:paraId="765DBB9B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4F3197B" w14:textId="77777777" w:rsidR="00B12990" w:rsidRPr="00B12990" w:rsidRDefault="00B12990" w:rsidP="001B19D8">
            <w:pPr>
              <w:jc w:val="center"/>
              <w:rPr>
                <w:b/>
                <w:sz w:val="18"/>
                <w:szCs w:val="18"/>
              </w:rPr>
            </w:pPr>
            <w:r w:rsidRPr="00B12990">
              <w:rPr>
                <w:b/>
                <w:sz w:val="18"/>
                <w:szCs w:val="18"/>
              </w:rPr>
              <w:t>Патологоанатомическое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25340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49370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CFC1A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452EE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2480D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6EE7A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B9088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89AAC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6937A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891E0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52690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952ED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33493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78BE18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56B94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0EA11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4720C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19DA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C9F95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6E769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924F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99B55C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709FD457" w14:textId="77777777" w:rsidTr="004654AF">
        <w:tc>
          <w:tcPr>
            <w:tcW w:w="959" w:type="dxa"/>
            <w:shd w:val="clear" w:color="auto" w:fill="auto"/>
            <w:vAlign w:val="center"/>
          </w:tcPr>
          <w:p w14:paraId="5E28881D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FAAA55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656B0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C6BCF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4BFAA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DC28A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110AF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DDFC8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2D57E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920DB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25D6D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AECA8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9C2BC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494F5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7647D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B032D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B537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DE1BF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E4298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AD6F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6C72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23CB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1134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AC4A0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672E19DB" w14:textId="77777777" w:rsidTr="004654AF">
        <w:tc>
          <w:tcPr>
            <w:tcW w:w="959" w:type="dxa"/>
            <w:shd w:val="clear" w:color="auto" w:fill="auto"/>
            <w:vAlign w:val="center"/>
          </w:tcPr>
          <w:p w14:paraId="3EA1EE7D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257-1А (257А)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470601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BE30F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69ADC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3C85B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E339F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347DB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C6E6E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94686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7644C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A89C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C3485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BB174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7911A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A70E1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D504F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2B510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CFDA9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1F8B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B0971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0711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0751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91AD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C6C2D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3003454E" w14:textId="77777777" w:rsidTr="004654AF">
        <w:tc>
          <w:tcPr>
            <w:tcW w:w="959" w:type="dxa"/>
            <w:shd w:val="clear" w:color="auto" w:fill="auto"/>
            <w:vAlign w:val="center"/>
          </w:tcPr>
          <w:p w14:paraId="6EA2DFA4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257-2А (257А)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6A84CB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75677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0E321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A4869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CCB18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C2DA4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3C16D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45933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2DA60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466C7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BC3E5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AF738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EFF48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84F43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9A215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FE29B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93889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EC797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FC143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A0108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67AE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6FAA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8A3AE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4B0517A0" w14:textId="77777777" w:rsidTr="004654AF">
        <w:tc>
          <w:tcPr>
            <w:tcW w:w="959" w:type="dxa"/>
            <w:shd w:val="clear" w:color="auto" w:fill="auto"/>
            <w:vAlign w:val="center"/>
          </w:tcPr>
          <w:p w14:paraId="08868599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257-3А (257А)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C00444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707BB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46311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D5CF2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79703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D31F2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603E2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3DC74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127F2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A3DF6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BDE75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605FD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49FC0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5727B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9B325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5CC4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DB8A6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86E0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80C9C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C9674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8AF68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20E26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99595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06BD39FF" w14:textId="77777777" w:rsidTr="004654AF">
        <w:tc>
          <w:tcPr>
            <w:tcW w:w="959" w:type="dxa"/>
            <w:shd w:val="clear" w:color="auto" w:fill="auto"/>
            <w:vAlign w:val="center"/>
          </w:tcPr>
          <w:p w14:paraId="1D6837BC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2EDC45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C52D0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5CC62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2A758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EB67B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F7207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A448A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84BC1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315EE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12B0D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17EC2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CC1E5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B3C41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76AF2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2B1EC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777A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C61B9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1CFBC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389D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BA55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2E93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B9274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24181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54947E66" w14:textId="77777777" w:rsidTr="004654AF">
        <w:tc>
          <w:tcPr>
            <w:tcW w:w="959" w:type="dxa"/>
            <w:shd w:val="clear" w:color="auto" w:fill="auto"/>
            <w:vAlign w:val="center"/>
          </w:tcPr>
          <w:p w14:paraId="2466A6FB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258-1А (258А)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20BFA2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64522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B0E47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39361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DE000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B3F24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631AB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048E6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D91BC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0A965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37C3D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61807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89981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9C7BC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46526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3CE3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9C33C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7A706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6A12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D0C2B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CB97D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8BE79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4094A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1CD2E7F8" w14:textId="77777777" w:rsidTr="004654AF">
        <w:tc>
          <w:tcPr>
            <w:tcW w:w="959" w:type="dxa"/>
            <w:shd w:val="clear" w:color="auto" w:fill="auto"/>
            <w:vAlign w:val="center"/>
          </w:tcPr>
          <w:p w14:paraId="5FC1E8E4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258-2А (258А)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106ADD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E079A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A8B01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7794A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8EBD0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F5D69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36F33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1C747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AC047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352FE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7BEB3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FA7FB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02127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8BB65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DF610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B1F1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03A5D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F158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EAD59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11802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6E917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F63A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2E432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169A7B62" w14:textId="77777777" w:rsidTr="004654AF">
        <w:tc>
          <w:tcPr>
            <w:tcW w:w="959" w:type="dxa"/>
            <w:shd w:val="clear" w:color="auto" w:fill="auto"/>
            <w:vAlign w:val="center"/>
          </w:tcPr>
          <w:p w14:paraId="6219C7EE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258-3А (258А)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17EBD0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BE4D6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AC1CC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D9705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B67B5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A7718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BA501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9F16E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3DD37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E63D4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C94D0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9C813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1546F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511A0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5F2D6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E3D4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61E41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77C7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EF2A6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AF30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A618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C804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616CD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0DDD0258" w14:textId="77777777" w:rsidTr="004654AF">
        <w:tc>
          <w:tcPr>
            <w:tcW w:w="959" w:type="dxa"/>
            <w:shd w:val="clear" w:color="auto" w:fill="auto"/>
            <w:vAlign w:val="center"/>
          </w:tcPr>
          <w:p w14:paraId="3F7C264F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D67806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C7310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B1CCB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0842C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F7B1F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7489A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D2D6C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85EF0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2FA08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2D614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FA011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07B0F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1C814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98EF5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23A9D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6610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35734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936E6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FF9E4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6774B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64F0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192C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A8129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64F9DA2E" w14:textId="77777777" w:rsidTr="004654AF">
        <w:tc>
          <w:tcPr>
            <w:tcW w:w="959" w:type="dxa"/>
            <w:shd w:val="clear" w:color="auto" w:fill="auto"/>
            <w:vAlign w:val="center"/>
          </w:tcPr>
          <w:p w14:paraId="72AFB040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262-1А (262А)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096FA0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0C280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67E19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464A4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9C594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1946A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8D42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B0BC2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3017E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113DE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7F9A9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5B989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F9E4A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C6723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18E98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373F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44FD6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BB6D5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E1FD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812E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FB2B8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C17F3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39F1B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158CD233" w14:textId="77777777" w:rsidTr="004654AF">
        <w:tc>
          <w:tcPr>
            <w:tcW w:w="959" w:type="dxa"/>
            <w:shd w:val="clear" w:color="auto" w:fill="auto"/>
            <w:vAlign w:val="center"/>
          </w:tcPr>
          <w:p w14:paraId="60341078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262-2А (262А)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68ABCD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93BA0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538CB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4AD02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20496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ADAB9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9CCDA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8919B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AC49D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9A689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AB69B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0414F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A4D5A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A5D2D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976F0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8A69D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0AE7F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1FBE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9621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96289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A0D15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8C13B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DDC2F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46301D2A" w14:textId="77777777" w:rsidTr="004654AF">
        <w:tc>
          <w:tcPr>
            <w:tcW w:w="959" w:type="dxa"/>
            <w:shd w:val="clear" w:color="auto" w:fill="auto"/>
            <w:vAlign w:val="center"/>
          </w:tcPr>
          <w:p w14:paraId="5668B3E9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262-3А (262А)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CAD321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12588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DB0E1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B809B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5922B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95CEF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30AE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5A93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A97B6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FB86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82BBD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6CC7D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3BB83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16A41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A0FFB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EB34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B13DB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990D1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7F80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12379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BBE8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901A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C06D5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3841F74D" w14:textId="77777777" w:rsidTr="004654AF">
        <w:tc>
          <w:tcPr>
            <w:tcW w:w="959" w:type="dxa"/>
            <w:shd w:val="clear" w:color="auto" w:fill="auto"/>
            <w:vAlign w:val="center"/>
          </w:tcPr>
          <w:p w14:paraId="3EDBBDAF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08ABDB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B5BCC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17544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087CD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AADAB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9478D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EBAC7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44101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2A51C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8FBF5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AD59F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60D98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86F65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A5A56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C7179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FE38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28815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F5E12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BA87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B2E3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F871A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D220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7F6B3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63B60496" w14:textId="77777777" w:rsidTr="004654AF">
        <w:tc>
          <w:tcPr>
            <w:tcW w:w="959" w:type="dxa"/>
            <w:shd w:val="clear" w:color="auto" w:fill="auto"/>
            <w:vAlign w:val="center"/>
          </w:tcPr>
          <w:p w14:paraId="55B90D47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263-1А (263А)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3F417F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C083C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8C063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D74A2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45137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08666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4DD47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DC988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D4F8F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6102B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B1E33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67CDA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48D9D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D97E4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CDF84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B9B1A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E0231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ADF1C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215EC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C9E1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8A27A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212F0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16F4B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686A970D" w14:textId="77777777" w:rsidTr="004654AF">
        <w:tc>
          <w:tcPr>
            <w:tcW w:w="959" w:type="dxa"/>
            <w:shd w:val="clear" w:color="auto" w:fill="auto"/>
            <w:vAlign w:val="center"/>
          </w:tcPr>
          <w:p w14:paraId="58DAE9F9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263-2А (263А)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4EDC7B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6D518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DD384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C5CBC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2730B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83ADF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601B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6CEF0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198FD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B017D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8F000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FFCDB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8333B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644F6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46B3F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25E7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9E2E4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2451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01616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02119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9CD0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EAA8E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5F9F2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7DE070B2" w14:textId="77777777" w:rsidTr="004654AF">
        <w:tc>
          <w:tcPr>
            <w:tcW w:w="959" w:type="dxa"/>
            <w:shd w:val="clear" w:color="auto" w:fill="auto"/>
            <w:vAlign w:val="center"/>
          </w:tcPr>
          <w:p w14:paraId="5C31CAC7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263-3А (263А)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3D1433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3CD58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D940C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97528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47153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067E1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20AD7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AACDE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A8CD9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E3CAB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E4832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8863A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64F55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259A8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A5C0D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336B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B60E8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59009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800E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8C27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A244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F979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57017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272A690C" w14:textId="77777777" w:rsidTr="004654AF">
        <w:tc>
          <w:tcPr>
            <w:tcW w:w="959" w:type="dxa"/>
            <w:shd w:val="clear" w:color="auto" w:fill="auto"/>
            <w:vAlign w:val="center"/>
          </w:tcPr>
          <w:p w14:paraId="26505287" w14:textId="77777777" w:rsidR="00B12990" w:rsidRDefault="00B12990" w:rsidP="00B12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  <w:p w14:paraId="727AD43D" w14:textId="77777777" w:rsidR="00B12990" w:rsidRDefault="00B12990" w:rsidP="00B12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2D2823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69A9D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A5A94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5C9CC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F6714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64907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07707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71438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38F09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7249B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83A7C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C79DF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04A49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2AF8B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955A3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34EA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DDC9A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E6CE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4B43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22A6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0658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42F9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732A4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5C5C773A" w14:textId="77777777" w:rsidTr="004654AF">
        <w:tc>
          <w:tcPr>
            <w:tcW w:w="959" w:type="dxa"/>
            <w:shd w:val="clear" w:color="auto" w:fill="auto"/>
            <w:vAlign w:val="center"/>
          </w:tcPr>
          <w:p w14:paraId="210CB71F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266-1А (266А)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D9D7DB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3AE43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52155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09215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4FE63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3E770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69659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6A489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6F855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5A8B0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948F7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51A9A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E6D73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DC425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EA9F4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ED818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8EA88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41B6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B5E5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5FCE8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8217F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DDFDD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5F701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7F04ACBC" w14:textId="77777777" w:rsidTr="004654AF">
        <w:tc>
          <w:tcPr>
            <w:tcW w:w="959" w:type="dxa"/>
            <w:shd w:val="clear" w:color="auto" w:fill="auto"/>
            <w:vAlign w:val="center"/>
          </w:tcPr>
          <w:p w14:paraId="6256C77B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62FAA9A" w14:textId="77777777" w:rsidR="00B12990" w:rsidRPr="00B12990" w:rsidRDefault="00B12990" w:rsidP="001B19D8">
            <w:pPr>
              <w:jc w:val="center"/>
              <w:rPr>
                <w:b/>
                <w:sz w:val="18"/>
                <w:szCs w:val="18"/>
              </w:rPr>
            </w:pPr>
            <w:r w:rsidRPr="00B12990">
              <w:rPr>
                <w:b/>
                <w:sz w:val="18"/>
                <w:szCs w:val="18"/>
              </w:rPr>
              <w:t xml:space="preserve">Отделение цифровой </w:t>
            </w:r>
            <w:proofErr w:type="spellStart"/>
            <w:r w:rsidRPr="00B12990">
              <w:rPr>
                <w:b/>
                <w:sz w:val="18"/>
                <w:szCs w:val="18"/>
              </w:rPr>
              <w:t>онкоморфологии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DB0A58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CAB56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9E4BA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C9C6B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DA6F3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EA7FE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39ADB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CA156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A4EF8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862BC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49E59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FA384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4D2AB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A6CC08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22627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28594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F4ED4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3F8E6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4664C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93EC1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D5467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1FCEC5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44FB7CF5" w14:textId="77777777" w:rsidTr="004654AF">
        <w:tc>
          <w:tcPr>
            <w:tcW w:w="959" w:type="dxa"/>
            <w:shd w:val="clear" w:color="auto" w:fill="auto"/>
            <w:vAlign w:val="center"/>
          </w:tcPr>
          <w:p w14:paraId="71639949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FC826E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2461A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C2CCD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38012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9235B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22F4C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14A36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CE441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1823A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1D18C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4BA8D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98015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782EE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AC855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8485F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143E6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A9ED6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062E6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304F3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C94D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64F4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CFEF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2EE45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6B23A124" w14:textId="77777777" w:rsidTr="004654AF">
        <w:tc>
          <w:tcPr>
            <w:tcW w:w="959" w:type="dxa"/>
            <w:shd w:val="clear" w:color="auto" w:fill="auto"/>
            <w:vAlign w:val="center"/>
          </w:tcPr>
          <w:p w14:paraId="7EF58D41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610-1А (610А)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38F70B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6A215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8EA16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D21A3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44CCA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6C1B9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6BC36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33314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F7921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AB857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2B362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C8C0B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9725A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8CF9A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5217B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3B89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AD6A2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CDFFD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D5C6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2EF88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1C29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92E96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1015D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6C63ED75" w14:textId="77777777" w:rsidTr="004654AF">
        <w:tc>
          <w:tcPr>
            <w:tcW w:w="959" w:type="dxa"/>
            <w:shd w:val="clear" w:color="auto" w:fill="auto"/>
            <w:vAlign w:val="center"/>
          </w:tcPr>
          <w:p w14:paraId="50E9C475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22A960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C89EC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80A03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8E7ED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A4244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1026B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A9DE1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B93D2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6C724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69487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0CDC6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716FC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DB233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E254F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E3325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0E476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D655E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A085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0F86E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B7A28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E25DD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6202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7C29F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742BC2A5" w14:textId="77777777" w:rsidTr="004654AF">
        <w:tc>
          <w:tcPr>
            <w:tcW w:w="959" w:type="dxa"/>
            <w:shd w:val="clear" w:color="auto" w:fill="auto"/>
            <w:vAlign w:val="center"/>
          </w:tcPr>
          <w:p w14:paraId="509988D4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D231970" w14:textId="77777777" w:rsidR="00B12990" w:rsidRPr="00B12990" w:rsidRDefault="00B12990" w:rsidP="001B19D8">
            <w:pPr>
              <w:jc w:val="center"/>
              <w:rPr>
                <w:b/>
                <w:sz w:val="18"/>
                <w:szCs w:val="18"/>
              </w:rPr>
            </w:pPr>
            <w:r w:rsidRPr="00B12990">
              <w:rPr>
                <w:b/>
                <w:sz w:val="18"/>
                <w:szCs w:val="18"/>
              </w:rPr>
              <w:t>Отделение рентгенохирургических методов диагностики и лечения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93B12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0032B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A6282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5FA80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BCF28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B1C9F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9CD74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FC7A0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E1CB8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49352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8A28C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4A8EC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53CB7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2B0B0E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7E60E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5894D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5235C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E4CB1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4FD7A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10A7D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02AC5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09AF81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095BA88E" w14:textId="77777777" w:rsidTr="004654AF">
        <w:tc>
          <w:tcPr>
            <w:tcW w:w="959" w:type="dxa"/>
            <w:shd w:val="clear" w:color="auto" w:fill="auto"/>
            <w:vAlign w:val="center"/>
          </w:tcPr>
          <w:p w14:paraId="4DD73AA9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6424.053 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F25603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DA8B2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193DB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62957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0DB2B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8E6D0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F8745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93F13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98B87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EAB5E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52447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19CE1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03429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1F2BB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DE066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A8199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EAD24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92DE5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69828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07E3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68DF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05CD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A5D15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21AF07BF" w14:textId="77777777" w:rsidTr="004654AF">
        <w:tc>
          <w:tcPr>
            <w:tcW w:w="959" w:type="dxa"/>
            <w:shd w:val="clear" w:color="auto" w:fill="auto"/>
            <w:vAlign w:val="center"/>
          </w:tcPr>
          <w:p w14:paraId="1C5E15CC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076EE27" w14:textId="77777777" w:rsidR="00B12990" w:rsidRPr="00B12990" w:rsidRDefault="00B12990" w:rsidP="001B19D8">
            <w:pPr>
              <w:jc w:val="center"/>
              <w:rPr>
                <w:b/>
                <w:sz w:val="18"/>
                <w:szCs w:val="18"/>
              </w:rPr>
            </w:pPr>
            <w:r w:rsidRPr="00B12990">
              <w:rPr>
                <w:b/>
                <w:sz w:val="18"/>
                <w:szCs w:val="18"/>
              </w:rPr>
              <w:t>Молекулярно-генетическая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9B2D1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1E1D9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F62910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61E16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11FB6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E73C7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089AF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2D025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BFA7E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9A5DF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143E1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9E3B3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527E6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4C9067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091E0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D0D6F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D4A4D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C3B7E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72C17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74634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10352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DD363F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65CA1DF9" w14:textId="77777777" w:rsidTr="004654AF">
        <w:tc>
          <w:tcPr>
            <w:tcW w:w="959" w:type="dxa"/>
            <w:shd w:val="clear" w:color="auto" w:fill="auto"/>
            <w:vAlign w:val="center"/>
          </w:tcPr>
          <w:p w14:paraId="52C8FE61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D3C0D5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996CF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F530E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62796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D8D3B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3FD9A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8D5C9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25076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9A0DB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D767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8630D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0C3C6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766A9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E4635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C4192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60CD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277C5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D995C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530BE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FC108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13F2A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4FB23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7432B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2F1D5158" w14:textId="77777777" w:rsidTr="004654AF">
        <w:tc>
          <w:tcPr>
            <w:tcW w:w="959" w:type="dxa"/>
            <w:shd w:val="clear" w:color="auto" w:fill="auto"/>
            <w:vAlign w:val="center"/>
          </w:tcPr>
          <w:p w14:paraId="15ECB998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612-1А (612А)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98B16B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DB2E5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8E6D1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FCEEB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5FB68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E957A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4142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170E3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8A18B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E32DA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5C0FB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D4302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48435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4C9ED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76CBC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74DFE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BD3F8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B363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9C162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BA4B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BB280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FB275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2171F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63B37B51" w14:textId="77777777" w:rsidTr="004654AF">
        <w:tc>
          <w:tcPr>
            <w:tcW w:w="959" w:type="dxa"/>
            <w:shd w:val="clear" w:color="auto" w:fill="auto"/>
            <w:vAlign w:val="center"/>
          </w:tcPr>
          <w:p w14:paraId="12C65D2F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EF1A119" w14:textId="77777777" w:rsidR="00B12990" w:rsidRPr="00B12990" w:rsidRDefault="00B12990" w:rsidP="001B19D8">
            <w:pPr>
              <w:jc w:val="center"/>
              <w:rPr>
                <w:b/>
                <w:sz w:val="18"/>
                <w:szCs w:val="18"/>
              </w:rPr>
            </w:pPr>
            <w:r w:rsidRPr="00B12990">
              <w:rPr>
                <w:b/>
                <w:sz w:val="18"/>
                <w:szCs w:val="18"/>
              </w:rPr>
              <w:t>Служба по внутреннему контролю качества и безопасности медицинской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BE31C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89204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A8DEA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72547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1ED14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4FD3F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8424B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80725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AF5DD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B063C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F01B7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596B3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73A49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F7D9C3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DE59F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2D77B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55DF5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65501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BD58A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E7BD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E104D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084DA3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6BA55245" w14:textId="77777777" w:rsidTr="004654AF">
        <w:tc>
          <w:tcPr>
            <w:tcW w:w="959" w:type="dxa"/>
            <w:shd w:val="clear" w:color="auto" w:fill="auto"/>
            <w:vAlign w:val="center"/>
          </w:tcPr>
          <w:p w14:paraId="778EB361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849217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E54DF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EC5C1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94A42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6A844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6140E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4B99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50822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9D5FF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776C1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7B3EC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24DCA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326DC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A9529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D23DA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93FE7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9704E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A4300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2ED5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E7B4A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AAEF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E7A92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50179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56D8A161" w14:textId="77777777" w:rsidTr="004654AF">
        <w:tc>
          <w:tcPr>
            <w:tcW w:w="959" w:type="dxa"/>
            <w:shd w:val="clear" w:color="auto" w:fill="auto"/>
            <w:vAlign w:val="center"/>
          </w:tcPr>
          <w:p w14:paraId="4052022C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52A3B69" w14:textId="77777777" w:rsidR="00B12990" w:rsidRPr="00B12990" w:rsidRDefault="00B12990" w:rsidP="001B19D8">
            <w:pPr>
              <w:jc w:val="center"/>
              <w:rPr>
                <w:b/>
                <w:sz w:val="18"/>
                <w:szCs w:val="18"/>
              </w:rPr>
            </w:pPr>
            <w:r w:rsidRPr="00B12990">
              <w:rPr>
                <w:b/>
                <w:sz w:val="18"/>
                <w:szCs w:val="18"/>
              </w:rPr>
              <w:t>Отдел по работе с ОМС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35F46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EEC5C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2718E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F2F7B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15D7E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07E02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2E228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EFC5C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840FC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5D477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8C613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7AA73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6EBFC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1C00F5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1A13A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703E8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1C044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DE0BD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77FE7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6A9F4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6E5F6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24E09B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3E457FE4" w14:textId="77777777" w:rsidTr="004654AF">
        <w:tc>
          <w:tcPr>
            <w:tcW w:w="959" w:type="dxa"/>
            <w:shd w:val="clear" w:color="auto" w:fill="auto"/>
            <w:vAlign w:val="center"/>
          </w:tcPr>
          <w:p w14:paraId="4FB3DA88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D37A82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0FA4A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2D0CF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5809B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79C07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D89EC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4FBEB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5523F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51835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28547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3CDAA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9D23D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73D92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5F5B6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435AC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FDAF7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419D7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43608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DA397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DC375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4EB8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BDCD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237B7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61CD2DE4" w14:textId="77777777" w:rsidTr="004654AF">
        <w:tc>
          <w:tcPr>
            <w:tcW w:w="959" w:type="dxa"/>
            <w:shd w:val="clear" w:color="auto" w:fill="auto"/>
            <w:vAlign w:val="center"/>
          </w:tcPr>
          <w:p w14:paraId="0B48360F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C4E83F6" w14:textId="77777777" w:rsidR="00B12990" w:rsidRPr="00B12990" w:rsidRDefault="00B12990" w:rsidP="001B19D8">
            <w:pPr>
              <w:jc w:val="center"/>
              <w:rPr>
                <w:b/>
                <w:sz w:val="18"/>
                <w:szCs w:val="18"/>
              </w:rPr>
            </w:pPr>
            <w:r w:rsidRPr="00B12990">
              <w:rPr>
                <w:b/>
                <w:sz w:val="18"/>
                <w:szCs w:val="18"/>
              </w:rPr>
              <w:t>Российский центр информационных технологий и эпидемиологических исследований в области онкологии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295C2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C0C0F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B6E50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7CDA3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CD45C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FBBC0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699B0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6E569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FD4F2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D252B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BC6F0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FC481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659CE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242078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28120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47594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3A22F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B8E0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63B26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EE9F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21669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46996D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0E8BB794" w14:textId="77777777" w:rsidTr="004654AF">
        <w:tc>
          <w:tcPr>
            <w:tcW w:w="959" w:type="dxa"/>
            <w:shd w:val="clear" w:color="auto" w:fill="auto"/>
            <w:vAlign w:val="center"/>
          </w:tcPr>
          <w:p w14:paraId="176677F8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152D66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7B86C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ED9F1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FDDED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59FC7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37AB2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AE31B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B7047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32224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5A6D7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2730E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8ABA6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1D974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42256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A20F1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943A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144C1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B90E2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1AC8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4FBF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E2A6F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C3E1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5651C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599AD83D" w14:textId="77777777" w:rsidTr="004654AF">
        <w:tc>
          <w:tcPr>
            <w:tcW w:w="959" w:type="dxa"/>
            <w:shd w:val="clear" w:color="auto" w:fill="auto"/>
            <w:vAlign w:val="center"/>
          </w:tcPr>
          <w:p w14:paraId="210E6768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0A1D4ED" w14:textId="77777777" w:rsidR="00B12990" w:rsidRPr="00B12990" w:rsidRDefault="00B12990" w:rsidP="001B19D8">
            <w:pPr>
              <w:jc w:val="center"/>
              <w:rPr>
                <w:b/>
                <w:sz w:val="18"/>
                <w:szCs w:val="18"/>
              </w:rPr>
            </w:pPr>
            <w:r w:rsidRPr="00B12990">
              <w:rPr>
                <w:b/>
                <w:sz w:val="18"/>
                <w:szCs w:val="18"/>
              </w:rPr>
              <w:t>Отдел клинических исследований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72614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0A270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87E94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0DD37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76415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B4860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86D74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FE31C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C8C82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B4769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36254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418F0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19D9A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BBF1BF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A136E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C37FF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1167A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C300D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03D2E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BFCF8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882FA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E98DE7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44F0F009" w14:textId="77777777" w:rsidTr="004654AF">
        <w:tc>
          <w:tcPr>
            <w:tcW w:w="959" w:type="dxa"/>
            <w:shd w:val="clear" w:color="auto" w:fill="auto"/>
            <w:vAlign w:val="center"/>
          </w:tcPr>
          <w:p w14:paraId="24667CAB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C9842A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E0032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E56BA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5F849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6F55A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34A5C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C7B3A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44060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A731A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288C9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A73EA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1C2BF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CEBD2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3A692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E04ED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3E446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D2441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8BBE3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D07F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F678B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8238A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5657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D3946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3BD31DE7" w14:textId="77777777" w:rsidTr="004654AF">
        <w:tc>
          <w:tcPr>
            <w:tcW w:w="959" w:type="dxa"/>
            <w:shd w:val="clear" w:color="auto" w:fill="auto"/>
            <w:vAlign w:val="center"/>
          </w:tcPr>
          <w:p w14:paraId="6A356128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CDD3E35" w14:textId="77777777" w:rsidR="00B12990" w:rsidRPr="00B12990" w:rsidRDefault="00B12990" w:rsidP="001B19D8">
            <w:pPr>
              <w:jc w:val="center"/>
              <w:rPr>
                <w:b/>
                <w:sz w:val="18"/>
                <w:szCs w:val="18"/>
              </w:rPr>
            </w:pPr>
            <w:r w:rsidRPr="00B12990">
              <w:rPr>
                <w:b/>
                <w:sz w:val="18"/>
                <w:szCs w:val="18"/>
              </w:rPr>
              <w:t>Отдел бухгалтерского учёта и отчетности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A848B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F9E5E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F49D1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3C3A1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8DC5C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E8031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CC110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B61AD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31DB5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B87C0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7B409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6A644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950BA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7ED9B4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6ACBD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1995F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9A454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60588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314BF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3C5EE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10CC4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978D6B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4E382BDF" w14:textId="77777777" w:rsidTr="004654AF">
        <w:tc>
          <w:tcPr>
            <w:tcW w:w="959" w:type="dxa"/>
            <w:shd w:val="clear" w:color="auto" w:fill="auto"/>
            <w:vAlign w:val="center"/>
          </w:tcPr>
          <w:p w14:paraId="2D2EE975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BEEC5E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учёту материальных ценностей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7EBB3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E0607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E2171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9BAC7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34EB8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3DB6F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A1491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7EFBD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90F95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BA775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029C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D0935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B1197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29DDA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29A5E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CDDB4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2A05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AD15A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358A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C6A4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6632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260FC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471878F1" w14:textId="77777777" w:rsidTr="004654AF">
        <w:tc>
          <w:tcPr>
            <w:tcW w:w="959" w:type="dxa"/>
            <w:shd w:val="clear" w:color="auto" w:fill="auto"/>
            <w:vAlign w:val="center"/>
          </w:tcPr>
          <w:p w14:paraId="5BF7D709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E0169FB" w14:textId="77777777" w:rsidR="00B12990" w:rsidRPr="00B12990" w:rsidRDefault="00B12990" w:rsidP="001B19D8">
            <w:pPr>
              <w:jc w:val="center"/>
              <w:rPr>
                <w:b/>
                <w:sz w:val="18"/>
                <w:szCs w:val="18"/>
              </w:rPr>
            </w:pPr>
            <w:r w:rsidRPr="00B12990">
              <w:rPr>
                <w:b/>
                <w:sz w:val="18"/>
                <w:szCs w:val="18"/>
              </w:rPr>
              <w:t>Служба главного энергетика Инженерно-технического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4BA9B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BB6C3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322D9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0B4CD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8F0E1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1DA27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ED812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8150B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01A31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DA8EC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A572C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31964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5E4AE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46B589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32F4F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EDA77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3D547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DF59A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808EB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EF5A3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65E7F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381013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52E7CD04" w14:textId="77777777" w:rsidTr="004654AF">
        <w:tc>
          <w:tcPr>
            <w:tcW w:w="959" w:type="dxa"/>
            <w:shd w:val="clear" w:color="auto" w:fill="auto"/>
            <w:vAlign w:val="center"/>
          </w:tcPr>
          <w:p w14:paraId="10E486DA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160FBF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66CED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1A717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7EB34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B0593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5CB76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F4CB7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2DDD3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8D143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4CB45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AFF10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BDAD9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B89DB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867F7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D4F53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FF18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72C5B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8553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95D4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BEE8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A1E9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C52CA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4EBE4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6EF882A8" w14:textId="77777777" w:rsidTr="004654AF">
        <w:tc>
          <w:tcPr>
            <w:tcW w:w="959" w:type="dxa"/>
            <w:shd w:val="clear" w:color="auto" w:fill="auto"/>
            <w:vAlign w:val="center"/>
          </w:tcPr>
          <w:p w14:paraId="21B0F702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D00D86D" w14:textId="77777777" w:rsidR="00B12990" w:rsidRPr="00B12990" w:rsidRDefault="00B12990" w:rsidP="001B19D8">
            <w:pPr>
              <w:jc w:val="center"/>
              <w:rPr>
                <w:b/>
                <w:sz w:val="18"/>
                <w:szCs w:val="18"/>
              </w:rPr>
            </w:pPr>
            <w:r w:rsidRPr="00B12990">
              <w:rPr>
                <w:b/>
                <w:sz w:val="18"/>
                <w:szCs w:val="18"/>
              </w:rPr>
              <w:t>Отдел пожарной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7B992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AE3E0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8FB2B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C72A1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DA561A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A04C9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A604C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11552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FC885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0857C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1BB6F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472DD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B6C1F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A3AE17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E769F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D81DB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F9B7A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081D6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5D8D3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EDCF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7078E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5DB091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5F6AC5ED" w14:textId="77777777" w:rsidTr="004654AF">
        <w:tc>
          <w:tcPr>
            <w:tcW w:w="959" w:type="dxa"/>
            <w:shd w:val="clear" w:color="auto" w:fill="auto"/>
            <w:vAlign w:val="center"/>
          </w:tcPr>
          <w:p w14:paraId="4EB9618A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DFC460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7D572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85BA4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471AE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E071E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7E7E2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BAE38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B79CD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07D19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01967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F6BEB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FFE1C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86557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89372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14CDB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4F8C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693B4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13906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753B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3C2A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FC12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20DB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F5452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2133DE1E" w14:textId="77777777" w:rsidTr="004654AF">
        <w:tc>
          <w:tcPr>
            <w:tcW w:w="959" w:type="dxa"/>
            <w:shd w:val="clear" w:color="auto" w:fill="auto"/>
            <w:vAlign w:val="center"/>
          </w:tcPr>
          <w:p w14:paraId="1E38105B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7D8452E" w14:textId="77777777" w:rsidR="00B12990" w:rsidRPr="00B12990" w:rsidRDefault="00B12990" w:rsidP="001B19D8">
            <w:pPr>
              <w:jc w:val="center"/>
              <w:rPr>
                <w:b/>
                <w:sz w:val="18"/>
                <w:szCs w:val="18"/>
              </w:rPr>
            </w:pPr>
            <w:r w:rsidRPr="00B12990">
              <w:rPr>
                <w:b/>
                <w:sz w:val="18"/>
                <w:szCs w:val="18"/>
              </w:rPr>
              <w:t>Гараж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E2D28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B420B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58275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EAB93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CFF65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2ABB3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5C91E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5741B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80AC5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5FB16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24F68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11C75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1A61F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F2C8A6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C69D8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966C3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3398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83A48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4B7B6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C9E64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93ECC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1EECCC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36769379" w14:textId="77777777" w:rsidTr="004654AF">
        <w:tc>
          <w:tcPr>
            <w:tcW w:w="959" w:type="dxa"/>
            <w:shd w:val="clear" w:color="auto" w:fill="auto"/>
            <w:vAlign w:val="center"/>
          </w:tcPr>
          <w:p w14:paraId="5DDCF239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455FEF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7E048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808B6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71E1C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EE597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EA23F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725B0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1ADA0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2B517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E196B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603C8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FE000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53B3E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28A67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85FF8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822E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50ABD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DE78A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88FE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45E2A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4973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FA6A4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CB25D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788426CC" w14:textId="77777777" w:rsidTr="004654AF">
        <w:tc>
          <w:tcPr>
            <w:tcW w:w="959" w:type="dxa"/>
            <w:shd w:val="clear" w:color="auto" w:fill="auto"/>
            <w:vAlign w:val="center"/>
          </w:tcPr>
          <w:p w14:paraId="7E046CE8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AD30C53" w14:textId="77777777" w:rsidR="00B12990" w:rsidRPr="00B12990" w:rsidRDefault="00B12990" w:rsidP="001B19D8">
            <w:pPr>
              <w:jc w:val="center"/>
              <w:rPr>
                <w:b/>
                <w:sz w:val="18"/>
                <w:szCs w:val="18"/>
              </w:rPr>
            </w:pPr>
            <w:r w:rsidRPr="00B12990">
              <w:rPr>
                <w:b/>
                <w:sz w:val="18"/>
                <w:szCs w:val="18"/>
              </w:rPr>
              <w:t xml:space="preserve">Отдел торакоабдоминальной </w:t>
            </w:r>
            <w:proofErr w:type="spellStart"/>
            <w:r w:rsidRPr="00B12990">
              <w:rPr>
                <w:b/>
                <w:sz w:val="18"/>
                <w:szCs w:val="18"/>
              </w:rPr>
              <w:t>онкохирургии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D8C925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D7B4D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4107F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DAD48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177A4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BA198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7345C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490AC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2E8D0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E5AD4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360F5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F6F7B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8AC88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63CC09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B4FB8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225D5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645AC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FC562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81A3F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7BB1A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5BA16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34C7DD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64FE0EDD" w14:textId="77777777" w:rsidTr="004654AF">
        <w:tc>
          <w:tcPr>
            <w:tcW w:w="959" w:type="dxa"/>
            <w:shd w:val="clear" w:color="auto" w:fill="auto"/>
            <w:vAlign w:val="center"/>
          </w:tcPr>
          <w:p w14:paraId="00D158D3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6424.0020 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493BBD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85BE7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E9BE5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36FB6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5746F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49E2B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8C86A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15FF7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F679C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AAC9A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07810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EEF16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B06F1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A36BD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6C51C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8AD85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9AB4F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1DFB8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47CEB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D2772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12AB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40A6B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498EF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7CBD017A" w14:textId="77777777" w:rsidTr="004654AF">
        <w:tc>
          <w:tcPr>
            <w:tcW w:w="959" w:type="dxa"/>
            <w:shd w:val="clear" w:color="auto" w:fill="auto"/>
            <w:vAlign w:val="center"/>
          </w:tcPr>
          <w:p w14:paraId="018D2787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F322775" w14:textId="77777777" w:rsidR="00B12990" w:rsidRPr="00B12990" w:rsidRDefault="00B12990" w:rsidP="001B19D8">
            <w:pPr>
              <w:jc w:val="center"/>
              <w:rPr>
                <w:b/>
                <w:sz w:val="18"/>
                <w:szCs w:val="18"/>
              </w:rPr>
            </w:pPr>
            <w:r w:rsidRPr="00B12990">
              <w:rPr>
                <w:b/>
                <w:sz w:val="18"/>
                <w:szCs w:val="18"/>
              </w:rPr>
              <w:t xml:space="preserve">Группа миастении Отдела торакоабдоминальной </w:t>
            </w:r>
            <w:proofErr w:type="spellStart"/>
            <w:r w:rsidRPr="00B12990">
              <w:rPr>
                <w:b/>
                <w:sz w:val="18"/>
                <w:szCs w:val="18"/>
              </w:rPr>
              <w:t>онкохирургии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62207CE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65C27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E2251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B6101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9329C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B77E3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717DD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F558A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55E2D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EB4CF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F4357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B3BD6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768BA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8D7B6E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9132E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59D5F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71C0E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02B19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63CCD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B7206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634C1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06AD01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2B354B2D" w14:textId="77777777" w:rsidTr="004654AF">
        <w:tc>
          <w:tcPr>
            <w:tcW w:w="959" w:type="dxa"/>
            <w:shd w:val="clear" w:color="auto" w:fill="auto"/>
            <w:vAlign w:val="center"/>
          </w:tcPr>
          <w:p w14:paraId="79EE9556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E3F35C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FBF8A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7EC52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5F5D7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924DD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C10B3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D9372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25565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6D2D0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654A0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D591E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4B674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C6854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F4F21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F8B77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26EC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7F898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BC85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1E30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FFAEE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E5BD9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A641D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397B2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639C6661" w14:textId="77777777" w:rsidTr="004654AF">
        <w:tc>
          <w:tcPr>
            <w:tcW w:w="959" w:type="dxa"/>
            <w:shd w:val="clear" w:color="auto" w:fill="auto"/>
            <w:vAlign w:val="center"/>
          </w:tcPr>
          <w:p w14:paraId="3691BAF1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FBD6EDE" w14:textId="77777777" w:rsidR="00B12990" w:rsidRPr="00B12990" w:rsidRDefault="00B12990" w:rsidP="001B19D8">
            <w:pPr>
              <w:jc w:val="center"/>
              <w:rPr>
                <w:b/>
                <w:sz w:val="18"/>
                <w:szCs w:val="18"/>
              </w:rPr>
            </w:pPr>
            <w:r w:rsidRPr="00B12990">
              <w:rPr>
                <w:b/>
                <w:sz w:val="18"/>
                <w:szCs w:val="18"/>
              </w:rPr>
              <w:t>Центр лазерной и фотодинамической диагностики и терапии опухолей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5300C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51D31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1C22D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71C49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8F7B9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854C8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D6073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DF0AC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ADCA5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39299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FDCE4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DFD97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A6188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F0891C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CDF7E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AC588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CCCCF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01A1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55AF9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DCF0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3D237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385EB3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67983A60" w14:textId="77777777" w:rsidTr="004654AF">
        <w:tc>
          <w:tcPr>
            <w:tcW w:w="959" w:type="dxa"/>
            <w:shd w:val="clear" w:color="auto" w:fill="auto"/>
            <w:vAlign w:val="center"/>
          </w:tcPr>
          <w:p w14:paraId="02107E32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C5E74E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477C7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7DFB7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255DE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900D9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65DC7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C81BE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E214E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48B91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F057C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654E2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732F1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E25CC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0ED70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5CD88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A8AF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E288E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B48A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0F321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18D1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FC64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B5D6A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F978B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04D5A4B5" w14:textId="77777777" w:rsidTr="004654AF">
        <w:tc>
          <w:tcPr>
            <w:tcW w:w="959" w:type="dxa"/>
            <w:shd w:val="clear" w:color="auto" w:fill="auto"/>
            <w:vAlign w:val="center"/>
          </w:tcPr>
          <w:p w14:paraId="56045C80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05D7C5C" w14:textId="77777777" w:rsidR="00B12990" w:rsidRPr="00B12990" w:rsidRDefault="00B12990" w:rsidP="001B19D8">
            <w:pPr>
              <w:jc w:val="center"/>
              <w:rPr>
                <w:b/>
                <w:sz w:val="18"/>
                <w:szCs w:val="18"/>
              </w:rPr>
            </w:pPr>
            <w:r w:rsidRPr="00B12990">
              <w:rPr>
                <w:b/>
                <w:sz w:val="18"/>
                <w:szCs w:val="18"/>
              </w:rPr>
              <w:t>Отдел онкопластической хирургии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78917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70627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7F0D6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31366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FFEF8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958C3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305F2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BF918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3F5FA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467C7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229EE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37C9E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4A958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856AB9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009F8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2F4232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F582B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A4370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E070F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9C67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20635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28F770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70C8A121" w14:textId="77777777" w:rsidTr="004654AF">
        <w:tc>
          <w:tcPr>
            <w:tcW w:w="959" w:type="dxa"/>
            <w:shd w:val="clear" w:color="auto" w:fill="auto"/>
            <w:vAlign w:val="center"/>
          </w:tcPr>
          <w:p w14:paraId="131C558D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0AB2A0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738B0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A867E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A6C7C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4B2CB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FEE88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2C706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E0A03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70444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F895B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9538B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AEBD2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9B126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1DCAB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F6AB6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9FE2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3834D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504D6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59FA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B084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39B5F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063EE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A75DD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025E9F92" w14:textId="77777777" w:rsidTr="004654AF">
        <w:tc>
          <w:tcPr>
            <w:tcW w:w="959" w:type="dxa"/>
            <w:shd w:val="clear" w:color="auto" w:fill="auto"/>
            <w:vAlign w:val="center"/>
          </w:tcPr>
          <w:p w14:paraId="5BDA5185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1762FC2" w14:textId="77777777" w:rsidR="00B12990" w:rsidRPr="00B12990" w:rsidRDefault="00B12990" w:rsidP="001B19D8">
            <w:pPr>
              <w:jc w:val="center"/>
              <w:rPr>
                <w:b/>
                <w:sz w:val="18"/>
                <w:szCs w:val="18"/>
              </w:rPr>
            </w:pPr>
            <w:r w:rsidRPr="00B12990">
              <w:rPr>
                <w:b/>
                <w:sz w:val="18"/>
                <w:szCs w:val="18"/>
              </w:rPr>
              <w:t xml:space="preserve">Отделение </w:t>
            </w:r>
            <w:proofErr w:type="spellStart"/>
            <w:r w:rsidRPr="00B12990">
              <w:rPr>
                <w:b/>
                <w:sz w:val="18"/>
                <w:szCs w:val="18"/>
              </w:rPr>
              <w:t>онкоцитологии</w:t>
            </w:r>
            <w:proofErr w:type="spellEnd"/>
            <w:r w:rsidRPr="00B12990">
              <w:rPr>
                <w:b/>
                <w:sz w:val="18"/>
                <w:szCs w:val="18"/>
              </w:rPr>
              <w:t xml:space="preserve"> Отдела </w:t>
            </w:r>
            <w:proofErr w:type="spellStart"/>
            <w:r w:rsidRPr="00B12990">
              <w:rPr>
                <w:b/>
                <w:sz w:val="18"/>
                <w:szCs w:val="18"/>
              </w:rPr>
              <w:t>онкоморфологии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0E131A8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ED092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84F6C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FC39C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41B9C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80AE0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A13F3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03512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4C86F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E307F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B4DB1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466EE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187FE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3F0D7A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8D133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278CC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51BAE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7B809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FFF5F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8B126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4D594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466AF4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2E416B89" w14:textId="77777777" w:rsidTr="004654AF">
        <w:tc>
          <w:tcPr>
            <w:tcW w:w="959" w:type="dxa"/>
            <w:shd w:val="clear" w:color="auto" w:fill="auto"/>
            <w:vAlign w:val="center"/>
          </w:tcPr>
          <w:p w14:paraId="031C4BAE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90090F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B873C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3EDB9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7ABCB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A7A82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EAC5E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B7BBD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ADD71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203DE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F2BC0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232F2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D3EAD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E427F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DF33F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DA160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8AD48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08AA7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808C7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AA1E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4101F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F62B2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2C57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BD826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1DBCAB89" w14:textId="77777777" w:rsidTr="004654AF">
        <w:tc>
          <w:tcPr>
            <w:tcW w:w="959" w:type="dxa"/>
            <w:shd w:val="clear" w:color="auto" w:fill="auto"/>
            <w:vAlign w:val="center"/>
          </w:tcPr>
          <w:p w14:paraId="1EC73BBE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C4B9AC0" w14:textId="77777777" w:rsidR="00B12990" w:rsidRPr="00B12990" w:rsidRDefault="00B12990" w:rsidP="001B19D8">
            <w:pPr>
              <w:jc w:val="center"/>
              <w:rPr>
                <w:b/>
                <w:sz w:val="18"/>
                <w:szCs w:val="18"/>
              </w:rPr>
            </w:pPr>
            <w:r w:rsidRPr="00B12990">
              <w:rPr>
                <w:b/>
                <w:sz w:val="18"/>
                <w:szCs w:val="18"/>
              </w:rPr>
              <w:t xml:space="preserve">Отдел цифровой </w:t>
            </w:r>
            <w:proofErr w:type="spellStart"/>
            <w:r w:rsidRPr="00B12990">
              <w:rPr>
                <w:b/>
                <w:sz w:val="18"/>
                <w:szCs w:val="18"/>
              </w:rPr>
              <w:t>онкоморфологии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B7C907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BF017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A8231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56588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8E4D7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3DB63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83ADA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AA95F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47456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3F184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931FA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331F6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49111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4220C5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40C6D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19008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36B78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2C7B0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77CCF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FE5C3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24B75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49B87F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78A23DC4" w14:textId="77777777" w:rsidTr="004654AF">
        <w:tc>
          <w:tcPr>
            <w:tcW w:w="959" w:type="dxa"/>
            <w:shd w:val="clear" w:color="auto" w:fill="auto"/>
            <w:vAlign w:val="center"/>
          </w:tcPr>
          <w:p w14:paraId="6A0D6A34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B03904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88060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5CF20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BD86B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E6706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72E94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6CE65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CDA0B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9BC27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80CA6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E132C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65A49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689D8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6F5DD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6FE43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3B79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F8493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1CD58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37CDF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5729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A005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9C029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1D285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315FDAE5" w14:textId="77777777" w:rsidTr="004654AF">
        <w:tc>
          <w:tcPr>
            <w:tcW w:w="959" w:type="dxa"/>
            <w:shd w:val="clear" w:color="auto" w:fill="auto"/>
            <w:vAlign w:val="center"/>
          </w:tcPr>
          <w:p w14:paraId="03287B12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306268C" w14:textId="77777777" w:rsidR="00B12990" w:rsidRPr="00B12990" w:rsidRDefault="00B12990" w:rsidP="001B19D8">
            <w:pPr>
              <w:jc w:val="center"/>
              <w:rPr>
                <w:b/>
                <w:sz w:val="18"/>
                <w:szCs w:val="18"/>
              </w:rPr>
            </w:pPr>
            <w:r w:rsidRPr="00B12990">
              <w:rPr>
                <w:b/>
                <w:sz w:val="18"/>
                <w:szCs w:val="18"/>
              </w:rPr>
              <w:t>GMP-лаборатория высокотехнологичного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01ADD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77E27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368C6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B5EBB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21BB9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26EC2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3E222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B2174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33CD1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4FE47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FB8AE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40CC78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4FCA2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50A3B6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95384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9CEA8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DE757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4C4A9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5605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DD9DE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FF9F0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484AFF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540B27D4" w14:textId="77777777" w:rsidTr="004654AF">
        <w:tc>
          <w:tcPr>
            <w:tcW w:w="959" w:type="dxa"/>
            <w:shd w:val="clear" w:color="auto" w:fill="auto"/>
            <w:vAlign w:val="center"/>
          </w:tcPr>
          <w:p w14:paraId="455D4B33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1AAC5C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530E2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53BC8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73406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7AC1A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64F94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BB835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AB629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F1686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404BA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A3440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74711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22747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D9CFA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00AAF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AA8E8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2ACCF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656E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41C69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BAE4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09881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70AA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20DEA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77406242" w14:textId="77777777" w:rsidTr="004654AF">
        <w:tc>
          <w:tcPr>
            <w:tcW w:w="959" w:type="dxa"/>
            <w:shd w:val="clear" w:color="auto" w:fill="auto"/>
            <w:vAlign w:val="center"/>
          </w:tcPr>
          <w:p w14:paraId="4B03C476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A94B18A" w14:textId="77777777" w:rsidR="00B12990" w:rsidRPr="00B12990" w:rsidRDefault="00B12990" w:rsidP="001B19D8">
            <w:pPr>
              <w:jc w:val="center"/>
              <w:rPr>
                <w:b/>
                <w:sz w:val="18"/>
                <w:szCs w:val="18"/>
              </w:rPr>
            </w:pPr>
            <w:r w:rsidRPr="00B12990">
              <w:rPr>
                <w:b/>
                <w:sz w:val="18"/>
                <w:szCs w:val="18"/>
              </w:rPr>
              <w:t>Отдел опухолей головы, шеи и микрохирургии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6BF0B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FDB64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46A4E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31D79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827836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E818C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0C2DE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4A41B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C9312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6E725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24512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4A738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3ECF8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AABF41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C0CB5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46658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B2F05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A5DA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A847D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D880A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CBA0E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6E917B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38232A38" w14:textId="77777777" w:rsidTr="004654AF">
        <w:tc>
          <w:tcPr>
            <w:tcW w:w="959" w:type="dxa"/>
            <w:shd w:val="clear" w:color="auto" w:fill="auto"/>
            <w:vAlign w:val="center"/>
          </w:tcPr>
          <w:p w14:paraId="7C066B72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54DCCB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A70C4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8E999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A63C1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5C5E8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A42E6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94DD7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00F2F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76251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795C5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D7400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C12E8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21E76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B71A6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7CE64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A9A7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259AC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B0BDA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7BFC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5EE0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F9FC4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50194B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E7227F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2990" w:rsidRPr="00F06873" w14:paraId="30AC2190" w14:textId="77777777" w:rsidTr="004654AF">
        <w:tc>
          <w:tcPr>
            <w:tcW w:w="959" w:type="dxa"/>
            <w:shd w:val="clear" w:color="auto" w:fill="auto"/>
            <w:vAlign w:val="center"/>
          </w:tcPr>
          <w:p w14:paraId="38177625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71C2E13" w14:textId="77777777" w:rsidR="00B12990" w:rsidRPr="00B12990" w:rsidRDefault="004B7159" w:rsidP="004B7159">
            <w:pPr>
              <w:jc w:val="center"/>
              <w:rPr>
                <w:b/>
                <w:sz w:val="18"/>
                <w:szCs w:val="18"/>
              </w:rPr>
            </w:pPr>
            <w:r w:rsidRPr="004B7159">
              <w:rPr>
                <w:b/>
                <w:sz w:val="18"/>
                <w:szCs w:val="18"/>
              </w:rPr>
              <w:t xml:space="preserve">Отделение инновационных методов </w:t>
            </w:r>
            <w:proofErr w:type="spellStart"/>
            <w:r w:rsidRPr="004B7159">
              <w:rPr>
                <w:b/>
                <w:sz w:val="18"/>
                <w:szCs w:val="18"/>
              </w:rPr>
              <w:t>рентгенэндоваскулярной</w:t>
            </w:r>
            <w:proofErr w:type="spellEnd"/>
            <w:r w:rsidRPr="004B7159">
              <w:rPr>
                <w:b/>
                <w:sz w:val="18"/>
                <w:szCs w:val="18"/>
              </w:rPr>
              <w:t> хирургии в онкологии 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20776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92796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49027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F1891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25382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E8399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F60E4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8E8B1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7ACE4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47E98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D6F6A7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C11BE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57CEA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59F817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36467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39F85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F98C9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92FB9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CA599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DC0D9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02068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9C0B352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2990" w:rsidRPr="00F06873" w14:paraId="3EF400B2" w14:textId="77777777" w:rsidTr="004654AF">
        <w:tc>
          <w:tcPr>
            <w:tcW w:w="959" w:type="dxa"/>
            <w:shd w:val="clear" w:color="auto" w:fill="auto"/>
            <w:vAlign w:val="center"/>
          </w:tcPr>
          <w:p w14:paraId="569063CF" w14:textId="77777777" w:rsid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51D583" w14:textId="77777777" w:rsidR="00B12990" w:rsidRPr="00B12990" w:rsidRDefault="00B1299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 по рентгенэндоваскулярным диагностике и лечению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78F03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A4179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28E83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62992C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9AF03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FD856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F2DB9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DE10C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36B0F6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2F7AD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88BA7D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672E35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648BE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5734D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9310D8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FA0829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7DF04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3794A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E0E7C0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275863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6AB2E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91B5B1" w14:textId="77777777" w:rsidR="00B12990" w:rsidRDefault="00B1299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14:paraId="31CB8BC0" w14:textId="77777777" w:rsidR="0065289A" w:rsidRDefault="0065289A" w:rsidP="009A1326">
      <w:pPr>
        <w:rPr>
          <w:sz w:val="18"/>
          <w:szCs w:val="18"/>
          <w:lang w:val="en-US"/>
        </w:rPr>
      </w:pPr>
    </w:p>
    <w:p w14:paraId="68BD0B7B" w14:textId="77777777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B12990">
        <w:rPr>
          <w:rStyle w:val="a9"/>
        </w:rPr>
        <w:t>23.06.2025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376E5982" w14:textId="77777777" w:rsidR="004654AF" w:rsidRDefault="004654AF" w:rsidP="009D6532"/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0B8B2" w14:textId="77777777" w:rsidR="00390430" w:rsidRDefault="00390430" w:rsidP="00B12990">
      <w:r>
        <w:separator/>
      </w:r>
    </w:p>
  </w:endnote>
  <w:endnote w:type="continuationSeparator" w:id="0">
    <w:p w14:paraId="50468687" w14:textId="77777777" w:rsidR="00390430" w:rsidRDefault="00390430" w:rsidP="00B1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BD63" w14:textId="77777777" w:rsidR="00390430" w:rsidRDefault="00390430" w:rsidP="00B12990">
      <w:r>
        <w:separator/>
      </w:r>
    </w:p>
  </w:footnote>
  <w:footnote w:type="continuationSeparator" w:id="0">
    <w:p w14:paraId="734CF213" w14:textId="77777777" w:rsidR="00390430" w:rsidRDefault="00390430" w:rsidP="00B12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doc_name" w:val="Документ22"/>
    <w:docVar w:name="adv_info1" w:val="     "/>
    <w:docVar w:name="adv_info2" w:val="     "/>
    <w:docVar w:name="adv_info3" w:val="     "/>
    <w:docVar w:name="att_org_adr" w:val="115280, г. Москва, 1-й Автозаводский пр-д, д. 4, корп. 1"/>
    <w:docVar w:name="att_org_dop" w:val="Общество с ограниченной ответственностью «Центр независимой оценки Безопасности труда» _x000d__x000a_(ООО «ЦНО Безопасности труда»);  Юридический адрес 115280, г. Москва, 1-й Автозаводский пр-д, д. 4, корп. 1; _x000d__x000a_Регистрационный номер - 411 от 25.11.2016;_x000d__x000a_Испытательная лаборатория _x000d__x000a_Общества с ограниченной ответственностью «Центр независимой оценки Безопасности труда»; _x000d__x000a_Фактический адрес: 115280, г. Москва, 1-й Автозаводский пр-д, д. 4, корп. 1; тел. (495) 784-63-16; e-mail: cnobt@mail.ru   _x000d__x000a_Уникальный номер записи об аккредитации в реестре аккредитованных лиц  РОСС RU.0001.21АГ25_x000d__x000a_"/>
    <w:docVar w:name="att_org_name" w:val="Общество с ограниченной ответственностью «Центр независимой оценки Безопасности труда»"/>
    <w:docVar w:name="att_org_reg_date" w:val="25.11.2016"/>
    <w:docVar w:name="att_org_reg_num" w:val="411"/>
    <w:docVar w:name="boss_fio" w:val="Матвеев Евгений Александрович"/>
    <w:docVar w:name="ceh_info" w:val="Московский научно-исследовательский онкологический институт имени П.А. Герцена – филиал ФГБУ «НМИЦ радиологии» Минздрава России"/>
    <w:docVar w:name="doc_name" w:val="Документ22"/>
    <w:docVar w:name="doc_type" w:val="5"/>
    <w:docVar w:name="fill_date" w:val="23.06.2025"/>
    <w:docVar w:name="org_guid" w:val="C7C2E92542764D498D664449057DF8AE"/>
    <w:docVar w:name="org_id" w:val="47"/>
    <w:docVar w:name="org_name" w:val="     "/>
    <w:docVar w:name="pers_guids" w:val="1151BC02E53D4E55B7EBFB54947A03B3@034-003-064-80"/>
    <w:docVar w:name="pers_snils" w:val="1151BC02E53D4E55B7EBFB54947A03B3@034-003-064-80"/>
    <w:docVar w:name="podr_id" w:val="org_47"/>
    <w:docVar w:name="pred_dolg" w:val="Заместитель генерального директора по работе с филиалами ФГБУ «НМИЦ радиологии» Минздрава России"/>
    <w:docVar w:name="pred_fio" w:val="Маргиани Зураб Шалвович"/>
    <w:docVar w:name="prikaz_sout" w:val="817"/>
    <w:docVar w:name="rbtd_adr" w:val="     "/>
    <w:docVar w:name="rbtd_name" w:val="Московский научно-исследовательский онкологический институт имени П.А. Герцена – филиал ФГБУ «НМИЦ радиологии» Минздрава России"/>
    <w:docVar w:name="step_test" w:val="6"/>
    <w:docVar w:name="sv_docs" w:val="1"/>
  </w:docVars>
  <w:rsids>
    <w:rsidRoot w:val="00B12990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90430"/>
    <w:rsid w:val="003A1C01"/>
    <w:rsid w:val="003A2259"/>
    <w:rsid w:val="003C3080"/>
    <w:rsid w:val="003C79E5"/>
    <w:rsid w:val="003F4B55"/>
    <w:rsid w:val="00450E3E"/>
    <w:rsid w:val="004654AF"/>
    <w:rsid w:val="00495D50"/>
    <w:rsid w:val="004B7159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308A3"/>
    <w:rsid w:val="00642E12"/>
    <w:rsid w:val="0065289A"/>
    <w:rsid w:val="0067226F"/>
    <w:rsid w:val="006B3B11"/>
    <w:rsid w:val="006E4DFC"/>
    <w:rsid w:val="00725C51"/>
    <w:rsid w:val="00820552"/>
    <w:rsid w:val="008A6266"/>
    <w:rsid w:val="00936F48"/>
    <w:rsid w:val="009647F7"/>
    <w:rsid w:val="009A1326"/>
    <w:rsid w:val="009D6532"/>
    <w:rsid w:val="00A026A4"/>
    <w:rsid w:val="00AF1EDF"/>
    <w:rsid w:val="00B12990"/>
    <w:rsid w:val="00B12F45"/>
    <w:rsid w:val="00B2089E"/>
    <w:rsid w:val="00B3448B"/>
    <w:rsid w:val="00B874F5"/>
    <w:rsid w:val="00BA560A"/>
    <w:rsid w:val="00BB4804"/>
    <w:rsid w:val="00BF5FA5"/>
    <w:rsid w:val="00C0355B"/>
    <w:rsid w:val="00C93056"/>
    <w:rsid w:val="00CA2E96"/>
    <w:rsid w:val="00CD2568"/>
    <w:rsid w:val="00CD69D3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35281"/>
  <w15:chartTrackingRefBased/>
  <w15:docId w15:val="{53B434D8-5720-417D-BCFD-88C63E2B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129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12990"/>
    <w:rPr>
      <w:sz w:val="24"/>
    </w:rPr>
  </w:style>
  <w:style w:type="paragraph" w:styleId="ad">
    <w:name w:val="footer"/>
    <w:basedOn w:val="a"/>
    <w:link w:val="ae"/>
    <w:rsid w:val="00B1299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129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5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Windows10</dc:creator>
  <cp:keywords/>
  <dc:description/>
  <cp:lastModifiedBy>Зарипова Ляйсан Саматовна</cp:lastModifiedBy>
  <cp:revision>2</cp:revision>
  <dcterms:created xsi:type="dcterms:W3CDTF">2025-07-10T06:27:00Z</dcterms:created>
  <dcterms:modified xsi:type="dcterms:W3CDTF">2025-07-10T06:27:00Z</dcterms:modified>
</cp:coreProperties>
</file>