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4240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709D47CC" w14:textId="77777777" w:rsidR="00B3448B" w:rsidRPr="00922677" w:rsidRDefault="00B3448B" w:rsidP="00B3448B"/>
    <w:p w14:paraId="5CD83FF0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CC186C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CC186C" w:rsidRPr="00CC186C">
        <w:rPr>
          <w:rStyle w:val="a9"/>
        </w:rPr>
        <w:t xml:space="preserve"> Московский научно-исследовательский онкологический институт имени П.А. Герцена – филиал ФГБУ «НМИЦ радиологии» Минздрава России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6F19CA81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0F4545BA" w14:textId="77777777" w:rsidTr="008B4051">
        <w:trPr>
          <w:jc w:val="center"/>
        </w:trPr>
        <w:tc>
          <w:tcPr>
            <w:tcW w:w="3049" w:type="dxa"/>
            <w:vAlign w:val="center"/>
          </w:tcPr>
          <w:p w14:paraId="4B7A9B6B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39A928B8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298BF44F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79284FE4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1A8DCBD3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4CD12A01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2FF046EE" w14:textId="77777777" w:rsidTr="008B4051">
        <w:trPr>
          <w:jc w:val="center"/>
        </w:trPr>
        <w:tc>
          <w:tcPr>
            <w:tcW w:w="3049" w:type="dxa"/>
            <w:vAlign w:val="center"/>
          </w:tcPr>
          <w:p w14:paraId="6F90B07B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1CCF5C91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5A1EE025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6D89D17E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5B36B7BF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5D3406A8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CC186C" w:rsidRPr="00AF49A3" w14:paraId="3C836F5F" w14:textId="77777777" w:rsidTr="008B4051">
        <w:trPr>
          <w:jc w:val="center"/>
        </w:trPr>
        <w:tc>
          <w:tcPr>
            <w:tcW w:w="3049" w:type="dxa"/>
            <w:vAlign w:val="center"/>
          </w:tcPr>
          <w:p w14:paraId="2FDDE184" w14:textId="77777777" w:rsidR="00CC186C" w:rsidRPr="00CC186C" w:rsidRDefault="00CC186C" w:rsidP="00CC186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 по работе с пациентами </w:t>
            </w:r>
          </w:p>
        </w:tc>
        <w:tc>
          <w:tcPr>
            <w:tcW w:w="3686" w:type="dxa"/>
            <w:vAlign w:val="center"/>
          </w:tcPr>
          <w:p w14:paraId="6E21629C" w14:textId="77777777" w:rsidR="00CC186C" w:rsidRPr="00063DF1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1D0FCD3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97FF1C3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C6A87C6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E7B122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413D514A" w14:textId="77777777" w:rsidTr="008B4051">
        <w:trPr>
          <w:jc w:val="center"/>
        </w:trPr>
        <w:tc>
          <w:tcPr>
            <w:tcW w:w="3049" w:type="dxa"/>
            <w:vAlign w:val="center"/>
          </w:tcPr>
          <w:p w14:paraId="19545978" w14:textId="77777777" w:rsidR="00CC186C" w:rsidRPr="00CC186C" w:rsidRDefault="00CC186C" w:rsidP="00CC186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Поликлиника</w:t>
            </w:r>
          </w:p>
        </w:tc>
        <w:tc>
          <w:tcPr>
            <w:tcW w:w="3686" w:type="dxa"/>
            <w:vAlign w:val="center"/>
          </w:tcPr>
          <w:p w14:paraId="53F90EC9" w14:textId="77777777" w:rsidR="00CC186C" w:rsidRPr="00063DF1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4B905B8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91D2F60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AF2CF3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E5C2D29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6B5FECD8" w14:textId="77777777" w:rsidTr="008B4051">
        <w:trPr>
          <w:jc w:val="center"/>
        </w:trPr>
        <w:tc>
          <w:tcPr>
            <w:tcW w:w="3049" w:type="dxa"/>
            <w:vAlign w:val="center"/>
          </w:tcPr>
          <w:p w14:paraId="68646417" w14:textId="77777777" w:rsidR="00CC186C" w:rsidRPr="00CC186C" w:rsidRDefault="00CC186C" w:rsidP="00CC186C">
            <w:pPr>
              <w:pStyle w:val="aa"/>
              <w:jc w:val="left"/>
            </w:pPr>
            <w:r>
              <w:t>630. Врач-стажер</w:t>
            </w:r>
          </w:p>
        </w:tc>
        <w:tc>
          <w:tcPr>
            <w:tcW w:w="3686" w:type="dxa"/>
            <w:vAlign w:val="center"/>
          </w:tcPr>
          <w:p w14:paraId="6E60A8E2" w14:textId="77777777" w:rsidR="00CC186C" w:rsidRPr="00063DF1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0D3BE0D6" w14:textId="77777777" w:rsidR="00CC186C" w:rsidRPr="00063DF1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4D2D3999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0783D6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A59A01A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6EB08B6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A0E0DC8" w14:textId="20107CC3" w:rsidR="00CC186C" w:rsidRPr="00CC186C" w:rsidRDefault="00CC186C" w:rsidP="008943C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Общеклиническ</w:t>
            </w:r>
            <w:r w:rsidR="00AF4B14">
              <w:rPr>
                <w:b/>
                <w:i/>
              </w:rPr>
              <w:t xml:space="preserve">ий </w:t>
            </w:r>
            <w:r>
              <w:rPr>
                <w:b/>
                <w:i/>
              </w:rPr>
              <w:t xml:space="preserve">отдел </w:t>
            </w:r>
          </w:p>
        </w:tc>
        <w:tc>
          <w:tcPr>
            <w:tcW w:w="3686" w:type="dxa"/>
            <w:vAlign w:val="center"/>
          </w:tcPr>
          <w:p w14:paraId="6833A079" w14:textId="77777777" w:rsidR="00CC186C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FA0349A" w14:textId="77777777" w:rsidR="00CC186C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00EA7F9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D4EE5DB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D4D9B3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56F1CCA6" w14:textId="77777777" w:rsidTr="008B4051">
        <w:trPr>
          <w:jc w:val="center"/>
        </w:trPr>
        <w:tc>
          <w:tcPr>
            <w:tcW w:w="3049" w:type="dxa"/>
            <w:vAlign w:val="center"/>
          </w:tcPr>
          <w:p w14:paraId="05E002E6" w14:textId="77777777" w:rsidR="00CC186C" w:rsidRPr="00CC186C" w:rsidRDefault="00CC186C" w:rsidP="00CC186C">
            <w:pPr>
              <w:pStyle w:val="aa"/>
              <w:jc w:val="left"/>
            </w:pPr>
            <w:r>
              <w:t>362. Врач-профпатолог</w:t>
            </w:r>
          </w:p>
        </w:tc>
        <w:tc>
          <w:tcPr>
            <w:tcW w:w="3686" w:type="dxa"/>
            <w:vAlign w:val="center"/>
          </w:tcPr>
          <w:p w14:paraId="7DDBF25D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79EDDE8E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357FE8B2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70EB8ED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D921C8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7B4139B6" w14:textId="77777777" w:rsidTr="008B4051">
        <w:trPr>
          <w:jc w:val="center"/>
        </w:trPr>
        <w:tc>
          <w:tcPr>
            <w:tcW w:w="3049" w:type="dxa"/>
            <w:vAlign w:val="center"/>
          </w:tcPr>
          <w:p w14:paraId="1544D1BA" w14:textId="77777777" w:rsidR="00CC186C" w:rsidRPr="00CC186C" w:rsidRDefault="00CC186C" w:rsidP="00CC186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Микрохирургическое отделение</w:t>
            </w:r>
          </w:p>
        </w:tc>
        <w:tc>
          <w:tcPr>
            <w:tcW w:w="3686" w:type="dxa"/>
            <w:vAlign w:val="center"/>
          </w:tcPr>
          <w:p w14:paraId="0C2E82BF" w14:textId="77777777" w:rsidR="00CC186C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F5A995F" w14:textId="77777777" w:rsidR="00CC186C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1BAD65D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7BE6335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F0D5A6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2D365AC6" w14:textId="77777777" w:rsidTr="008B4051">
        <w:trPr>
          <w:jc w:val="center"/>
        </w:trPr>
        <w:tc>
          <w:tcPr>
            <w:tcW w:w="3049" w:type="dxa"/>
            <w:vAlign w:val="center"/>
          </w:tcPr>
          <w:p w14:paraId="104FF75A" w14:textId="77777777" w:rsidR="00CC186C" w:rsidRPr="00CC186C" w:rsidRDefault="00CC186C" w:rsidP="00CC186C">
            <w:pPr>
              <w:pStyle w:val="aa"/>
              <w:jc w:val="left"/>
            </w:pPr>
            <w:r>
              <w:t>631А. Врач-стажер</w:t>
            </w:r>
          </w:p>
        </w:tc>
        <w:tc>
          <w:tcPr>
            <w:tcW w:w="3686" w:type="dxa"/>
            <w:vAlign w:val="center"/>
          </w:tcPr>
          <w:p w14:paraId="66D0F177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78CC3DCA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4E6B6D3C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A4A8492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7CC8C7C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46015277" w14:textId="77777777" w:rsidTr="008B4051">
        <w:trPr>
          <w:jc w:val="center"/>
        </w:trPr>
        <w:tc>
          <w:tcPr>
            <w:tcW w:w="3049" w:type="dxa"/>
            <w:vAlign w:val="center"/>
          </w:tcPr>
          <w:p w14:paraId="19451CB9" w14:textId="77777777" w:rsidR="00CC186C" w:rsidRPr="00CC186C" w:rsidRDefault="00CC186C" w:rsidP="00CC186C">
            <w:pPr>
              <w:pStyle w:val="aa"/>
              <w:jc w:val="left"/>
            </w:pPr>
            <w:r>
              <w:t>107. Старшая медицинская сестра</w:t>
            </w:r>
          </w:p>
        </w:tc>
        <w:tc>
          <w:tcPr>
            <w:tcW w:w="3686" w:type="dxa"/>
            <w:vAlign w:val="center"/>
          </w:tcPr>
          <w:p w14:paraId="0B6BA0EE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3B097505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74DB213F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976553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C16E94E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37468C59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C58642" w14:textId="77777777" w:rsidR="00926189" w:rsidRDefault="008943C5" w:rsidP="00926189">
            <w:pPr>
              <w:pStyle w:val="aa"/>
              <w:rPr>
                <w:b/>
                <w:i/>
              </w:rPr>
            </w:pPr>
            <w:r w:rsidRPr="008943C5">
              <w:rPr>
                <w:b/>
                <w:i/>
              </w:rPr>
              <w:t>Отделение анестезиологии</w:t>
            </w:r>
            <w:r w:rsidR="00926189">
              <w:rPr>
                <w:b/>
                <w:i/>
              </w:rPr>
              <w:t>-</w:t>
            </w:r>
          </w:p>
          <w:p w14:paraId="23BC6274" w14:textId="77777777" w:rsidR="00CC186C" w:rsidRPr="00CC186C" w:rsidRDefault="008943C5" w:rsidP="00926189">
            <w:pPr>
              <w:pStyle w:val="aa"/>
              <w:rPr>
                <w:b/>
                <w:i/>
              </w:rPr>
            </w:pPr>
            <w:r w:rsidRPr="008943C5">
              <w:rPr>
                <w:b/>
                <w:i/>
              </w:rPr>
              <w:t>реанимации Отдела анестезиологии и реанимации</w:t>
            </w:r>
          </w:p>
        </w:tc>
        <w:tc>
          <w:tcPr>
            <w:tcW w:w="3686" w:type="dxa"/>
            <w:vAlign w:val="center"/>
          </w:tcPr>
          <w:p w14:paraId="0D19B2C4" w14:textId="77777777" w:rsidR="00CC186C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DEBCCA4" w14:textId="77777777" w:rsidR="00CC186C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A167556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AA04233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1189630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2F190B14" w14:textId="77777777" w:rsidTr="008B4051">
        <w:trPr>
          <w:jc w:val="center"/>
        </w:trPr>
        <w:tc>
          <w:tcPr>
            <w:tcW w:w="3049" w:type="dxa"/>
            <w:vAlign w:val="center"/>
          </w:tcPr>
          <w:p w14:paraId="2883152A" w14:textId="77777777" w:rsidR="00CC186C" w:rsidRPr="00CC186C" w:rsidRDefault="00CC186C" w:rsidP="00CC186C">
            <w:pPr>
              <w:pStyle w:val="aa"/>
              <w:jc w:val="left"/>
            </w:pPr>
            <w:r>
              <w:t>632. Врач-стажер</w:t>
            </w:r>
          </w:p>
        </w:tc>
        <w:tc>
          <w:tcPr>
            <w:tcW w:w="3686" w:type="dxa"/>
            <w:vAlign w:val="center"/>
          </w:tcPr>
          <w:p w14:paraId="47CFB623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068B3A4E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264870CB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1BE6E6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75E682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25EA1BEF" w14:textId="77777777" w:rsidTr="008B4051">
        <w:trPr>
          <w:jc w:val="center"/>
        </w:trPr>
        <w:tc>
          <w:tcPr>
            <w:tcW w:w="3049" w:type="dxa"/>
            <w:vAlign w:val="center"/>
          </w:tcPr>
          <w:p w14:paraId="6ECACFDC" w14:textId="77777777" w:rsidR="00CC186C" w:rsidRPr="00CC186C" w:rsidRDefault="00CC186C" w:rsidP="00CC186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Хирургическое отделение комбинированных методов лечения с химиотерапией</w:t>
            </w:r>
          </w:p>
        </w:tc>
        <w:tc>
          <w:tcPr>
            <w:tcW w:w="3686" w:type="dxa"/>
            <w:vAlign w:val="center"/>
          </w:tcPr>
          <w:p w14:paraId="759523B4" w14:textId="77777777" w:rsidR="00CC186C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587A919" w14:textId="77777777" w:rsidR="00CC186C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06F15E5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0A7EF18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58C6420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416F900B" w14:textId="77777777" w:rsidTr="008B4051">
        <w:trPr>
          <w:jc w:val="center"/>
        </w:trPr>
        <w:tc>
          <w:tcPr>
            <w:tcW w:w="3049" w:type="dxa"/>
            <w:vAlign w:val="center"/>
          </w:tcPr>
          <w:p w14:paraId="213E607D" w14:textId="77777777" w:rsidR="00CC186C" w:rsidRPr="00CC186C" w:rsidRDefault="00CC186C" w:rsidP="00CC186C">
            <w:pPr>
              <w:pStyle w:val="aa"/>
              <w:jc w:val="left"/>
            </w:pPr>
            <w:r>
              <w:lastRenderedPageBreak/>
              <w:t>633. Врач-хирург</w:t>
            </w:r>
          </w:p>
        </w:tc>
        <w:tc>
          <w:tcPr>
            <w:tcW w:w="3686" w:type="dxa"/>
            <w:vAlign w:val="center"/>
          </w:tcPr>
          <w:p w14:paraId="71086BE1" w14:textId="77777777" w:rsidR="00CC186C" w:rsidRDefault="00CC186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6B1F9A16" w14:textId="77777777" w:rsidR="00CC186C" w:rsidRDefault="00CC186C" w:rsidP="00DB70BA">
            <w:pPr>
              <w:pStyle w:val="aa"/>
            </w:pPr>
            <w:r>
              <w:t xml:space="preserve">Снижение напряженности трудового процесса. 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366727DE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E713C74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928E896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616C4B5B" w14:textId="77777777" w:rsidTr="008B4051">
        <w:trPr>
          <w:jc w:val="center"/>
        </w:trPr>
        <w:tc>
          <w:tcPr>
            <w:tcW w:w="3049" w:type="dxa"/>
            <w:vAlign w:val="center"/>
          </w:tcPr>
          <w:p w14:paraId="6FF5CFC2" w14:textId="77777777" w:rsidR="00CC186C" w:rsidRDefault="00CC186C" w:rsidP="00CC186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430368B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08A95016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62720A72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C07A8EE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E8936B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36EA3FA5" w14:textId="77777777" w:rsidTr="008B4051">
        <w:trPr>
          <w:jc w:val="center"/>
        </w:trPr>
        <w:tc>
          <w:tcPr>
            <w:tcW w:w="3049" w:type="dxa"/>
            <w:vAlign w:val="center"/>
          </w:tcPr>
          <w:p w14:paraId="1293D9F2" w14:textId="77777777" w:rsidR="00CC186C" w:rsidRPr="00CC186C" w:rsidRDefault="00CC186C" w:rsidP="00CC186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общей онкологии с химиотерапией и медицинской реабилитацией</w:t>
            </w:r>
          </w:p>
        </w:tc>
        <w:tc>
          <w:tcPr>
            <w:tcW w:w="3686" w:type="dxa"/>
            <w:vAlign w:val="center"/>
          </w:tcPr>
          <w:p w14:paraId="4D1CE45E" w14:textId="77777777" w:rsidR="00CC186C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871C09D" w14:textId="77777777" w:rsidR="00CC186C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EF73866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3B9A71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2A09E6C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2E2F92A4" w14:textId="77777777" w:rsidTr="008B4051">
        <w:trPr>
          <w:jc w:val="center"/>
        </w:trPr>
        <w:tc>
          <w:tcPr>
            <w:tcW w:w="3049" w:type="dxa"/>
            <w:vAlign w:val="center"/>
          </w:tcPr>
          <w:p w14:paraId="53986F70" w14:textId="77777777" w:rsidR="00CC186C" w:rsidRPr="00CC186C" w:rsidRDefault="00CC186C" w:rsidP="00CC186C">
            <w:pPr>
              <w:pStyle w:val="aa"/>
              <w:jc w:val="left"/>
            </w:pPr>
            <w:r>
              <w:t>634А. Медицинская сестра по реабилитации</w:t>
            </w:r>
          </w:p>
        </w:tc>
        <w:tc>
          <w:tcPr>
            <w:tcW w:w="3686" w:type="dxa"/>
            <w:vAlign w:val="center"/>
          </w:tcPr>
          <w:p w14:paraId="19F7F501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587EEE9E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189519A3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B054DD2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872F55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64FDAC8D" w14:textId="77777777" w:rsidTr="008B4051">
        <w:trPr>
          <w:jc w:val="center"/>
        </w:trPr>
        <w:tc>
          <w:tcPr>
            <w:tcW w:w="3049" w:type="dxa"/>
            <w:vAlign w:val="center"/>
          </w:tcPr>
          <w:p w14:paraId="72197158" w14:textId="77777777" w:rsidR="00CC186C" w:rsidRPr="00CC186C" w:rsidRDefault="00CC186C" w:rsidP="00CC186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 радионуклидной терапии и диагностики </w:t>
            </w:r>
          </w:p>
        </w:tc>
        <w:tc>
          <w:tcPr>
            <w:tcW w:w="3686" w:type="dxa"/>
            <w:vAlign w:val="center"/>
          </w:tcPr>
          <w:p w14:paraId="551E4004" w14:textId="77777777" w:rsidR="00CC186C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48ACDD2" w14:textId="77777777" w:rsidR="00CC186C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C06A823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66D1F0F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34D3BD9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366001D6" w14:textId="77777777" w:rsidTr="008B4051">
        <w:trPr>
          <w:jc w:val="center"/>
        </w:trPr>
        <w:tc>
          <w:tcPr>
            <w:tcW w:w="3049" w:type="dxa"/>
            <w:vAlign w:val="center"/>
          </w:tcPr>
          <w:p w14:paraId="72D18A51" w14:textId="77777777" w:rsidR="00CC186C" w:rsidRPr="00CC186C" w:rsidRDefault="00CC186C" w:rsidP="00CC186C">
            <w:pPr>
              <w:pStyle w:val="aa"/>
              <w:jc w:val="left"/>
            </w:pPr>
            <w:r>
              <w:t>635А. Врач-стажер</w:t>
            </w:r>
          </w:p>
        </w:tc>
        <w:tc>
          <w:tcPr>
            <w:tcW w:w="3686" w:type="dxa"/>
            <w:vAlign w:val="center"/>
          </w:tcPr>
          <w:p w14:paraId="6BB4313F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7AD22669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6B1872F8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3FF726E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D5B3D0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51D4CCB7" w14:textId="77777777" w:rsidTr="008B4051">
        <w:trPr>
          <w:jc w:val="center"/>
        </w:trPr>
        <w:tc>
          <w:tcPr>
            <w:tcW w:w="3049" w:type="dxa"/>
            <w:vAlign w:val="center"/>
          </w:tcPr>
          <w:p w14:paraId="1C334F54" w14:textId="77777777" w:rsidR="00CC186C" w:rsidRPr="00CC186C" w:rsidRDefault="00CC186C" w:rsidP="00CC186C">
            <w:pPr>
              <w:pStyle w:val="aa"/>
              <w:jc w:val="left"/>
            </w:pPr>
            <w:r>
              <w:t>636А. Врач-стажер</w:t>
            </w:r>
          </w:p>
        </w:tc>
        <w:tc>
          <w:tcPr>
            <w:tcW w:w="3686" w:type="dxa"/>
            <w:vAlign w:val="center"/>
          </w:tcPr>
          <w:p w14:paraId="77770229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2B9AC506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6B8540D5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151A6B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EA38291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1F487B9A" w14:textId="77777777" w:rsidTr="008B4051">
        <w:trPr>
          <w:jc w:val="center"/>
        </w:trPr>
        <w:tc>
          <w:tcPr>
            <w:tcW w:w="3049" w:type="dxa"/>
            <w:vAlign w:val="center"/>
          </w:tcPr>
          <w:p w14:paraId="6BBE72BA" w14:textId="77777777" w:rsidR="00CC186C" w:rsidRPr="00CC186C" w:rsidRDefault="00CC186C" w:rsidP="00CC186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рентгенохирургических методов диагностики и лечения</w:t>
            </w:r>
          </w:p>
        </w:tc>
        <w:tc>
          <w:tcPr>
            <w:tcW w:w="3686" w:type="dxa"/>
            <w:vAlign w:val="center"/>
          </w:tcPr>
          <w:p w14:paraId="04443924" w14:textId="77777777" w:rsidR="00CC186C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850DF63" w14:textId="77777777" w:rsidR="00CC186C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196B37A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D703957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54BFA3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526F660C" w14:textId="77777777" w:rsidTr="008B4051">
        <w:trPr>
          <w:jc w:val="center"/>
        </w:trPr>
        <w:tc>
          <w:tcPr>
            <w:tcW w:w="3049" w:type="dxa"/>
            <w:vAlign w:val="center"/>
          </w:tcPr>
          <w:p w14:paraId="3ABA7CF1" w14:textId="77777777" w:rsidR="00CC186C" w:rsidRPr="00CC186C" w:rsidRDefault="00CC186C" w:rsidP="00CC186C">
            <w:pPr>
              <w:pStyle w:val="aa"/>
              <w:jc w:val="left"/>
            </w:pPr>
            <w:r>
              <w:t>637. Санитар</w:t>
            </w:r>
          </w:p>
        </w:tc>
        <w:tc>
          <w:tcPr>
            <w:tcW w:w="3686" w:type="dxa"/>
            <w:vAlign w:val="center"/>
          </w:tcPr>
          <w:p w14:paraId="1F57F3A8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0C2B4029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72492D59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C5DA1F8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1BA400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5C1B490A" w14:textId="77777777" w:rsidTr="008B4051">
        <w:trPr>
          <w:jc w:val="center"/>
        </w:trPr>
        <w:tc>
          <w:tcPr>
            <w:tcW w:w="3049" w:type="dxa"/>
            <w:vAlign w:val="center"/>
          </w:tcPr>
          <w:p w14:paraId="16AAB03B" w14:textId="77777777" w:rsidR="00CC186C" w:rsidRPr="00CC186C" w:rsidRDefault="00CC186C" w:rsidP="00CC186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 инновационных методов </w:t>
            </w:r>
            <w:proofErr w:type="spellStart"/>
            <w:r>
              <w:rPr>
                <w:b/>
                <w:i/>
              </w:rPr>
              <w:t>рентгенэндоваскулярной</w:t>
            </w:r>
            <w:proofErr w:type="spellEnd"/>
            <w:r>
              <w:rPr>
                <w:b/>
                <w:i/>
              </w:rPr>
              <w:t xml:space="preserve"> хирургии в онкологии</w:t>
            </w:r>
          </w:p>
        </w:tc>
        <w:tc>
          <w:tcPr>
            <w:tcW w:w="3686" w:type="dxa"/>
            <w:vAlign w:val="center"/>
          </w:tcPr>
          <w:p w14:paraId="2D37810E" w14:textId="77777777" w:rsidR="00CC186C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55EC3B6" w14:textId="77777777" w:rsidR="00CC186C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F86FDD9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C55AC7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38622E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73E7DAFB" w14:textId="77777777" w:rsidTr="008B4051">
        <w:trPr>
          <w:jc w:val="center"/>
        </w:trPr>
        <w:tc>
          <w:tcPr>
            <w:tcW w:w="3049" w:type="dxa"/>
            <w:vAlign w:val="center"/>
          </w:tcPr>
          <w:p w14:paraId="1DCDE5AB" w14:textId="77777777" w:rsidR="00CC186C" w:rsidRPr="00CC186C" w:rsidRDefault="00CC186C" w:rsidP="00CC186C">
            <w:pPr>
              <w:pStyle w:val="aa"/>
              <w:jc w:val="left"/>
            </w:pPr>
            <w:r>
              <w:t>638А. Врач по рентгенэндоваскулярным диагностике и лечению</w:t>
            </w:r>
          </w:p>
        </w:tc>
        <w:tc>
          <w:tcPr>
            <w:tcW w:w="3686" w:type="dxa"/>
            <w:vAlign w:val="center"/>
          </w:tcPr>
          <w:p w14:paraId="7EF08D36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6D664461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075A2F82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9DD41DB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83427CE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046A6856" w14:textId="77777777" w:rsidTr="008B4051">
        <w:trPr>
          <w:jc w:val="center"/>
        </w:trPr>
        <w:tc>
          <w:tcPr>
            <w:tcW w:w="3049" w:type="dxa"/>
            <w:vAlign w:val="center"/>
          </w:tcPr>
          <w:p w14:paraId="20C8C486" w14:textId="77777777" w:rsidR="00CC186C" w:rsidRDefault="00CC186C" w:rsidP="00CC186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1280D8A" w14:textId="77777777" w:rsidR="00CC186C" w:rsidRDefault="00CC186C" w:rsidP="00DB70BA">
            <w:pPr>
              <w:pStyle w:val="aa"/>
            </w:pPr>
            <w:r>
              <w:t>Ионизирующее излучение: Применение СИЗ и соблюдение санитарно-эпидемиологических требований</w:t>
            </w:r>
          </w:p>
        </w:tc>
        <w:tc>
          <w:tcPr>
            <w:tcW w:w="2835" w:type="dxa"/>
            <w:vAlign w:val="center"/>
          </w:tcPr>
          <w:p w14:paraId="089C3E34" w14:textId="77777777" w:rsidR="00CC186C" w:rsidRDefault="00CC186C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6D0B06E9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15176C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33070F6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028B10B4" w14:textId="77777777" w:rsidTr="008B4051">
        <w:trPr>
          <w:jc w:val="center"/>
        </w:trPr>
        <w:tc>
          <w:tcPr>
            <w:tcW w:w="3049" w:type="dxa"/>
            <w:vAlign w:val="center"/>
          </w:tcPr>
          <w:p w14:paraId="01314BFD" w14:textId="77777777" w:rsidR="00CC186C" w:rsidRPr="00CC186C" w:rsidRDefault="00CC186C" w:rsidP="00CC186C">
            <w:pPr>
              <w:pStyle w:val="aa"/>
              <w:jc w:val="left"/>
            </w:pPr>
            <w:r>
              <w:lastRenderedPageBreak/>
              <w:t>639. Врач-онколог</w:t>
            </w:r>
          </w:p>
        </w:tc>
        <w:tc>
          <w:tcPr>
            <w:tcW w:w="3686" w:type="dxa"/>
            <w:vAlign w:val="center"/>
          </w:tcPr>
          <w:p w14:paraId="5B3CEAD9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4B0A5AAD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67458DF7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6424E1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E7B803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6065DC2D" w14:textId="77777777" w:rsidTr="008B4051">
        <w:trPr>
          <w:jc w:val="center"/>
        </w:trPr>
        <w:tc>
          <w:tcPr>
            <w:tcW w:w="3049" w:type="dxa"/>
            <w:vAlign w:val="center"/>
          </w:tcPr>
          <w:p w14:paraId="2C0C730D" w14:textId="77777777" w:rsidR="00CC186C" w:rsidRDefault="00CC186C" w:rsidP="00CC186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4A69343" w14:textId="77777777" w:rsidR="00CC186C" w:rsidRDefault="00CC186C" w:rsidP="00DB70BA">
            <w:pPr>
              <w:pStyle w:val="aa"/>
            </w:pPr>
            <w:r>
              <w:t>Ионизирующее излучение: Применение СИЗ и соблюдение санитарно-эпидемиологических требований</w:t>
            </w:r>
          </w:p>
        </w:tc>
        <w:tc>
          <w:tcPr>
            <w:tcW w:w="2835" w:type="dxa"/>
            <w:vAlign w:val="center"/>
          </w:tcPr>
          <w:p w14:paraId="356C6481" w14:textId="77777777" w:rsidR="00CC186C" w:rsidRDefault="00CC186C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1A5889C0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A938E8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F8F1EC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5ABC713E" w14:textId="77777777" w:rsidTr="008B4051">
        <w:trPr>
          <w:jc w:val="center"/>
        </w:trPr>
        <w:tc>
          <w:tcPr>
            <w:tcW w:w="3049" w:type="dxa"/>
            <w:vAlign w:val="center"/>
          </w:tcPr>
          <w:p w14:paraId="3EBC8456" w14:textId="77777777" w:rsidR="00CC186C" w:rsidRPr="00CC186C" w:rsidRDefault="00CC186C" w:rsidP="00CC186C">
            <w:pPr>
              <w:pStyle w:val="aa"/>
              <w:jc w:val="left"/>
            </w:pPr>
            <w:r>
              <w:t>640. Старшая медицинская сестра</w:t>
            </w:r>
          </w:p>
        </w:tc>
        <w:tc>
          <w:tcPr>
            <w:tcW w:w="3686" w:type="dxa"/>
            <w:vAlign w:val="center"/>
          </w:tcPr>
          <w:p w14:paraId="612DB6D9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31CC9A58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1149F0F2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CAD389F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C621B40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70E86600" w14:textId="77777777" w:rsidTr="008B4051">
        <w:trPr>
          <w:jc w:val="center"/>
        </w:trPr>
        <w:tc>
          <w:tcPr>
            <w:tcW w:w="3049" w:type="dxa"/>
            <w:vAlign w:val="center"/>
          </w:tcPr>
          <w:p w14:paraId="0A512F45" w14:textId="77777777" w:rsidR="00CC186C" w:rsidRDefault="00CC186C" w:rsidP="00CC186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78F1213" w14:textId="77777777" w:rsidR="00CC186C" w:rsidRDefault="00CC186C" w:rsidP="00DB70BA">
            <w:pPr>
              <w:pStyle w:val="aa"/>
            </w:pPr>
            <w:r>
              <w:t>Ионизирующее излучение: Применение СИЗ и соблюдение санитарно-эпидемиологических требований</w:t>
            </w:r>
          </w:p>
        </w:tc>
        <w:tc>
          <w:tcPr>
            <w:tcW w:w="2835" w:type="dxa"/>
            <w:vAlign w:val="center"/>
          </w:tcPr>
          <w:p w14:paraId="76B562F4" w14:textId="77777777" w:rsidR="00CC186C" w:rsidRDefault="00CC186C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27A214BE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002784C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9CDA2B9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38E6549F" w14:textId="77777777" w:rsidTr="008B4051">
        <w:trPr>
          <w:jc w:val="center"/>
        </w:trPr>
        <w:tc>
          <w:tcPr>
            <w:tcW w:w="3049" w:type="dxa"/>
            <w:vAlign w:val="center"/>
          </w:tcPr>
          <w:p w14:paraId="1E9E0331" w14:textId="77777777" w:rsidR="00CC186C" w:rsidRPr="00CC186C" w:rsidRDefault="00CC186C" w:rsidP="00CC186C">
            <w:pPr>
              <w:pStyle w:val="aa"/>
              <w:jc w:val="left"/>
            </w:pPr>
            <w:r>
              <w:t>641. Операционная медицинская сестра</w:t>
            </w:r>
          </w:p>
        </w:tc>
        <w:tc>
          <w:tcPr>
            <w:tcW w:w="3686" w:type="dxa"/>
            <w:vAlign w:val="center"/>
          </w:tcPr>
          <w:p w14:paraId="2EED2593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5AC749C6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2A6614D0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93927E9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0BCDFE7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598F4B76" w14:textId="77777777" w:rsidTr="008B4051">
        <w:trPr>
          <w:jc w:val="center"/>
        </w:trPr>
        <w:tc>
          <w:tcPr>
            <w:tcW w:w="3049" w:type="dxa"/>
            <w:vAlign w:val="center"/>
          </w:tcPr>
          <w:p w14:paraId="774917F9" w14:textId="77777777" w:rsidR="00CC186C" w:rsidRDefault="00CC186C" w:rsidP="00CC186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A299ED9" w14:textId="77777777" w:rsidR="00CC186C" w:rsidRDefault="00CC186C" w:rsidP="00DB70BA">
            <w:pPr>
              <w:pStyle w:val="aa"/>
            </w:pPr>
            <w:r>
              <w:t>Ионизирующее излучение: Применение СИЗ и соблюдение санитарно-эпидемиологических требований</w:t>
            </w:r>
          </w:p>
        </w:tc>
        <w:tc>
          <w:tcPr>
            <w:tcW w:w="2835" w:type="dxa"/>
            <w:vAlign w:val="center"/>
          </w:tcPr>
          <w:p w14:paraId="39BFBA2F" w14:textId="77777777" w:rsidR="00CC186C" w:rsidRDefault="00CC186C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0B565E44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6B0B3B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49A9693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15F28B89" w14:textId="77777777" w:rsidTr="008B4051">
        <w:trPr>
          <w:jc w:val="center"/>
        </w:trPr>
        <w:tc>
          <w:tcPr>
            <w:tcW w:w="3049" w:type="dxa"/>
            <w:vAlign w:val="center"/>
          </w:tcPr>
          <w:p w14:paraId="694EC156" w14:textId="77777777" w:rsidR="00CC186C" w:rsidRPr="00CC186C" w:rsidRDefault="00CC186C" w:rsidP="00CC186C">
            <w:pPr>
              <w:pStyle w:val="aa"/>
              <w:jc w:val="left"/>
            </w:pPr>
            <w:r>
              <w:t>642. Кастелянша</w:t>
            </w:r>
          </w:p>
        </w:tc>
        <w:tc>
          <w:tcPr>
            <w:tcW w:w="3686" w:type="dxa"/>
            <w:vAlign w:val="center"/>
          </w:tcPr>
          <w:p w14:paraId="0D5BE76C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19C9D249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6E94E8E6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B7AA1A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E058CAC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75201C9A" w14:textId="77777777" w:rsidTr="008B4051">
        <w:trPr>
          <w:jc w:val="center"/>
        </w:trPr>
        <w:tc>
          <w:tcPr>
            <w:tcW w:w="3049" w:type="dxa"/>
            <w:vAlign w:val="center"/>
          </w:tcPr>
          <w:p w14:paraId="14DFD393" w14:textId="77777777" w:rsidR="00CC186C" w:rsidRPr="00CC186C" w:rsidRDefault="00CC186C" w:rsidP="00CC186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медицинской реабилитации</w:t>
            </w:r>
          </w:p>
        </w:tc>
        <w:tc>
          <w:tcPr>
            <w:tcW w:w="3686" w:type="dxa"/>
            <w:vAlign w:val="center"/>
          </w:tcPr>
          <w:p w14:paraId="69C468D8" w14:textId="77777777" w:rsidR="00CC186C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EF71A62" w14:textId="77777777" w:rsidR="00CC186C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8BBFB5D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A70FDA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A17FBB5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33BBB35C" w14:textId="77777777" w:rsidTr="008B4051">
        <w:trPr>
          <w:jc w:val="center"/>
        </w:trPr>
        <w:tc>
          <w:tcPr>
            <w:tcW w:w="3049" w:type="dxa"/>
            <w:vAlign w:val="center"/>
          </w:tcPr>
          <w:p w14:paraId="6BF63595" w14:textId="77777777" w:rsidR="00CC186C" w:rsidRPr="00CC186C" w:rsidRDefault="00CC186C" w:rsidP="00CC186C">
            <w:pPr>
              <w:pStyle w:val="aa"/>
              <w:jc w:val="left"/>
            </w:pPr>
            <w:r>
              <w:t>643А. Медицинская сестра по реабилитации</w:t>
            </w:r>
          </w:p>
        </w:tc>
        <w:tc>
          <w:tcPr>
            <w:tcW w:w="3686" w:type="dxa"/>
            <w:vAlign w:val="center"/>
          </w:tcPr>
          <w:p w14:paraId="5F7275DC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452065F1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06F3B368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E3662FD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7806552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794C237E" w14:textId="77777777" w:rsidTr="008B4051">
        <w:trPr>
          <w:jc w:val="center"/>
        </w:trPr>
        <w:tc>
          <w:tcPr>
            <w:tcW w:w="3049" w:type="dxa"/>
            <w:vAlign w:val="center"/>
          </w:tcPr>
          <w:p w14:paraId="42DCAF95" w14:textId="77777777" w:rsidR="00CC186C" w:rsidRPr="00CC186C" w:rsidRDefault="00CC186C" w:rsidP="00CC186C">
            <w:pPr>
              <w:pStyle w:val="aa"/>
              <w:jc w:val="left"/>
            </w:pPr>
            <w:r>
              <w:t>644. Медицинская сестра по реабилитации</w:t>
            </w:r>
          </w:p>
        </w:tc>
        <w:tc>
          <w:tcPr>
            <w:tcW w:w="3686" w:type="dxa"/>
            <w:vAlign w:val="center"/>
          </w:tcPr>
          <w:p w14:paraId="2748B4D5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2B4E10B8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6CE4254D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777FF99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195578B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05EEB7B9" w14:textId="77777777" w:rsidTr="008B4051">
        <w:trPr>
          <w:jc w:val="center"/>
        </w:trPr>
        <w:tc>
          <w:tcPr>
            <w:tcW w:w="3049" w:type="dxa"/>
            <w:vAlign w:val="center"/>
          </w:tcPr>
          <w:p w14:paraId="78FA9B38" w14:textId="77777777" w:rsidR="00CC186C" w:rsidRPr="00CC186C" w:rsidRDefault="00CC186C" w:rsidP="00CC186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плановой госпитализации</w:t>
            </w:r>
          </w:p>
        </w:tc>
        <w:tc>
          <w:tcPr>
            <w:tcW w:w="3686" w:type="dxa"/>
            <w:vAlign w:val="center"/>
          </w:tcPr>
          <w:p w14:paraId="4121BCB0" w14:textId="77777777" w:rsidR="00CC186C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65083D4" w14:textId="77777777" w:rsidR="00CC186C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9DE3854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23BFF6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882B37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10AC15B6" w14:textId="77777777" w:rsidTr="008B4051">
        <w:trPr>
          <w:jc w:val="center"/>
        </w:trPr>
        <w:tc>
          <w:tcPr>
            <w:tcW w:w="3049" w:type="dxa"/>
            <w:vAlign w:val="center"/>
          </w:tcPr>
          <w:p w14:paraId="320AE669" w14:textId="77777777" w:rsidR="00CC186C" w:rsidRPr="00CC186C" w:rsidRDefault="00CC186C" w:rsidP="00CC186C">
            <w:pPr>
              <w:pStyle w:val="aa"/>
              <w:jc w:val="left"/>
            </w:pPr>
            <w:r>
              <w:t>645. Врач-приемного отделения</w:t>
            </w:r>
          </w:p>
        </w:tc>
        <w:tc>
          <w:tcPr>
            <w:tcW w:w="3686" w:type="dxa"/>
            <w:vAlign w:val="center"/>
          </w:tcPr>
          <w:p w14:paraId="67361871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2154A023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46902692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324904C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CC0849B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09A5D59C" w14:textId="77777777" w:rsidTr="008B4051">
        <w:trPr>
          <w:jc w:val="center"/>
        </w:trPr>
        <w:tc>
          <w:tcPr>
            <w:tcW w:w="3049" w:type="dxa"/>
            <w:vAlign w:val="center"/>
          </w:tcPr>
          <w:p w14:paraId="34C9B412" w14:textId="77777777" w:rsidR="00CC186C" w:rsidRPr="00CC186C" w:rsidRDefault="00CC186C" w:rsidP="00CC186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Отделение хирургического лечения центральной нервной и костно-мышечной систем</w:t>
            </w:r>
          </w:p>
        </w:tc>
        <w:tc>
          <w:tcPr>
            <w:tcW w:w="3686" w:type="dxa"/>
            <w:vAlign w:val="center"/>
          </w:tcPr>
          <w:p w14:paraId="390DDEEC" w14:textId="77777777" w:rsidR="00CC186C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42DC90B" w14:textId="77777777" w:rsidR="00CC186C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B868582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BCB641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CA88FEA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5AA77915" w14:textId="77777777" w:rsidTr="008B4051">
        <w:trPr>
          <w:jc w:val="center"/>
        </w:trPr>
        <w:tc>
          <w:tcPr>
            <w:tcW w:w="3049" w:type="dxa"/>
            <w:vAlign w:val="center"/>
          </w:tcPr>
          <w:p w14:paraId="3A0084BC" w14:textId="77777777" w:rsidR="00CC186C" w:rsidRPr="00CC186C" w:rsidRDefault="00CC186C" w:rsidP="00CC186C">
            <w:pPr>
              <w:pStyle w:val="aa"/>
              <w:jc w:val="left"/>
            </w:pPr>
            <w:r>
              <w:t>646А. Врач-стажер</w:t>
            </w:r>
          </w:p>
        </w:tc>
        <w:tc>
          <w:tcPr>
            <w:tcW w:w="3686" w:type="dxa"/>
            <w:vAlign w:val="center"/>
          </w:tcPr>
          <w:p w14:paraId="40F0E994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753D9EF7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58085F84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453979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EBAADB8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690C5771" w14:textId="77777777" w:rsidTr="008B4051">
        <w:trPr>
          <w:jc w:val="center"/>
        </w:trPr>
        <w:tc>
          <w:tcPr>
            <w:tcW w:w="3049" w:type="dxa"/>
            <w:vAlign w:val="center"/>
          </w:tcPr>
          <w:p w14:paraId="65DD039A" w14:textId="77777777" w:rsidR="00CC186C" w:rsidRPr="00CC186C" w:rsidRDefault="00CC186C" w:rsidP="00CC186C">
            <w:pPr>
              <w:pStyle w:val="aa"/>
              <w:jc w:val="left"/>
            </w:pPr>
            <w:r>
              <w:t>647. Врач-стажер</w:t>
            </w:r>
          </w:p>
        </w:tc>
        <w:tc>
          <w:tcPr>
            <w:tcW w:w="3686" w:type="dxa"/>
            <w:vAlign w:val="center"/>
          </w:tcPr>
          <w:p w14:paraId="6AE01724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31E4A502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2B9B0AFB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600FD12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F99D18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1B5A4618" w14:textId="77777777" w:rsidTr="008B4051">
        <w:trPr>
          <w:jc w:val="center"/>
        </w:trPr>
        <w:tc>
          <w:tcPr>
            <w:tcW w:w="3049" w:type="dxa"/>
            <w:vAlign w:val="center"/>
          </w:tcPr>
          <w:p w14:paraId="19836CF5" w14:textId="77777777" w:rsidR="00CC186C" w:rsidRPr="00CC186C" w:rsidRDefault="00CC186C" w:rsidP="00CC186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Российский центр информационных технологий и эпидемиологических исследований в области онкологии</w:t>
            </w:r>
          </w:p>
        </w:tc>
        <w:tc>
          <w:tcPr>
            <w:tcW w:w="3686" w:type="dxa"/>
            <w:vAlign w:val="center"/>
          </w:tcPr>
          <w:p w14:paraId="61F7C3DA" w14:textId="77777777" w:rsidR="00CC186C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9215BA8" w14:textId="77777777" w:rsidR="00CC186C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FC63797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24F6390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AAB5EA1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5581A06F" w14:textId="77777777" w:rsidTr="008B4051">
        <w:trPr>
          <w:jc w:val="center"/>
        </w:trPr>
        <w:tc>
          <w:tcPr>
            <w:tcW w:w="3049" w:type="dxa"/>
            <w:vAlign w:val="center"/>
          </w:tcPr>
          <w:p w14:paraId="713FC714" w14:textId="77777777" w:rsidR="00CC186C" w:rsidRPr="00CC186C" w:rsidRDefault="00CC186C" w:rsidP="00CC186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реабилитации после лучевой терапии</w:t>
            </w:r>
          </w:p>
        </w:tc>
        <w:tc>
          <w:tcPr>
            <w:tcW w:w="3686" w:type="dxa"/>
            <w:vAlign w:val="center"/>
          </w:tcPr>
          <w:p w14:paraId="36C54B98" w14:textId="77777777" w:rsidR="00CC186C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9F1CD7A" w14:textId="77777777" w:rsidR="00CC186C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C649131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922F6C5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61A19B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4DEE5BFD" w14:textId="77777777" w:rsidTr="008B4051">
        <w:trPr>
          <w:jc w:val="center"/>
        </w:trPr>
        <w:tc>
          <w:tcPr>
            <w:tcW w:w="3049" w:type="dxa"/>
            <w:vAlign w:val="center"/>
          </w:tcPr>
          <w:p w14:paraId="68F4962B" w14:textId="77777777" w:rsidR="00CC186C" w:rsidRPr="00CC186C" w:rsidRDefault="00CC186C" w:rsidP="00CC186C">
            <w:pPr>
              <w:pStyle w:val="aa"/>
              <w:jc w:val="left"/>
            </w:pPr>
            <w:r>
              <w:t>649. Врач физической и реабилитационной медицины</w:t>
            </w:r>
          </w:p>
        </w:tc>
        <w:tc>
          <w:tcPr>
            <w:tcW w:w="3686" w:type="dxa"/>
            <w:vAlign w:val="center"/>
          </w:tcPr>
          <w:p w14:paraId="0A31D348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34831499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23BA0834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D96578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16775F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03498AE0" w14:textId="77777777" w:rsidTr="008B4051">
        <w:trPr>
          <w:jc w:val="center"/>
        </w:trPr>
        <w:tc>
          <w:tcPr>
            <w:tcW w:w="3049" w:type="dxa"/>
            <w:vAlign w:val="center"/>
          </w:tcPr>
          <w:p w14:paraId="4C4BE901" w14:textId="77777777" w:rsidR="00CC186C" w:rsidRPr="00CC186C" w:rsidRDefault="00CC186C" w:rsidP="00CC186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онкопластической хирургии</w:t>
            </w:r>
          </w:p>
        </w:tc>
        <w:tc>
          <w:tcPr>
            <w:tcW w:w="3686" w:type="dxa"/>
            <w:vAlign w:val="center"/>
          </w:tcPr>
          <w:p w14:paraId="17369B04" w14:textId="77777777" w:rsidR="00CC186C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4E59F27" w14:textId="77777777" w:rsidR="00CC186C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8176593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A07A0A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76AFF8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3F5A4B1A" w14:textId="77777777" w:rsidTr="008B4051">
        <w:trPr>
          <w:jc w:val="center"/>
        </w:trPr>
        <w:tc>
          <w:tcPr>
            <w:tcW w:w="3049" w:type="dxa"/>
            <w:vAlign w:val="center"/>
          </w:tcPr>
          <w:p w14:paraId="37615552" w14:textId="77777777" w:rsidR="00CC186C" w:rsidRPr="00CC186C" w:rsidRDefault="00CC186C" w:rsidP="00CC186C">
            <w:pPr>
              <w:pStyle w:val="aa"/>
              <w:jc w:val="left"/>
            </w:pPr>
            <w:r>
              <w:t>650. Научный сотрудник</w:t>
            </w:r>
          </w:p>
        </w:tc>
        <w:tc>
          <w:tcPr>
            <w:tcW w:w="3686" w:type="dxa"/>
            <w:vAlign w:val="center"/>
          </w:tcPr>
          <w:p w14:paraId="2C12E922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6C868CA0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00CDB6B6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EE71CD6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34A2AD7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0E070969" w14:textId="77777777" w:rsidTr="008B4051">
        <w:trPr>
          <w:jc w:val="center"/>
        </w:trPr>
        <w:tc>
          <w:tcPr>
            <w:tcW w:w="3049" w:type="dxa"/>
            <w:vAlign w:val="center"/>
          </w:tcPr>
          <w:p w14:paraId="06000BDA" w14:textId="77777777" w:rsidR="00CC186C" w:rsidRPr="00CC186C" w:rsidRDefault="00CC186C" w:rsidP="00CC186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рентгенохирургическим методам диагностики и лечения</w:t>
            </w:r>
          </w:p>
        </w:tc>
        <w:tc>
          <w:tcPr>
            <w:tcW w:w="3686" w:type="dxa"/>
            <w:vAlign w:val="center"/>
          </w:tcPr>
          <w:p w14:paraId="4AD350C8" w14:textId="77777777" w:rsidR="00CC186C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7CEF767" w14:textId="77777777" w:rsidR="00CC186C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9F5EFBA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AFA8D15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0348A6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3EF4D94D" w14:textId="77777777" w:rsidTr="008B4051">
        <w:trPr>
          <w:jc w:val="center"/>
        </w:trPr>
        <w:tc>
          <w:tcPr>
            <w:tcW w:w="3049" w:type="dxa"/>
            <w:vAlign w:val="center"/>
          </w:tcPr>
          <w:p w14:paraId="3F00B36C" w14:textId="77777777" w:rsidR="00CC186C" w:rsidRPr="00CC186C" w:rsidRDefault="00CC186C" w:rsidP="00CC186C">
            <w:pPr>
              <w:pStyle w:val="aa"/>
              <w:jc w:val="left"/>
            </w:pPr>
            <w:r>
              <w:t>6424.0046. Заведующий отделом</w:t>
            </w:r>
          </w:p>
        </w:tc>
        <w:tc>
          <w:tcPr>
            <w:tcW w:w="3686" w:type="dxa"/>
            <w:vAlign w:val="center"/>
          </w:tcPr>
          <w:p w14:paraId="18F00B81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4BF62276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3C94F776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E6479A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55C1B3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71ED64C6" w14:textId="77777777" w:rsidTr="008B4051">
        <w:trPr>
          <w:jc w:val="center"/>
        </w:trPr>
        <w:tc>
          <w:tcPr>
            <w:tcW w:w="3049" w:type="dxa"/>
            <w:vAlign w:val="center"/>
          </w:tcPr>
          <w:p w14:paraId="524140AE" w14:textId="77777777" w:rsidR="00CC186C" w:rsidRPr="00CC186C" w:rsidRDefault="00CC186C" w:rsidP="00CC186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GMP- лаборатория высокотехнологичного производства</w:t>
            </w:r>
          </w:p>
        </w:tc>
        <w:tc>
          <w:tcPr>
            <w:tcW w:w="3686" w:type="dxa"/>
            <w:vAlign w:val="center"/>
          </w:tcPr>
          <w:p w14:paraId="2C5B27A8" w14:textId="77777777" w:rsidR="00CC186C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00D26B5" w14:textId="77777777" w:rsidR="00CC186C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392BCF4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67B641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C7BEBF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2B7D13F5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3FF365" w14:textId="77777777" w:rsidR="00CC186C" w:rsidRPr="00CC186C" w:rsidRDefault="00CC186C" w:rsidP="00CC186C">
            <w:pPr>
              <w:pStyle w:val="aa"/>
              <w:jc w:val="left"/>
            </w:pPr>
            <w:r>
              <w:t>651. Заведующий лабораторией</w:t>
            </w:r>
          </w:p>
        </w:tc>
        <w:tc>
          <w:tcPr>
            <w:tcW w:w="3686" w:type="dxa"/>
            <w:vAlign w:val="center"/>
          </w:tcPr>
          <w:p w14:paraId="1F694016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23CC5007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7026F3AF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15F63EE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8975E7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6180B659" w14:textId="77777777" w:rsidTr="008B4051">
        <w:trPr>
          <w:jc w:val="center"/>
        </w:trPr>
        <w:tc>
          <w:tcPr>
            <w:tcW w:w="3049" w:type="dxa"/>
            <w:vAlign w:val="center"/>
          </w:tcPr>
          <w:p w14:paraId="78736D33" w14:textId="77777777" w:rsidR="00CC186C" w:rsidRPr="00CC186C" w:rsidRDefault="00CC186C" w:rsidP="00CC186C">
            <w:pPr>
              <w:pStyle w:val="aa"/>
              <w:jc w:val="left"/>
            </w:pPr>
            <w:r>
              <w:lastRenderedPageBreak/>
              <w:t>652. Лаборант</w:t>
            </w:r>
          </w:p>
        </w:tc>
        <w:tc>
          <w:tcPr>
            <w:tcW w:w="3686" w:type="dxa"/>
            <w:vAlign w:val="center"/>
          </w:tcPr>
          <w:p w14:paraId="7F313D80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1F1160FF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78C2D619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9C7783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A1D54D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376B244F" w14:textId="77777777" w:rsidTr="008B4051">
        <w:trPr>
          <w:jc w:val="center"/>
        </w:trPr>
        <w:tc>
          <w:tcPr>
            <w:tcW w:w="3049" w:type="dxa"/>
            <w:vAlign w:val="center"/>
          </w:tcPr>
          <w:p w14:paraId="21E06A32" w14:textId="77777777" w:rsidR="00CC186C" w:rsidRPr="00CC186C" w:rsidRDefault="00CC186C" w:rsidP="00CC186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Научно-образовательный отдел</w:t>
            </w:r>
          </w:p>
        </w:tc>
        <w:tc>
          <w:tcPr>
            <w:tcW w:w="3686" w:type="dxa"/>
            <w:vAlign w:val="center"/>
          </w:tcPr>
          <w:p w14:paraId="3956CF4A" w14:textId="77777777" w:rsidR="00CC186C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25B1C87" w14:textId="77777777" w:rsidR="00CC186C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C624E4C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6278A0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BA62C0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319DA9A2" w14:textId="77777777" w:rsidTr="008B4051">
        <w:trPr>
          <w:jc w:val="center"/>
        </w:trPr>
        <w:tc>
          <w:tcPr>
            <w:tcW w:w="3049" w:type="dxa"/>
            <w:vAlign w:val="center"/>
          </w:tcPr>
          <w:p w14:paraId="245CCC42" w14:textId="77777777" w:rsidR="00CC186C" w:rsidRPr="00CC186C" w:rsidRDefault="00CC186C" w:rsidP="00CC186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 комбинированных методов лечения № 1 </w:t>
            </w:r>
          </w:p>
        </w:tc>
        <w:tc>
          <w:tcPr>
            <w:tcW w:w="3686" w:type="dxa"/>
            <w:vAlign w:val="center"/>
          </w:tcPr>
          <w:p w14:paraId="1714C67D" w14:textId="77777777" w:rsidR="00CC186C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30F59F7" w14:textId="77777777" w:rsidR="00CC186C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EFB272E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1AF05F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8842C20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50E1A5A8" w14:textId="77777777" w:rsidTr="008B4051">
        <w:trPr>
          <w:jc w:val="center"/>
        </w:trPr>
        <w:tc>
          <w:tcPr>
            <w:tcW w:w="3049" w:type="dxa"/>
            <w:vAlign w:val="center"/>
          </w:tcPr>
          <w:p w14:paraId="088175CF" w14:textId="77777777" w:rsidR="00CC186C" w:rsidRPr="00CC186C" w:rsidRDefault="00CC186C" w:rsidP="00CC186C">
            <w:pPr>
              <w:pStyle w:val="aa"/>
              <w:jc w:val="left"/>
            </w:pPr>
            <w:r>
              <w:t>655. Врач-стажер</w:t>
            </w:r>
          </w:p>
        </w:tc>
        <w:tc>
          <w:tcPr>
            <w:tcW w:w="3686" w:type="dxa"/>
            <w:vAlign w:val="center"/>
          </w:tcPr>
          <w:p w14:paraId="69914463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04F98108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72D7B511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4A50F9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6114DC7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0B62C571" w14:textId="77777777" w:rsidTr="008B4051">
        <w:trPr>
          <w:jc w:val="center"/>
        </w:trPr>
        <w:tc>
          <w:tcPr>
            <w:tcW w:w="3049" w:type="dxa"/>
            <w:vAlign w:val="center"/>
          </w:tcPr>
          <w:p w14:paraId="7B9CFA1D" w14:textId="77777777" w:rsidR="00CC186C" w:rsidRPr="00CC186C" w:rsidRDefault="00CC186C" w:rsidP="00CC186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онкологии и реконструктивно-пластической хирургии молочной железы и кожи</w:t>
            </w:r>
          </w:p>
        </w:tc>
        <w:tc>
          <w:tcPr>
            <w:tcW w:w="3686" w:type="dxa"/>
            <w:vAlign w:val="center"/>
          </w:tcPr>
          <w:p w14:paraId="503433CE" w14:textId="77777777" w:rsidR="00CC186C" w:rsidRDefault="00CC186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DB436AE" w14:textId="77777777" w:rsidR="00CC186C" w:rsidRDefault="00CC186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5A2B10B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6EA1FA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848C964" w14:textId="77777777" w:rsidR="00CC186C" w:rsidRPr="00063DF1" w:rsidRDefault="00CC186C" w:rsidP="00DB70BA">
            <w:pPr>
              <w:pStyle w:val="aa"/>
            </w:pPr>
          </w:p>
        </w:tc>
      </w:tr>
      <w:tr w:rsidR="00CC186C" w:rsidRPr="00AF49A3" w14:paraId="3B6C893C" w14:textId="77777777" w:rsidTr="008B4051">
        <w:trPr>
          <w:jc w:val="center"/>
        </w:trPr>
        <w:tc>
          <w:tcPr>
            <w:tcW w:w="3049" w:type="dxa"/>
            <w:vAlign w:val="center"/>
          </w:tcPr>
          <w:p w14:paraId="673D37CC" w14:textId="77777777" w:rsidR="00CC186C" w:rsidRPr="00CC186C" w:rsidRDefault="00CC186C" w:rsidP="00CC186C">
            <w:pPr>
              <w:pStyle w:val="aa"/>
              <w:jc w:val="left"/>
            </w:pPr>
            <w:r>
              <w:t>656. Врач-стажер</w:t>
            </w:r>
          </w:p>
        </w:tc>
        <w:tc>
          <w:tcPr>
            <w:tcW w:w="3686" w:type="dxa"/>
            <w:vAlign w:val="center"/>
          </w:tcPr>
          <w:p w14:paraId="32926C58" w14:textId="77777777" w:rsidR="00CC186C" w:rsidRDefault="00CC186C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365340A3" w14:textId="77777777" w:rsidR="00CC186C" w:rsidRDefault="00CC186C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32E390CC" w14:textId="77777777" w:rsidR="00CC186C" w:rsidRPr="00063DF1" w:rsidRDefault="00CC186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36A4F2" w14:textId="77777777" w:rsidR="00CC186C" w:rsidRPr="00063DF1" w:rsidRDefault="00CC186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E62B2A7" w14:textId="77777777" w:rsidR="00CC186C" w:rsidRPr="00063DF1" w:rsidRDefault="00CC186C" w:rsidP="00DB70BA">
            <w:pPr>
              <w:pStyle w:val="aa"/>
            </w:pPr>
          </w:p>
        </w:tc>
      </w:tr>
    </w:tbl>
    <w:p w14:paraId="4DD99119" w14:textId="77777777" w:rsidR="00DB70BA" w:rsidRDefault="00DB70BA" w:rsidP="00DB70BA"/>
    <w:p w14:paraId="2EA03ECE" w14:textId="77777777"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CC186C">
        <w:rPr>
          <w:rStyle w:val="a9"/>
        </w:rPr>
        <w:t>28.11.2025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14:paraId="54962CB1" w14:textId="77777777" w:rsidR="0065289A" w:rsidRDefault="0065289A" w:rsidP="009A1326">
      <w:pPr>
        <w:rPr>
          <w:sz w:val="18"/>
          <w:szCs w:val="18"/>
          <w:lang w:val="en-US"/>
        </w:rPr>
      </w:pPr>
    </w:p>
    <w:sectPr w:rsidR="0065289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5187" w14:textId="77777777" w:rsidR="00EE6EA7" w:rsidRDefault="00EE6EA7" w:rsidP="00CC186C">
      <w:r>
        <w:separator/>
      </w:r>
    </w:p>
  </w:endnote>
  <w:endnote w:type="continuationSeparator" w:id="0">
    <w:p w14:paraId="07E04680" w14:textId="77777777" w:rsidR="00EE6EA7" w:rsidRDefault="00EE6EA7" w:rsidP="00CC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7AE" w14:textId="77777777" w:rsidR="00EE6EA7" w:rsidRDefault="00EE6EA7" w:rsidP="00CC186C">
      <w:r>
        <w:separator/>
      </w:r>
    </w:p>
  </w:footnote>
  <w:footnote w:type="continuationSeparator" w:id="0">
    <w:p w14:paraId="28C028C6" w14:textId="77777777" w:rsidR="00EE6EA7" w:rsidRDefault="00EE6EA7" w:rsidP="00CC1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15280, г. Москва, 1-й Автозаводский пр-д, д. 4, корп. 1"/>
    <w:docVar w:name="att_org_dop" w:val="Общество с ограниченной ответственностью «Центр независимой оценки Безопасности труда» _x000d__x000a_(ООО «ЦНО Безопасности труда»);  Юридический адрес 115280, г. Москва, 1-й Автозаводский пр-д, д. 4, корп. 1; _x000d__x000a_Регистрационный номер - 411 от 25.11.2016;_x000d__x000a_Испытательная лаборатория _x000d__x000a_Общества с ограниченной ответственностью «Центр независимой оценки Безопасности труда»; _x000d__x000a_Фактический адрес: 115280, г. Москва, 1-й Автозаводский пр-д, д. 4, корп. 1; 127299, г. Москва, ул. Клары Цеткин, д. 4, 2 этаж, комн.№ 28; тел. (495) 784-63-16; e-mail: cnobt@mail.ru   _x000d__x000a_Уникальный номер записи об аккредитации в реестре аккредитованных лиц  РОСС RU.0001.21АГ25_x000d__x000a_"/>
    <w:docVar w:name="att_org_email" w:val="cnobt@mail.ru"/>
    <w:docVar w:name="att_org_name" w:val="Общество с ограниченной ответственностью «Центр независимой оценки Безопасности труда»"/>
    <w:docVar w:name="att_org_reg_date" w:val="25.11.2016"/>
    <w:docVar w:name="att_org_reg_num" w:val="411"/>
    <w:docVar w:name="boss_fio" w:val="Матвеев Евгений Александрович"/>
    <w:docVar w:name="ceh_info" w:val=" Московский научно-исследовательский онкологический институт имени П.А. Герцена – филиал ФГБУ «НМИЦ радиологии» Минздрава России "/>
    <w:docVar w:name="doc_type" w:val="6"/>
    <w:docVar w:name="fill_date" w:val="28.11.2025"/>
    <w:docVar w:name="org_guid" w:val="203D7EF9765B4177957F975509CB0B25"/>
    <w:docVar w:name="org_id" w:val="52"/>
    <w:docVar w:name="org_name" w:val="     "/>
    <w:docVar w:name="pers_guids" w:val="1151BC02E53D4E55B7EBFB54947A03B3@034-003-064-80"/>
    <w:docVar w:name="pers_snils" w:val="1151BC02E53D4E55B7EBFB54947A03B3@034-003-064-80"/>
    <w:docVar w:name="podr_id" w:val="org_52"/>
    <w:docVar w:name="pred_dolg" w:val="Заместитель генерального директора по работе с филиалами ФГБУ «НМИЦ радиологии» Минздрава России"/>
    <w:docVar w:name="pred_fio" w:val="Маргиани Зураб Шалвович"/>
    <w:docVar w:name="prikaz_sout" w:val="817"/>
    <w:docVar w:name="rbtd_adr" w:val="     "/>
    <w:docVar w:name="rbtd_name" w:val="Московский научно-исследовательский онкологический институт имени П.А. Герцена – филиал ФГБУ «НМИЦ радиологии» Минздрава России"/>
    <w:docVar w:name="sv_docs" w:val="1"/>
  </w:docVars>
  <w:rsids>
    <w:rsidRoot w:val="00CC186C"/>
    <w:rsid w:val="0002033E"/>
    <w:rsid w:val="00056BFC"/>
    <w:rsid w:val="0007776A"/>
    <w:rsid w:val="00093D2E"/>
    <w:rsid w:val="000C5130"/>
    <w:rsid w:val="000F603D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A714F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943C5"/>
    <w:rsid w:val="008B4051"/>
    <w:rsid w:val="008C0968"/>
    <w:rsid w:val="00922677"/>
    <w:rsid w:val="00926189"/>
    <w:rsid w:val="009647F7"/>
    <w:rsid w:val="009A1326"/>
    <w:rsid w:val="009D6532"/>
    <w:rsid w:val="009E7222"/>
    <w:rsid w:val="00A026A4"/>
    <w:rsid w:val="00A567D1"/>
    <w:rsid w:val="00AF4B14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C186C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EE6EA7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19EB22"/>
  <w15:chartTrackingRefBased/>
  <w15:docId w15:val="{842A9B3C-19B6-4F0C-989F-D226F881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C18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C186C"/>
    <w:rPr>
      <w:sz w:val="24"/>
    </w:rPr>
  </w:style>
  <w:style w:type="paragraph" w:styleId="ad">
    <w:name w:val="footer"/>
    <w:basedOn w:val="a"/>
    <w:link w:val="ae"/>
    <w:rsid w:val="00CC18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C18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7</TotalTime>
  <Pages>5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Windows10</dc:creator>
  <cp:keywords/>
  <dc:description/>
  <cp:lastModifiedBy>Зарипова Ляйсан Саматовна (Охрана труда)</cp:lastModifiedBy>
  <cp:revision>2</cp:revision>
  <dcterms:created xsi:type="dcterms:W3CDTF">2025-12-05T11:06:00Z</dcterms:created>
  <dcterms:modified xsi:type="dcterms:W3CDTF">2025-12-05T11:06:00Z</dcterms:modified>
</cp:coreProperties>
</file>