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7A5B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22B5F5B6" w14:textId="77777777" w:rsidR="00B3448B" w:rsidRPr="00922677" w:rsidRDefault="00B3448B" w:rsidP="00B3448B"/>
    <w:p w14:paraId="39A01C50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D32CDB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D32CDB" w:rsidRPr="00D32CDB">
        <w:rPr>
          <w:rStyle w:val="a9"/>
        </w:rPr>
        <w:t xml:space="preserve"> Научно-исследовательский институт урологии и интервенционной радиологии имени Н.А. Лопаткина - филиал федерального государственного бюджетного учреждения «Национальный медицинский исследовательский центр радиологии» Министерства здравоохранения Российской Федерации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4E6AF0B2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14:paraId="0E7D3DC8" w14:textId="77777777" w:rsidTr="008B4051">
        <w:trPr>
          <w:jc w:val="center"/>
        </w:trPr>
        <w:tc>
          <w:tcPr>
            <w:tcW w:w="3049" w:type="dxa"/>
            <w:vAlign w:val="center"/>
          </w:tcPr>
          <w:p w14:paraId="77A0A903" w14:textId="77777777"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6980DBD0" w14:textId="77777777"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0F7DA0FE" w14:textId="77777777"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6195EF5D" w14:textId="77777777"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500C9A60" w14:textId="77777777"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0E8B3BAE" w14:textId="77777777"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14:paraId="6704AFE8" w14:textId="77777777" w:rsidTr="008B4051">
        <w:trPr>
          <w:jc w:val="center"/>
        </w:trPr>
        <w:tc>
          <w:tcPr>
            <w:tcW w:w="3049" w:type="dxa"/>
            <w:vAlign w:val="center"/>
          </w:tcPr>
          <w:p w14:paraId="75B7E4A4" w14:textId="77777777"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2ACB5041" w14:textId="77777777"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54D29E03" w14:textId="77777777"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2F04AF1C" w14:textId="77777777"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61BE8CBA" w14:textId="77777777"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6629A751" w14:textId="77777777"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D32CDB" w:rsidRPr="00AF49A3" w14:paraId="32167D8C" w14:textId="77777777" w:rsidTr="008B4051">
        <w:trPr>
          <w:jc w:val="center"/>
        </w:trPr>
        <w:tc>
          <w:tcPr>
            <w:tcW w:w="3049" w:type="dxa"/>
            <w:vAlign w:val="center"/>
          </w:tcPr>
          <w:p w14:paraId="39DD3D2F" w14:textId="77777777" w:rsidR="00D32CDB" w:rsidRPr="00D32CDB" w:rsidRDefault="00D32CDB" w:rsidP="00D32CD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Урологический дневной стационар</w:t>
            </w:r>
          </w:p>
        </w:tc>
        <w:tc>
          <w:tcPr>
            <w:tcW w:w="3686" w:type="dxa"/>
            <w:vAlign w:val="center"/>
          </w:tcPr>
          <w:p w14:paraId="77810F1C" w14:textId="77777777" w:rsidR="00D32CDB" w:rsidRPr="00063DF1" w:rsidRDefault="00D32CD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D2D999D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96ADA00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33A1428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6241A6D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27486D6E" w14:textId="77777777" w:rsidTr="008B4051">
        <w:trPr>
          <w:jc w:val="center"/>
        </w:trPr>
        <w:tc>
          <w:tcPr>
            <w:tcW w:w="3049" w:type="dxa"/>
            <w:vAlign w:val="center"/>
          </w:tcPr>
          <w:p w14:paraId="23DB354F" w14:textId="77777777" w:rsidR="00D32CDB" w:rsidRPr="00D32CDB" w:rsidRDefault="00D32CDB" w:rsidP="00D32CDB">
            <w:pPr>
              <w:pStyle w:val="aa"/>
              <w:jc w:val="left"/>
            </w:pPr>
            <w:r>
              <w:t>610. Старшая медицинская сестра</w:t>
            </w:r>
          </w:p>
        </w:tc>
        <w:tc>
          <w:tcPr>
            <w:tcW w:w="3686" w:type="dxa"/>
            <w:vAlign w:val="center"/>
          </w:tcPr>
          <w:p w14:paraId="2B98DC2F" w14:textId="77777777" w:rsidR="00D32CDB" w:rsidRPr="00063DF1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2243D1AA" w14:textId="77777777" w:rsidR="00D32CDB" w:rsidRPr="00063DF1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1ECF3164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DA67983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6904233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52F57AA4" w14:textId="77777777" w:rsidTr="008B4051">
        <w:trPr>
          <w:jc w:val="center"/>
        </w:trPr>
        <w:tc>
          <w:tcPr>
            <w:tcW w:w="3049" w:type="dxa"/>
            <w:vAlign w:val="center"/>
          </w:tcPr>
          <w:p w14:paraId="209AD2B4" w14:textId="77777777" w:rsidR="00D32CDB" w:rsidRPr="00D32CDB" w:rsidRDefault="00D32CDB" w:rsidP="00D32CDB">
            <w:pPr>
              <w:pStyle w:val="aa"/>
              <w:jc w:val="left"/>
            </w:pPr>
            <w:r>
              <w:t>611. Медицинская сестра процедурной</w:t>
            </w:r>
          </w:p>
        </w:tc>
        <w:tc>
          <w:tcPr>
            <w:tcW w:w="3686" w:type="dxa"/>
            <w:vAlign w:val="center"/>
          </w:tcPr>
          <w:p w14:paraId="6E9210A4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749547D4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1DF191B8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7700381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F434686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48D01A8F" w14:textId="77777777" w:rsidTr="008B4051">
        <w:trPr>
          <w:jc w:val="center"/>
        </w:trPr>
        <w:tc>
          <w:tcPr>
            <w:tcW w:w="3049" w:type="dxa"/>
            <w:vAlign w:val="center"/>
          </w:tcPr>
          <w:p w14:paraId="2E6EB813" w14:textId="77777777" w:rsidR="00D32CDB" w:rsidRPr="00D32CDB" w:rsidRDefault="00D32CDB" w:rsidP="00D32CDB">
            <w:pPr>
              <w:pStyle w:val="aa"/>
              <w:jc w:val="left"/>
            </w:pPr>
            <w:r>
              <w:t>612. Медицинская сестра</w:t>
            </w:r>
          </w:p>
        </w:tc>
        <w:tc>
          <w:tcPr>
            <w:tcW w:w="3686" w:type="dxa"/>
            <w:vAlign w:val="center"/>
          </w:tcPr>
          <w:p w14:paraId="68988A37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3EFB4D9A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49DCDCD2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9102FE4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D0A223C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369A57D5" w14:textId="77777777" w:rsidTr="008B4051">
        <w:trPr>
          <w:jc w:val="center"/>
        </w:trPr>
        <w:tc>
          <w:tcPr>
            <w:tcW w:w="3049" w:type="dxa"/>
            <w:vAlign w:val="center"/>
          </w:tcPr>
          <w:p w14:paraId="7297B3B7" w14:textId="77777777" w:rsidR="00D32CDB" w:rsidRPr="00D32CDB" w:rsidRDefault="00D32CDB" w:rsidP="00D32CD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Отделение ультразвуковой диагностики </w:t>
            </w:r>
            <w:proofErr w:type="gramStart"/>
            <w:r>
              <w:rPr>
                <w:b/>
                <w:i/>
              </w:rPr>
              <w:t>и  интервенционных</w:t>
            </w:r>
            <w:proofErr w:type="gramEnd"/>
            <w:r>
              <w:rPr>
                <w:b/>
                <w:i/>
              </w:rPr>
              <w:t xml:space="preserve"> технологий</w:t>
            </w:r>
          </w:p>
        </w:tc>
        <w:tc>
          <w:tcPr>
            <w:tcW w:w="3686" w:type="dxa"/>
            <w:vAlign w:val="center"/>
          </w:tcPr>
          <w:p w14:paraId="40D67688" w14:textId="77777777" w:rsidR="00D32CDB" w:rsidRDefault="00D32CD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E8E0D67" w14:textId="77777777" w:rsidR="00D32CDB" w:rsidRDefault="00D32CD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AA52BFE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D95879E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8071CC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39A4F038" w14:textId="77777777" w:rsidTr="008B4051">
        <w:trPr>
          <w:jc w:val="center"/>
        </w:trPr>
        <w:tc>
          <w:tcPr>
            <w:tcW w:w="3049" w:type="dxa"/>
            <w:vAlign w:val="center"/>
          </w:tcPr>
          <w:p w14:paraId="5A284D1C" w14:textId="77777777" w:rsidR="00D32CDB" w:rsidRPr="00D32CDB" w:rsidRDefault="00D32CDB" w:rsidP="00D32CDB">
            <w:pPr>
              <w:pStyle w:val="aa"/>
              <w:jc w:val="left"/>
            </w:pPr>
            <w:r>
              <w:t xml:space="preserve">613. Заведующий отделением-врач </w:t>
            </w:r>
            <w:proofErr w:type="gramStart"/>
            <w:r>
              <w:t>ультразвуковой  диагностики</w:t>
            </w:r>
            <w:proofErr w:type="gramEnd"/>
          </w:p>
        </w:tc>
        <w:tc>
          <w:tcPr>
            <w:tcW w:w="3686" w:type="dxa"/>
            <w:vAlign w:val="center"/>
          </w:tcPr>
          <w:p w14:paraId="572316FE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7835F6B8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4946F8FD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2CADD66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B9C6393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4EDDF40A" w14:textId="77777777" w:rsidTr="008B4051">
        <w:trPr>
          <w:jc w:val="center"/>
        </w:trPr>
        <w:tc>
          <w:tcPr>
            <w:tcW w:w="3049" w:type="dxa"/>
            <w:vAlign w:val="center"/>
          </w:tcPr>
          <w:p w14:paraId="07A06AE4" w14:textId="77777777" w:rsidR="00D32CDB" w:rsidRPr="00D32CDB" w:rsidRDefault="00D32CDB" w:rsidP="00D32CDB">
            <w:pPr>
              <w:pStyle w:val="aa"/>
              <w:jc w:val="left"/>
            </w:pPr>
            <w:r>
              <w:t xml:space="preserve">614А. Врач </w:t>
            </w:r>
            <w:proofErr w:type="gramStart"/>
            <w:r>
              <w:t>ультразвуковой  диагностики</w:t>
            </w:r>
            <w:proofErr w:type="gramEnd"/>
          </w:p>
        </w:tc>
        <w:tc>
          <w:tcPr>
            <w:tcW w:w="3686" w:type="dxa"/>
            <w:vAlign w:val="center"/>
          </w:tcPr>
          <w:p w14:paraId="30315870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701A8F96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46035199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85E27D6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F2AFAA3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48A3DD8B" w14:textId="77777777" w:rsidTr="008B4051">
        <w:trPr>
          <w:jc w:val="center"/>
        </w:trPr>
        <w:tc>
          <w:tcPr>
            <w:tcW w:w="3049" w:type="dxa"/>
            <w:vAlign w:val="center"/>
          </w:tcPr>
          <w:p w14:paraId="33E7FFA5" w14:textId="77777777" w:rsidR="00D32CDB" w:rsidRPr="00D32CDB" w:rsidRDefault="00D32CDB" w:rsidP="00D32CDB">
            <w:pPr>
              <w:pStyle w:val="aa"/>
              <w:jc w:val="left"/>
            </w:pPr>
            <w:r>
              <w:t xml:space="preserve">615А. Врач </w:t>
            </w:r>
            <w:proofErr w:type="gramStart"/>
            <w:r>
              <w:t>ультразвуковой  диагностики</w:t>
            </w:r>
            <w:proofErr w:type="gramEnd"/>
          </w:p>
        </w:tc>
        <w:tc>
          <w:tcPr>
            <w:tcW w:w="3686" w:type="dxa"/>
            <w:vAlign w:val="center"/>
          </w:tcPr>
          <w:p w14:paraId="664738E0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555DE4B5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0E1BCCD9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8E532F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E1A0E4F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3299EC6E" w14:textId="77777777" w:rsidTr="008B4051">
        <w:trPr>
          <w:jc w:val="center"/>
        </w:trPr>
        <w:tc>
          <w:tcPr>
            <w:tcW w:w="3049" w:type="dxa"/>
            <w:vAlign w:val="center"/>
          </w:tcPr>
          <w:p w14:paraId="5176E640" w14:textId="77777777" w:rsidR="00D32CDB" w:rsidRPr="00D32CDB" w:rsidRDefault="00D32CDB" w:rsidP="00D32CDB">
            <w:pPr>
              <w:pStyle w:val="aa"/>
              <w:jc w:val="left"/>
            </w:pPr>
            <w:r>
              <w:lastRenderedPageBreak/>
              <w:t>616. Старшая медицинская сестра</w:t>
            </w:r>
          </w:p>
        </w:tc>
        <w:tc>
          <w:tcPr>
            <w:tcW w:w="3686" w:type="dxa"/>
            <w:vAlign w:val="center"/>
          </w:tcPr>
          <w:p w14:paraId="596C0D66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214AEE54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52A5D20C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E7805C7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D8280F5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7E4A5862" w14:textId="77777777" w:rsidTr="008B4051">
        <w:trPr>
          <w:jc w:val="center"/>
        </w:trPr>
        <w:tc>
          <w:tcPr>
            <w:tcW w:w="3049" w:type="dxa"/>
            <w:vAlign w:val="center"/>
          </w:tcPr>
          <w:p w14:paraId="560FFEFE" w14:textId="77777777" w:rsidR="00D32CDB" w:rsidRPr="00D32CDB" w:rsidRDefault="00D32CDB" w:rsidP="00D32CD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Общеклинический отдел</w:t>
            </w:r>
          </w:p>
        </w:tc>
        <w:tc>
          <w:tcPr>
            <w:tcW w:w="3686" w:type="dxa"/>
            <w:vAlign w:val="center"/>
          </w:tcPr>
          <w:p w14:paraId="3EB6379B" w14:textId="77777777" w:rsidR="00D32CDB" w:rsidRDefault="00D32CD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F800D46" w14:textId="77777777" w:rsidR="00D32CDB" w:rsidRDefault="00D32CD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E8A19B6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3092885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644226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695350FA" w14:textId="77777777" w:rsidTr="008B4051">
        <w:trPr>
          <w:jc w:val="center"/>
        </w:trPr>
        <w:tc>
          <w:tcPr>
            <w:tcW w:w="3049" w:type="dxa"/>
            <w:vAlign w:val="center"/>
          </w:tcPr>
          <w:p w14:paraId="052DAABB" w14:textId="77777777" w:rsidR="00D32CDB" w:rsidRPr="00D32CDB" w:rsidRDefault="00D32CDB" w:rsidP="00D32CDB">
            <w:pPr>
              <w:pStyle w:val="aa"/>
              <w:jc w:val="left"/>
            </w:pPr>
            <w:r>
              <w:t>617А. Врач-акушер-гинеколог</w:t>
            </w:r>
          </w:p>
        </w:tc>
        <w:tc>
          <w:tcPr>
            <w:tcW w:w="3686" w:type="dxa"/>
            <w:vAlign w:val="center"/>
          </w:tcPr>
          <w:p w14:paraId="43FB8201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22B73170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68F05DB1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473E7E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03556E5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68896EBE" w14:textId="77777777" w:rsidTr="008B4051">
        <w:trPr>
          <w:jc w:val="center"/>
        </w:trPr>
        <w:tc>
          <w:tcPr>
            <w:tcW w:w="3049" w:type="dxa"/>
            <w:vAlign w:val="center"/>
          </w:tcPr>
          <w:p w14:paraId="3C567318" w14:textId="77777777" w:rsidR="00D32CDB" w:rsidRDefault="00D32CDB" w:rsidP="00D32CD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B8A2540" w14:textId="77777777" w:rsidR="00D32CDB" w:rsidRDefault="00D32CDB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5DC3F7AB" w14:textId="77777777" w:rsidR="00D32CDB" w:rsidRDefault="00D32CDB" w:rsidP="00D32CDB">
            <w:pPr>
              <w:pStyle w:val="aa"/>
            </w:pPr>
            <w:r>
              <w:t xml:space="preserve">Снижение напряженности трудового процесса. </w:t>
            </w:r>
          </w:p>
        </w:tc>
        <w:tc>
          <w:tcPr>
            <w:tcW w:w="1384" w:type="dxa"/>
            <w:vAlign w:val="center"/>
          </w:tcPr>
          <w:p w14:paraId="420138C8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3EC2C72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671D872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3655F85D" w14:textId="77777777" w:rsidTr="008B4051">
        <w:trPr>
          <w:jc w:val="center"/>
        </w:trPr>
        <w:tc>
          <w:tcPr>
            <w:tcW w:w="3049" w:type="dxa"/>
            <w:vAlign w:val="center"/>
          </w:tcPr>
          <w:p w14:paraId="7B6A6D59" w14:textId="77777777" w:rsidR="00D32CDB" w:rsidRPr="00D32CDB" w:rsidRDefault="00D32CDB" w:rsidP="00D32CD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Консультативно-диагностический центр</w:t>
            </w:r>
          </w:p>
        </w:tc>
        <w:tc>
          <w:tcPr>
            <w:tcW w:w="3686" w:type="dxa"/>
            <w:vAlign w:val="center"/>
          </w:tcPr>
          <w:p w14:paraId="3CF1F8FA" w14:textId="77777777" w:rsidR="00D32CDB" w:rsidRDefault="00D32CD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9E95C39" w14:textId="77777777" w:rsidR="00D32CDB" w:rsidRDefault="00D32CD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883C288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1CAD4B6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D4F4D52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11B346D6" w14:textId="77777777" w:rsidTr="008B4051">
        <w:trPr>
          <w:jc w:val="center"/>
        </w:trPr>
        <w:tc>
          <w:tcPr>
            <w:tcW w:w="3049" w:type="dxa"/>
            <w:vAlign w:val="center"/>
          </w:tcPr>
          <w:p w14:paraId="1B25DCC2" w14:textId="77777777" w:rsidR="00D32CDB" w:rsidRPr="00D32CDB" w:rsidRDefault="00D32CDB" w:rsidP="00D32CDB">
            <w:pPr>
              <w:pStyle w:val="aa"/>
              <w:jc w:val="left"/>
            </w:pPr>
            <w:r>
              <w:t>618А. Врач-онколог</w:t>
            </w:r>
          </w:p>
        </w:tc>
        <w:tc>
          <w:tcPr>
            <w:tcW w:w="3686" w:type="dxa"/>
            <w:vAlign w:val="center"/>
          </w:tcPr>
          <w:p w14:paraId="1692B135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14A4F09C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16AF468C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D323356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9E85935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0F31709F" w14:textId="77777777" w:rsidTr="008B4051">
        <w:trPr>
          <w:jc w:val="center"/>
        </w:trPr>
        <w:tc>
          <w:tcPr>
            <w:tcW w:w="3049" w:type="dxa"/>
            <w:vAlign w:val="center"/>
          </w:tcPr>
          <w:p w14:paraId="25B12788" w14:textId="77777777" w:rsidR="00D32CDB" w:rsidRPr="00D32CDB" w:rsidRDefault="00D32CDB" w:rsidP="00D32CDB">
            <w:pPr>
              <w:pStyle w:val="aa"/>
              <w:jc w:val="left"/>
            </w:pPr>
            <w:r>
              <w:t>619. Врач-онколог</w:t>
            </w:r>
          </w:p>
        </w:tc>
        <w:tc>
          <w:tcPr>
            <w:tcW w:w="3686" w:type="dxa"/>
            <w:vAlign w:val="center"/>
          </w:tcPr>
          <w:p w14:paraId="18465131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5CA594E6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574E1C10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A9769DA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DC4BA71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586BB92D" w14:textId="77777777" w:rsidTr="008B4051">
        <w:trPr>
          <w:jc w:val="center"/>
        </w:trPr>
        <w:tc>
          <w:tcPr>
            <w:tcW w:w="3049" w:type="dxa"/>
            <w:vAlign w:val="center"/>
          </w:tcPr>
          <w:p w14:paraId="76BA48FE" w14:textId="77777777" w:rsidR="00D32CDB" w:rsidRPr="00D32CDB" w:rsidRDefault="00D32CDB" w:rsidP="00D32CD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компьютерной и магнитно-</w:t>
            </w:r>
            <w:proofErr w:type="gramStart"/>
            <w:r>
              <w:rPr>
                <w:b/>
                <w:i/>
              </w:rPr>
              <w:t>резонансной  томографии</w:t>
            </w:r>
            <w:proofErr w:type="gramEnd"/>
          </w:p>
        </w:tc>
        <w:tc>
          <w:tcPr>
            <w:tcW w:w="3686" w:type="dxa"/>
            <w:vAlign w:val="center"/>
          </w:tcPr>
          <w:p w14:paraId="638F322E" w14:textId="77777777" w:rsidR="00D32CDB" w:rsidRDefault="00D32CD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784FCEF" w14:textId="77777777" w:rsidR="00D32CDB" w:rsidRDefault="00D32CD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3E817B9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9E2BED7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AC02582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2FDE7D07" w14:textId="77777777" w:rsidTr="008B4051">
        <w:trPr>
          <w:jc w:val="center"/>
        </w:trPr>
        <w:tc>
          <w:tcPr>
            <w:tcW w:w="3049" w:type="dxa"/>
            <w:vAlign w:val="center"/>
          </w:tcPr>
          <w:p w14:paraId="37ABE218" w14:textId="77777777" w:rsidR="00D32CDB" w:rsidRPr="00D32CDB" w:rsidRDefault="00D32CDB" w:rsidP="00D32CDB">
            <w:pPr>
              <w:pStyle w:val="aa"/>
              <w:jc w:val="left"/>
            </w:pPr>
            <w:r>
              <w:t>620А. Врач-рентгенолог</w:t>
            </w:r>
          </w:p>
        </w:tc>
        <w:tc>
          <w:tcPr>
            <w:tcW w:w="3686" w:type="dxa"/>
            <w:vAlign w:val="center"/>
          </w:tcPr>
          <w:p w14:paraId="580D7807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17C27F0F" w14:textId="77777777" w:rsidR="00D32CDB" w:rsidRDefault="00D32CDB" w:rsidP="00DB70BA">
            <w:pPr>
              <w:pStyle w:val="aa"/>
            </w:pPr>
            <w:r>
              <w:t xml:space="preserve">Снижение риска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14:paraId="1B91261D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A6FDAD6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02B1557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6600595E" w14:textId="77777777" w:rsidTr="008B4051">
        <w:trPr>
          <w:jc w:val="center"/>
        </w:trPr>
        <w:tc>
          <w:tcPr>
            <w:tcW w:w="3049" w:type="dxa"/>
            <w:vAlign w:val="center"/>
          </w:tcPr>
          <w:p w14:paraId="056F47E5" w14:textId="77777777" w:rsidR="00D32CDB" w:rsidRDefault="00D32CDB" w:rsidP="00D32CD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925C135" w14:textId="77777777" w:rsidR="00D32CDB" w:rsidRDefault="00D32CDB" w:rsidP="00DB70BA">
            <w:pPr>
              <w:pStyle w:val="aa"/>
            </w:pPr>
            <w:proofErr w:type="spellStart"/>
            <w:r>
              <w:t>Ионизирущее</w:t>
            </w:r>
            <w:proofErr w:type="spellEnd"/>
            <w:r>
              <w:t xml:space="preserve"> излучение: Применение СИЗ и соблюдение санитарно-эпидемиологических требований</w:t>
            </w:r>
          </w:p>
        </w:tc>
        <w:tc>
          <w:tcPr>
            <w:tcW w:w="2835" w:type="dxa"/>
            <w:vAlign w:val="center"/>
          </w:tcPr>
          <w:p w14:paraId="5871DDC0" w14:textId="77777777" w:rsidR="00D32CDB" w:rsidRDefault="00D32CDB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2355043D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F906ACF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25E4817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7EE95108" w14:textId="77777777" w:rsidTr="008B4051">
        <w:trPr>
          <w:jc w:val="center"/>
        </w:trPr>
        <w:tc>
          <w:tcPr>
            <w:tcW w:w="3049" w:type="dxa"/>
            <w:vAlign w:val="center"/>
          </w:tcPr>
          <w:p w14:paraId="36716223" w14:textId="77777777" w:rsidR="00D32CDB" w:rsidRPr="00D32CDB" w:rsidRDefault="00D32CDB" w:rsidP="00D32CDB">
            <w:pPr>
              <w:pStyle w:val="aa"/>
              <w:jc w:val="left"/>
            </w:pPr>
            <w:r>
              <w:t>621А. Рентгенолаборант</w:t>
            </w:r>
          </w:p>
        </w:tc>
        <w:tc>
          <w:tcPr>
            <w:tcW w:w="3686" w:type="dxa"/>
            <w:vAlign w:val="center"/>
          </w:tcPr>
          <w:p w14:paraId="36CE9D46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2F7467FD" w14:textId="77777777" w:rsidR="00D32CDB" w:rsidRDefault="00D32CDB" w:rsidP="00DB70BA">
            <w:pPr>
              <w:pStyle w:val="aa"/>
            </w:pPr>
            <w:r>
              <w:t xml:space="preserve">Снижение риска вредного воздействия биологического фактора </w:t>
            </w:r>
          </w:p>
        </w:tc>
        <w:tc>
          <w:tcPr>
            <w:tcW w:w="1384" w:type="dxa"/>
            <w:vAlign w:val="center"/>
          </w:tcPr>
          <w:p w14:paraId="1FC61B6C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E16AECB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73C49D6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4BF346E8" w14:textId="77777777" w:rsidTr="008B4051">
        <w:trPr>
          <w:jc w:val="center"/>
        </w:trPr>
        <w:tc>
          <w:tcPr>
            <w:tcW w:w="3049" w:type="dxa"/>
            <w:vAlign w:val="center"/>
          </w:tcPr>
          <w:p w14:paraId="57D6AC3F" w14:textId="77777777" w:rsidR="00D32CDB" w:rsidRDefault="00D32CDB" w:rsidP="00D32CD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19ACEF7" w14:textId="77777777" w:rsidR="00D32CDB" w:rsidRDefault="00D32CDB" w:rsidP="00DB70BA">
            <w:pPr>
              <w:pStyle w:val="aa"/>
            </w:pPr>
            <w:r>
              <w:t>Ионизирующее излучение: Применение СИЗ и соблюдение санитарно-эпидемиологических требований</w:t>
            </w:r>
          </w:p>
        </w:tc>
        <w:tc>
          <w:tcPr>
            <w:tcW w:w="2835" w:type="dxa"/>
            <w:vAlign w:val="center"/>
          </w:tcPr>
          <w:p w14:paraId="0B02D105" w14:textId="77777777" w:rsidR="00D32CDB" w:rsidRDefault="00D32CDB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061966E4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78CE38A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01ED24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36A19324" w14:textId="77777777" w:rsidTr="008B4051">
        <w:trPr>
          <w:jc w:val="center"/>
        </w:trPr>
        <w:tc>
          <w:tcPr>
            <w:tcW w:w="3049" w:type="dxa"/>
            <w:vAlign w:val="center"/>
          </w:tcPr>
          <w:p w14:paraId="4EF42166" w14:textId="77777777" w:rsidR="00D32CDB" w:rsidRPr="00D32CDB" w:rsidRDefault="00D32CDB" w:rsidP="00D32CD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Клинико-диагностический центр лабораторных исследований</w:t>
            </w:r>
          </w:p>
        </w:tc>
        <w:tc>
          <w:tcPr>
            <w:tcW w:w="3686" w:type="dxa"/>
            <w:vAlign w:val="center"/>
          </w:tcPr>
          <w:p w14:paraId="06B22E35" w14:textId="77777777" w:rsidR="00D32CDB" w:rsidRDefault="00D32CD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CA36D29" w14:textId="77777777" w:rsidR="00D32CDB" w:rsidRDefault="00D32CD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49FA9CB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4199CE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BB62B23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3A4A56E4" w14:textId="77777777" w:rsidTr="008B4051">
        <w:trPr>
          <w:jc w:val="center"/>
        </w:trPr>
        <w:tc>
          <w:tcPr>
            <w:tcW w:w="3049" w:type="dxa"/>
            <w:vAlign w:val="center"/>
          </w:tcPr>
          <w:p w14:paraId="6F96931C" w14:textId="77777777" w:rsidR="00D32CDB" w:rsidRPr="00D32CDB" w:rsidRDefault="00D32CDB" w:rsidP="00D32CDB">
            <w:pPr>
              <w:pStyle w:val="aa"/>
              <w:jc w:val="left"/>
            </w:pPr>
            <w:r>
              <w:lastRenderedPageBreak/>
              <w:t xml:space="preserve">622. Заведующий лабораторией-врач клинической </w:t>
            </w:r>
            <w:proofErr w:type="gramStart"/>
            <w:r>
              <w:t>лабораторной  диагностики</w:t>
            </w:r>
            <w:proofErr w:type="gramEnd"/>
          </w:p>
        </w:tc>
        <w:tc>
          <w:tcPr>
            <w:tcW w:w="3686" w:type="dxa"/>
            <w:vAlign w:val="center"/>
          </w:tcPr>
          <w:p w14:paraId="7E967A80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6DE67EE7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3E9F4E3E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08970C7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3B82403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097D257E" w14:textId="77777777" w:rsidTr="008B4051">
        <w:trPr>
          <w:jc w:val="center"/>
        </w:trPr>
        <w:tc>
          <w:tcPr>
            <w:tcW w:w="3049" w:type="dxa"/>
            <w:vAlign w:val="center"/>
          </w:tcPr>
          <w:p w14:paraId="50F438F7" w14:textId="77777777" w:rsidR="00D32CDB" w:rsidRPr="00D32CDB" w:rsidRDefault="00D32CDB" w:rsidP="00D32CD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интервенционной кардиологии</w:t>
            </w:r>
          </w:p>
        </w:tc>
        <w:tc>
          <w:tcPr>
            <w:tcW w:w="3686" w:type="dxa"/>
            <w:vAlign w:val="center"/>
          </w:tcPr>
          <w:p w14:paraId="443A2C81" w14:textId="77777777" w:rsidR="00D32CDB" w:rsidRDefault="00D32CD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6CA235D" w14:textId="77777777" w:rsidR="00D32CDB" w:rsidRDefault="00D32CD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3BB59BD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56E6EEB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8A1FD3F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35897A46" w14:textId="77777777" w:rsidTr="008B4051">
        <w:trPr>
          <w:jc w:val="center"/>
        </w:trPr>
        <w:tc>
          <w:tcPr>
            <w:tcW w:w="3049" w:type="dxa"/>
            <w:vAlign w:val="center"/>
          </w:tcPr>
          <w:p w14:paraId="211410D1" w14:textId="77777777" w:rsidR="00D32CDB" w:rsidRPr="00D32CDB" w:rsidRDefault="00D32CDB" w:rsidP="00D32CDB">
            <w:pPr>
              <w:pStyle w:val="aa"/>
              <w:jc w:val="left"/>
            </w:pPr>
            <w:r>
              <w:t>623. Заведующий отделением-врач-кардиолог</w:t>
            </w:r>
          </w:p>
        </w:tc>
        <w:tc>
          <w:tcPr>
            <w:tcW w:w="3686" w:type="dxa"/>
            <w:vAlign w:val="center"/>
          </w:tcPr>
          <w:p w14:paraId="19D5E4B1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3DB307B5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183B8771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EC7C7FA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14F9811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031A3B5D" w14:textId="77777777" w:rsidTr="008B4051">
        <w:trPr>
          <w:jc w:val="center"/>
        </w:trPr>
        <w:tc>
          <w:tcPr>
            <w:tcW w:w="3049" w:type="dxa"/>
            <w:vAlign w:val="center"/>
          </w:tcPr>
          <w:p w14:paraId="7624AECF" w14:textId="77777777" w:rsidR="00D32CDB" w:rsidRPr="00D32CDB" w:rsidRDefault="00D32CDB" w:rsidP="00D32CD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Центральное стерилизационное отделение</w:t>
            </w:r>
          </w:p>
        </w:tc>
        <w:tc>
          <w:tcPr>
            <w:tcW w:w="3686" w:type="dxa"/>
            <w:vAlign w:val="center"/>
          </w:tcPr>
          <w:p w14:paraId="7853442A" w14:textId="77777777" w:rsidR="00D32CDB" w:rsidRDefault="00D32CD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D6B00F6" w14:textId="77777777" w:rsidR="00D32CDB" w:rsidRDefault="00D32CD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D10A106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1FE6436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7571701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1AFD560E" w14:textId="77777777" w:rsidTr="008B4051">
        <w:trPr>
          <w:jc w:val="center"/>
        </w:trPr>
        <w:tc>
          <w:tcPr>
            <w:tcW w:w="3049" w:type="dxa"/>
            <w:vAlign w:val="center"/>
          </w:tcPr>
          <w:p w14:paraId="20641988" w14:textId="77777777" w:rsidR="00D32CDB" w:rsidRPr="00D32CDB" w:rsidRDefault="00D32CDB" w:rsidP="00D32CDB">
            <w:pPr>
              <w:pStyle w:val="aa"/>
              <w:jc w:val="left"/>
            </w:pPr>
            <w:r>
              <w:t>624. Заведующий отделением-врач- эпидемиолог</w:t>
            </w:r>
          </w:p>
        </w:tc>
        <w:tc>
          <w:tcPr>
            <w:tcW w:w="3686" w:type="dxa"/>
            <w:vAlign w:val="center"/>
          </w:tcPr>
          <w:p w14:paraId="3B343978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5D8D90E0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1AFBCAE0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8A2C39F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379935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5B2BF3C1" w14:textId="77777777" w:rsidTr="008B4051">
        <w:trPr>
          <w:jc w:val="center"/>
        </w:trPr>
        <w:tc>
          <w:tcPr>
            <w:tcW w:w="3049" w:type="dxa"/>
            <w:vAlign w:val="center"/>
          </w:tcPr>
          <w:p w14:paraId="03DB1BB9" w14:textId="77777777" w:rsidR="00D32CDB" w:rsidRPr="00D32CDB" w:rsidRDefault="00D32CDB" w:rsidP="00D32CDB">
            <w:pPr>
              <w:pStyle w:val="aa"/>
              <w:jc w:val="left"/>
            </w:pPr>
            <w:r>
              <w:t>625. Медицинская сестра стерилизационной</w:t>
            </w:r>
          </w:p>
        </w:tc>
        <w:tc>
          <w:tcPr>
            <w:tcW w:w="3686" w:type="dxa"/>
            <w:vAlign w:val="center"/>
          </w:tcPr>
          <w:p w14:paraId="07C34A5F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6A08E0E5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71A8AED8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F4885C2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C4055E4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57A54531" w14:textId="77777777" w:rsidTr="008B4051">
        <w:trPr>
          <w:jc w:val="center"/>
        </w:trPr>
        <w:tc>
          <w:tcPr>
            <w:tcW w:w="3049" w:type="dxa"/>
            <w:vAlign w:val="center"/>
          </w:tcPr>
          <w:p w14:paraId="40330A7B" w14:textId="77777777" w:rsidR="00D32CDB" w:rsidRPr="00D32CDB" w:rsidRDefault="00D32CDB" w:rsidP="00D32CDB">
            <w:pPr>
              <w:pStyle w:val="aa"/>
              <w:jc w:val="left"/>
            </w:pPr>
            <w:r>
              <w:t>626. Медицинский брат</w:t>
            </w:r>
          </w:p>
        </w:tc>
        <w:tc>
          <w:tcPr>
            <w:tcW w:w="3686" w:type="dxa"/>
            <w:vAlign w:val="center"/>
          </w:tcPr>
          <w:p w14:paraId="0125E296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25723610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2990C5AD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1FC563A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884BF22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744081EE" w14:textId="77777777" w:rsidTr="008B4051">
        <w:trPr>
          <w:jc w:val="center"/>
        </w:trPr>
        <w:tc>
          <w:tcPr>
            <w:tcW w:w="3049" w:type="dxa"/>
            <w:vAlign w:val="center"/>
          </w:tcPr>
          <w:p w14:paraId="7A5C560B" w14:textId="77777777" w:rsidR="00D32CDB" w:rsidRPr="00D32CDB" w:rsidRDefault="00D32CDB" w:rsidP="00D32CD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Хирургическое </w:t>
            </w:r>
            <w:proofErr w:type="gramStart"/>
            <w:r>
              <w:rPr>
                <w:b/>
                <w:i/>
              </w:rPr>
              <w:t>отделение  с</w:t>
            </w:r>
            <w:proofErr w:type="gramEnd"/>
            <w:r>
              <w:rPr>
                <w:b/>
                <w:i/>
              </w:rPr>
              <w:t xml:space="preserve"> комбинированными методами лечения</w:t>
            </w:r>
          </w:p>
        </w:tc>
        <w:tc>
          <w:tcPr>
            <w:tcW w:w="3686" w:type="dxa"/>
            <w:vAlign w:val="center"/>
          </w:tcPr>
          <w:p w14:paraId="435DDDC1" w14:textId="77777777" w:rsidR="00D32CDB" w:rsidRDefault="00D32CD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3111566" w14:textId="77777777" w:rsidR="00D32CDB" w:rsidRDefault="00D32CD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16EAD31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DF7010D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7F02ECF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740380BD" w14:textId="77777777" w:rsidTr="008B4051">
        <w:trPr>
          <w:jc w:val="center"/>
        </w:trPr>
        <w:tc>
          <w:tcPr>
            <w:tcW w:w="3049" w:type="dxa"/>
            <w:vAlign w:val="center"/>
          </w:tcPr>
          <w:p w14:paraId="69C57348" w14:textId="77777777" w:rsidR="00D32CDB" w:rsidRPr="00D32CDB" w:rsidRDefault="00D32CDB" w:rsidP="00D32CDB">
            <w:pPr>
              <w:pStyle w:val="aa"/>
              <w:jc w:val="left"/>
            </w:pPr>
            <w:r>
              <w:t>627. Заведующий отделением-врач-хирург</w:t>
            </w:r>
          </w:p>
        </w:tc>
        <w:tc>
          <w:tcPr>
            <w:tcW w:w="3686" w:type="dxa"/>
            <w:vAlign w:val="center"/>
          </w:tcPr>
          <w:p w14:paraId="56E479AE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161CF0F7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6F54E4A8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D4F253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612634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5BF9DF45" w14:textId="77777777" w:rsidTr="008B4051">
        <w:trPr>
          <w:jc w:val="center"/>
        </w:trPr>
        <w:tc>
          <w:tcPr>
            <w:tcW w:w="3049" w:type="dxa"/>
            <w:vAlign w:val="center"/>
          </w:tcPr>
          <w:p w14:paraId="456EC96C" w14:textId="77777777" w:rsidR="00D32CDB" w:rsidRDefault="00D32CDB" w:rsidP="00D32CD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6320A54" w14:textId="77777777" w:rsidR="00D32CDB" w:rsidRDefault="00D32CDB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08C3070B" w14:textId="77777777" w:rsidR="00D32CDB" w:rsidRDefault="00D32CD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3CF1F242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8E7AFD6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B5160C2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4EC524DF" w14:textId="77777777" w:rsidTr="008B4051">
        <w:trPr>
          <w:jc w:val="center"/>
        </w:trPr>
        <w:tc>
          <w:tcPr>
            <w:tcW w:w="3049" w:type="dxa"/>
            <w:vAlign w:val="center"/>
          </w:tcPr>
          <w:p w14:paraId="1BF75061" w14:textId="77777777" w:rsidR="00D32CDB" w:rsidRDefault="00D32CDB" w:rsidP="00D32CD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9D36BCE" w14:textId="77777777" w:rsidR="00D32CDB" w:rsidRDefault="00D32CDB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3EDBC47C" w14:textId="77777777" w:rsidR="00D32CDB" w:rsidRDefault="00D32CDB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100D8C43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CA9731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1171D1F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72BE1760" w14:textId="77777777" w:rsidTr="008B4051">
        <w:trPr>
          <w:jc w:val="center"/>
        </w:trPr>
        <w:tc>
          <w:tcPr>
            <w:tcW w:w="3049" w:type="dxa"/>
            <w:vAlign w:val="center"/>
          </w:tcPr>
          <w:p w14:paraId="7C246D74" w14:textId="77777777" w:rsidR="00D32CDB" w:rsidRPr="00D32CDB" w:rsidRDefault="00D32CDB" w:rsidP="00D32CDB">
            <w:pPr>
              <w:pStyle w:val="aa"/>
              <w:jc w:val="left"/>
            </w:pPr>
            <w:r>
              <w:t>628. Старшая медицинская сестра</w:t>
            </w:r>
          </w:p>
        </w:tc>
        <w:tc>
          <w:tcPr>
            <w:tcW w:w="3686" w:type="dxa"/>
            <w:vAlign w:val="center"/>
          </w:tcPr>
          <w:p w14:paraId="1C87F14E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2641020C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26F84F7E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F0E530B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3947E4E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43A2B78C" w14:textId="77777777" w:rsidTr="008B4051">
        <w:trPr>
          <w:jc w:val="center"/>
        </w:trPr>
        <w:tc>
          <w:tcPr>
            <w:tcW w:w="3049" w:type="dxa"/>
            <w:vAlign w:val="center"/>
          </w:tcPr>
          <w:p w14:paraId="0193C20D" w14:textId="77777777" w:rsidR="00D32CDB" w:rsidRPr="00D32CDB" w:rsidRDefault="00D32CDB" w:rsidP="00D32CDB">
            <w:pPr>
              <w:pStyle w:val="aa"/>
              <w:jc w:val="left"/>
            </w:pPr>
            <w:r>
              <w:t>629. Врач-онколог</w:t>
            </w:r>
          </w:p>
        </w:tc>
        <w:tc>
          <w:tcPr>
            <w:tcW w:w="3686" w:type="dxa"/>
            <w:vAlign w:val="center"/>
          </w:tcPr>
          <w:p w14:paraId="1C883016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2FA97AC9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13D8383E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F25BBB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4B5F5C8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5E38C381" w14:textId="77777777" w:rsidTr="008B4051">
        <w:trPr>
          <w:jc w:val="center"/>
        </w:trPr>
        <w:tc>
          <w:tcPr>
            <w:tcW w:w="3049" w:type="dxa"/>
            <w:vAlign w:val="center"/>
          </w:tcPr>
          <w:p w14:paraId="5468510C" w14:textId="77777777" w:rsidR="00D32CDB" w:rsidRDefault="00D32CDB" w:rsidP="00D32CD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0FA155F" w14:textId="77777777" w:rsidR="00D32CDB" w:rsidRDefault="00D32CDB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5512B973" w14:textId="77777777" w:rsidR="00D32CDB" w:rsidRDefault="00D32CDB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A6145BF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0BD897B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4FE609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0425463F" w14:textId="77777777" w:rsidTr="008B4051">
        <w:trPr>
          <w:jc w:val="center"/>
        </w:trPr>
        <w:tc>
          <w:tcPr>
            <w:tcW w:w="3049" w:type="dxa"/>
            <w:vAlign w:val="center"/>
          </w:tcPr>
          <w:p w14:paraId="42B11CB5" w14:textId="77777777" w:rsidR="00D32CDB" w:rsidRDefault="00D32CDB" w:rsidP="00D32CD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FA7145D" w14:textId="77777777" w:rsidR="00D32CDB" w:rsidRDefault="00D32CDB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67C4E7A2" w14:textId="77777777" w:rsidR="00D32CDB" w:rsidRDefault="00D32CDB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vAlign w:val="center"/>
          </w:tcPr>
          <w:p w14:paraId="07F7265E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F87A8EF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268A8ED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452C816B" w14:textId="77777777" w:rsidTr="008B4051">
        <w:trPr>
          <w:jc w:val="center"/>
        </w:trPr>
        <w:tc>
          <w:tcPr>
            <w:tcW w:w="3049" w:type="dxa"/>
            <w:vAlign w:val="center"/>
          </w:tcPr>
          <w:p w14:paraId="25049092" w14:textId="77777777" w:rsidR="00D32CDB" w:rsidRPr="00D32CDB" w:rsidRDefault="00D32CDB" w:rsidP="00D32CDB">
            <w:pPr>
              <w:pStyle w:val="aa"/>
              <w:jc w:val="left"/>
            </w:pPr>
            <w:r>
              <w:t>630. Медицинская сестра перевязочной</w:t>
            </w:r>
          </w:p>
        </w:tc>
        <w:tc>
          <w:tcPr>
            <w:tcW w:w="3686" w:type="dxa"/>
            <w:vAlign w:val="center"/>
          </w:tcPr>
          <w:p w14:paraId="3B2AE58E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77B54FD6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01C4C5C6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4E3E84F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654256C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10C2406F" w14:textId="77777777" w:rsidTr="008B4051">
        <w:trPr>
          <w:jc w:val="center"/>
        </w:trPr>
        <w:tc>
          <w:tcPr>
            <w:tcW w:w="3049" w:type="dxa"/>
            <w:vAlign w:val="center"/>
          </w:tcPr>
          <w:p w14:paraId="576DAFE6" w14:textId="77777777" w:rsidR="00D32CDB" w:rsidRPr="00D32CDB" w:rsidRDefault="00D32CDB" w:rsidP="00D32CDB">
            <w:pPr>
              <w:pStyle w:val="aa"/>
              <w:jc w:val="left"/>
            </w:pPr>
            <w:r>
              <w:t>631. Медицинская сестра палатная</w:t>
            </w:r>
          </w:p>
        </w:tc>
        <w:tc>
          <w:tcPr>
            <w:tcW w:w="3686" w:type="dxa"/>
            <w:vAlign w:val="center"/>
          </w:tcPr>
          <w:p w14:paraId="2601F614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344A29D8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1C340F60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43E896E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E2AF33D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4A6EA219" w14:textId="77777777" w:rsidTr="008B4051">
        <w:trPr>
          <w:jc w:val="center"/>
        </w:trPr>
        <w:tc>
          <w:tcPr>
            <w:tcW w:w="3049" w:type="dxa"/>
            <w:vAlign w:val="center"/>
          </w:tcPr>
          <w:p w14:paraId="072E8A91" w14:textId="77777777" w:rsidR="00D32CDB" w:rsidRPr="00D32CDB" w:rsidRDefault="00D32CDB" w:rsidP="00D32CD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Гинекологический кабинет</w:t>
            </w:r>
          </w:p>
        </w:tc>
        <w:tc>
          <w:tcPr>
            <w:tcW w:w="3686" w:type="dxa"/>
            <w:vAlign w:val="center"/>
          </w:tcPr>
          <w:p w14:paraId="1F867E8C" w14:textId="77777777" w:rsidR="00D32CDB" w:rsidRDefault="00D32CD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5B1783C" w14:textId="77777777" w:rsidR="00D32CDB" w:rsidRDefault="00D32CD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45E5231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183E4B7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BE9FBD3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6B4B2A47" w14:textId="77777777" w:rsidTr="008B4051">
        <w:trPr>
          <w:jc w:val="center"/>
        </w:trPr>
        <w:tc>
          <w:tcPr>
            <w:tcW w:w="3049" w:type="dxa"/>
            <w:vAlign w:val="center"/>
          </w:tcPr>
          <w:p w14:paraId="114D67C3" w14:textId="77777777" w:rsidR="00D32CDB" w:rsidRPr="00D32CDB" w:rsidRDefault="00D32CDB" w:rsidP="00D32CDB">
            <w:pPr>
              <w:pStyle w:val="aa"/>
              <w:jc w:val="left"/>
            </w:pPr>
            <w:r>
              <w:t>632. Врач-акушер-гинеколог</w:t>
            </w:r>
          </w:p>
        </w:tc>
        <w:tc>
          <w:tcPr>
            <w:tcW w:w="3686" w:type="dxa"/>
            <w:vAlign w:val="center"/>
          </w:tcPr>
          <w:p w14:paraId="61924CAD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44946276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0B922C00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1AEBB65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57B86E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788B6811" w14:textId="77777777" w:rsidTr="008B4051">
        <w:trPr>
          <w:jc w:val="center"/>
        </w:trPr>
        <w:tc>
          <w:tcPr>
            <w:tcW w:w="3049" w:type="dxa"/>
            <w:vAlign w:val="center"/>
          </w:tcPr>
          <w:p w14:paraId="3DA1E03A" w14:textId="77777777" w:rsidR="00D32CDB" w:rsidRPr="00D32CDB" w:rsidRDefault="00D32CDB" w:rsidP="00D32CD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Лаборатория клинической </w:t>
            </w:r>
            <w:proofErr w:type="gramStart"/>
            <w:r>
              <w:rPr>
                <w:b/>
                <w:i/>
              </w:rPr>
              <w:t>и  молекулярной</w:t>
            </w:r>
            <w:proofErr w:type="gramEnd"/>
            <w:r>
              <w:rPr>
                <w:b/>
                <w:i/>
              </w:rPr>
              <w:t xml:space="preserve"> генетики</w:t>
            </w:r>
          </w:p>
        </w:tc>
        <w:tc>
          <w:tcPr>
            <w:tcW w:w="3686" w:type="dxa"/>
            <w:vAlign w:val="center"/>
          </w:tcPr>
          <w:p w14:paraId="0623E36C" w14:textId="77777777" w:rsidR="00D32CDB" w:rsidRDefault="00D32CD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9D84B40" w14:textId="77777777" w:rsidR="00D32CDB" w:rsidRDefault="00D32CD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9CBA5BF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4A285E0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9F6B506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2CFB0B39" w14:textId="77777777" w:rsidTr="008B4051">
        <w:trPr>
          <w:jc w:val="center"/>
        </w:trPr>
        <w:tc>
          <w:tcPr>
            <w:tcW w:w="3049" w:type="dxa"/>
            <w:vAlign w:val="center"/>
          </w:tcPr>
          <w:p w14:paraId="1724398E" w14:textId="77777777" w:rsidR="00D32CDB" w:rsidRPr="00D32CDB" w:rsidRDefault="00D32CDB" w:rsidP="00D32CDB">
            <w:pPr>
              <w:pStyle w:val="aa"/>
              <w:jc w:val="left"/>
            </w:pPr>
            <w:r>
              <w:t>633. Врач клинической лабораторной диагностики</w:t>
            </w:r>
          </w:p>
        </w:tc>
        <w:tc>
          <w:tcPr>
            <w:tcW w:w="3686" w:type="dxa"/>
            <w:vAlign w:val="center"/>
          </w:tcPr>
          <w:p w14:paraId="63C0CD48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7690350B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154FEACC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5EF5B11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A85758A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323BA4EE" w14:textId="77777777" w:rsidTr="008B4051">
        <w:trPr>
          <w:jc w:val="center"/>
        </w:trPr>
        <w:tc>
          <w:tcPr>
            <w:tcW w:w="3049" w:type="dxa"/>
            <w:vAlign w:val="center"/>
          </w:tcPr>
          <w:p w14:paraId="35EA4640" w14:textId="77777777" w:rsidR="00D32CDB" w:rsidRPr="00D32CDB" w:rsidRDefault="00D32CDB" w:rsidP="00D32CDB">
            <w:pPr>
              <w:pStyle w:val="aa"/>
              <w:jc w:val="left"/>
            </w:pPr>
            <w:r>
              <w:t>634. Лаборант</w:t>
            </w:r>
          </w:p>
        </w:tc>
        <w:tc>
          <w:tcPr>
            <w:tcW w:w="3686" w:type="dxa"/>
            <w:vAlign w:val="center"/>
          </w:tcPr>
          <w:p w14:paraId="7795D618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4A43568C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145C0E35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A99B676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5F990FA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7B6602E2" w14:textId="77777777" w:rsidTr="008B4051">
        <w:trPr>
          <w:jc w:val="center"/>
        </w:trPr>
        <w:tc>
          <w:tcPr>
            <w:tcW w:w="3049" w:type="dxa"/>
            <w:vAlign w:val="center"/>
          </w:tcPr>
          <w:p w14:paraId="35331DB2" w14:textId="77777777" w:rsidR="00D32CDB" w:rsidRPr="00D32CDB" w:rsidRDefault="00D32CDB" w:rsidP="00D32CDB">
            <w:pPr>
              <w:pStyle w:val="aa"/>
              <w:jc w:val="left"/>
            </w:pPr>
            <w:r>
              <w:t>635. Врач- лабораторный генетик</w:t>
            </w:r>
          </w:p>
        </w:tc>
        <w:tc>
          <w:tcPr>
            <w:tcW w:w="3686" w:type="dxa"/>
            <w:vAlign w:val="center"/>
          </w:tcPr>
          <w:p w14:paraId="05070A56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7A244275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5C166BB4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32EB321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19AD18F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6A1B6314" w14:textId="77777777" w:rsidTr="008B4051">
        <w:trPr>
          <w:jc w:val="center"/>
        </w:trPr>
        <w:tc>
          <w:tcPr>
            <w:tcW w:w="3049" w:type="dxa"/>
            <w:vAlign w:val="center"/>
          </w:tcPr>
          <w:p w14:paraId="13899130" w14:textId="77777777" w:rsidR="00D32CDB" w:rsidRPr="00D32CDB" w:rsidRDefault="00D32CDB" w:rsidP="00D32CDB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Дневной стационар лекарственного лечения опухолей</w:t>
            </w:r>
          </w:p>
        </w:tc>
        <w:tc>
          <w:tcPr>
            <w:tcW w:w="3686" w:type="dxa"/>
            <w:vAlign w:val="center"/>
          </w:tcPr>
          <w:p w14:paraId="1F93A64C" w14:textId="77777777" w:rsidR="00D32CDB" w:rsidRDefault="00D32CD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E5F6C80" w14:textId="77777777" w:rsidR="00D32CDB" w:rsidRDefault="00D32CD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DD261DD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B011C65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AB48F9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775F7091" w14:textId="77777777" w:rsidTr="008B4051">
        <w:trPr>
          <w:jc w:val="center"/>
        </w:trPr>
        <w:tc>
          <w:tcPr>
            <w:tcW w:w="3049" w:type="dxa"/>
            <w:vAlign w:val="center"/>
          </w:tcPr>
          <w:p w14:paraId="37B4E263" w14:textId="77777777" w:rsidR="00D32CDB" w:rsidRPr="00D32CDB" w:rsidRDefault="00D32CDB" w:rsidP="00D32CDB">
            <w:pPr>
              <w:pStyle w:val="aa"/>
              <w:jc w:val="left"/>
            </w:pPr>
            <w:r>
              <w:t>2. Старшая медицинская сестра</w:t>
            </w:r>
          </w:p>
        </w:tc>
        <w:tc>
          <w:tcPr>
            <w:tcW w:w="3686" w:type="dxa"/>
            <w:vAlign w:val="center"/>
          </w:tcPr>
          <w:p w14:paraId="315DCDED" w14:textId="77777777" w:rsidR="00D32CDB" w:rsidRDefault="00D32CDB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2835" w:type="dxa"/>
            <w:vAlign w:val="center"/>
          </w:tcPr>
          <w:p w14:paraId="76B1CE64" w14:textId="77777777" w:rsidR="00D32CDB" w:rsidRDefault="00D32CDB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vAlign w:val="center"/>
          </w:tcPr>
          <w:p w14:paraId="1E47D59B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4DA57C7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66372D" w14:textId="77777777" w:rsidR="00D32CDB" w:rsidRPr="00063DF1" w:rsidRDefault="00D32CDB" w:rsidP="00DB70BA">
            <w:pPr>
              <w:pStyle w:val="aa"/>
            </w:pPr>
          </w:p>
        </w:tc>
      </w:tr>
      <w:tr w:rsidR="00D32CDB" w:rsidRPr="00AF49A3" w14:paraId="632F67C2" w14:textId="77777777" w:rsidTr="008B4051">
        <w:trPr>
          <w:jc w:val="center"/>
        </w:trPr>
        <w:tc>
          <w:tcPr>
            <w:tcW w:w="3049" w:type="dxa"/>
            <w:vAlign w:val="center"/>
          </w:tcPr>
          <w:p w14:paraId="236E65DC" w14:textId="77777777" w:rsidR="00D32CDB" w:rsidRDefault="00D32CDB" w:rsidP="00D32CDB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D467413" w14:textId="77777777" w:rsidR="00D32CDB" w:rsidRDefault="00D32CDB" w:rsidP="00DB70BA">
            <w:pPr>
              <w:pStyle w:val="aa"/>
            </w:pPr>
            <w:r>
              <w:t>Соблюдать противоэпидемиологический режим, использовать сертифицированные средства индивидуальной защиты с высокой эффективностью.</w:t>
            </w:r>
          </w:p>
        </w:tc>
        <w:tc>
          <w:tcPr>
            <w:tcW w:w="2835" w:type="dxa"/>
            <w:vAlign w:val="center"/>
          </w:tcPr>
          <w:p w14:paraId="72DFDDDB" w14:textId="77777777" w:rsidR="00D32CDB" w:rsidRDefault="00D32CDB" w:rsidP="00DB70BA">
            <w:pPr>
              <w:pStyle w:val="aa"/>
            </w:pPr>
            <w:r>
              <w:t xml:space="preserve">Снижение вредности. </w:t>
            </w:r>
          </w:p>
        </w:tc>
        <w:tc>
          <w:tcPr>
            <w:tcW w:w="1384" w:type="dxa"/>
            <w:vAlign w:val="center"/>
          </w:tcPr>
          <w:p w14:paraId="114F1C6A" w14:textId="77777777" w:rsidR="00D32CDB" w:rsidRPr="00063DF1" w:rsidRDefault="00D32CD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301B9BE" w14:textId="77777777" w:rsidR="00D32CDB" w:rsidRPr="00063DF1" w:rsidRDefault="00D32CD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3F8073" w14:textId="77777777" w:rsidR="00D32CDB" w:rsidRPr="00063DF1" w:rsidRDefault="00D32CDB" w:rsidP="00DB70BA">
            <w:pPr>
              <w:pStyle w:val="aa"/>
            </w:pPr>
          </w:p>
        </w:tc>
      </w:tr>
    </w:tbl>
    <w:p w14:paraId="2CAC6F38" w14:textId="77777777" w:rsidR="00DB70BA" w:rsidRDefault="00DB70BA" w:rsidP="00DB70BA"/>
    <w:p w14:paraId="6E3386D7" w14:textId="77777777"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D32CDB">
        <w:rPr>
          <w:rStyle w:val="a9"/>
        </w:rPr>
        <w:t>28.11.2025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14:paraId="49C8DB98" w14:textId="77777777" w:rsidR="0065289A" w:rsidRDefault="0065289A" w:rsidP="009A1326">
      <w:pPr>
        <w:rPr>
          <w:sz w:val="18"/>
          <w:szCs w:val="18"/>
          <w:lang w:val="en-US"/>
        </w:rPr>
      </w:pPr>
    </w:p>
    <w:p w14:paraId="16A3A602" w14:textId="77777777"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F63C0" w14:textId="77777777" w:rsidR="000D1CD1" w:rsidRDefault="000D1CD1" w:rsidP="00D32CDB">
      <w:r>
        <w:separator/>
      </w:r>
    </w:p>
  </w:endnote>
  <w:endnote w:type="continuationSeparator" w:id="0">
    <w:p w14:paraId="5620095B" w14:textId="77777777" w:rsidR="000D1CD1" w:rsidRDefault="000D1CD1" w:rsidP="00D3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B98E1" w14:textId="77777777" w:rsidR="000D1CD1" w:rsidRDefault="000D1CD1" w:rsidP="00D32CDB">
      <w:r>
        <w:separator/>
      </w:r>
    </w:p>
  </w:footnote>
  <w:footnote w:type="continuationSeparator" w:id="0">
    <w:p w14:paraId="18829DCA" w14:textId="77777777" w:rsidR="000D1CD1" w:rsidRDefault="000D1CD1" w:rsidP="00D32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15280, г. Москва, 1-й Автозаводский пр-д, д. 4, корп. 1"/>
    <w:docVar w:name="att_org_dop" w:val="Общество с ограниченной ответственностью «Центр независимой оценки Безопасности труда» _x000d__x000a_(ООО «ЦНО Безопасности труда»);  Юридический адрес 115280, г. Москва, 1-й Автозаводский пр-д, д. 4, корп. 1; _x000d__x000a_Регистрационный номер - 411 от 25.11.2016;_x000d__x000a_Испытательная лаборатория _x000d__x000a_Общества с ограниченной ответственностью «Центр независимой оценки Безопасности труда»; _x000d__x000a_Фактический адрес: 115280, г. Москва, 1-й Автозаводский пр-д, д. 4, корп. 1; 127299, г. Москва, ул. Клары Цеткин, д. 4, 2 этаж, комн.№ 28; тел. (495) 784-63-16; e-mail: cnobt@mail.ru   _x000d__x000a_Уникальный номер записи об аккредитации в реестре аккредитованных лиц  РОСС RU.0001.21АГ25_x000d__x000a_"/>
    <w:docVar w:name="att_org_email" w:val="cnobt@mail.ru"/>
    <w:docVar w:name="att_org_name" w:val="Общество с ограниченной ответственностью «Центр независимой оценки Безопасности труда»"/>
    <w:docVar w:name="att_org_reg_date" w:val="25.11.2016"/>
    <w:docVar w:name="att_org_reg_num" w:val="411"/>
    <w:docVar w:name="boss_fio" w:val="Матвеев Евгений Александрович"/>
    <w:docVar w:name="ceh_info" w:val=" Научно-исследовательский институт урологии и интервенционной радиологии имени Н.А. Лопаткина - филиал федерального государственного бюджетного учреждения «Национальный медицинский исследовательский центр радиологии» Министерства здравоохранения Российской Федерации "/>
    <w:docVar w:name="doc_type" w:val="6"/>
    <w:docVar w:name="fill_date" w:val="28.11.2025"/>
    <w:docVar w:name="org_guid" w:val="5D1B7258D42941A0B424C951713E269D"/>
    <w:docVar w:name="org_id" w:val="54"/>
    <w:docVar w:name="org_name" w:val="     "/>
    <w:docVar w:name="pers_guids" w:val="1151BC02E53D4E55B7EBFB54947A03B3@034-003-064-80"/>
    <w:docVar w:name="pers_snils" w:val="1151BC02E53D4E55B7EBFB54947A03B3@034-003-064-80"/>
    <w:docVar w:name="podr_id" w:val="org_54"/>
    <w:docVar w:name="pred_dolg" w:val="Заместитель директора по административной работе"/>
    <w:docVar w:name="pred_fio" w:val="Финогенова Наталья Викторовна"/>
    <w:docVar w:name="prikaz_sout" w:val="817"/>
    <w:docVar w:name="rbtd_adr" w:val="     "/>
    <w:docVar w:name="rbtd_name" w:val="Научно-исследовательский институт урологии и интервенционной радиологии имени Н.А. Лопаткина - филиал федерального государственного бюджетного учреждения «Национальный медицинский исследовательский центр радиологии» Министерства здравоохранения Российской Федерации"/>
    <w:docVar w:name="sv_docs" w:val="1"/>
  </w:docVars>
  <w:rsids>
    <w:rsidRoot w:val="00D32CDB"/>
    <w:rsid w:val="0002033E"/>
    <w:rsid w:val="00053E8D"/>
    <w:rsid w:val="00056BFC"/>
    <w:rsid w:val="0007776A"/>
    <w:rsid w:val="00093D2E"/>
    <w:rsid w:val="000C5130"/>
    <w:rsid w:val="000D1CD1"/>
    <w:rsid w:val="00196135"/>
    <w:rsid w:val="001A7AC3"/>
    <w:rsid w:val="001B06AD"/>
    <w:rsid w:val="00237B32"/>
    <w:rsid w:val="003A1C01"/>
    <w:rsid w:val="003A2259"/>
    <w:rsid w:val="003C79E5"/>
    <w:rsid w:val="00423D22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91AB8"/>
    <w:rsid w:val="008B4051"/>
    <w:rsid w:val="008C0968"/>
    <w:rsid w:val="00922677"/>
    <w:rsid w:val="009647F7"/>
    <w:rsid w:val="009A1326"/>
    <w:rsid w:val="009D6532"/>
    <w:rsid w:val="00A026A4"/>
    <w:rsid w:val="00A567D1"/>
    <w:rsid w:val="00A801C1"/>
    <w:rsid w:val="00B12F45"/>
    <w:rsid w:val="00B1405F"/>
    <w:rsid w:val="00B3448B"/>
    <w:rsid w:val="00B5534B"/>
    <w:rsid w:val="00B835B6"/>
    <w:rsid w:val="00BA560A"/>
    <w:rsid w:val="00BD0A92"/>
    <w:rsid w:val="00C0355B"/>
    <w:rsid w:val="00C45714"/>
    <w:rsid w:val="00C93056"/>
    <w:rsid w:val="00CA2E96"/>
    <w:rsid w:val="00CD2568"/>
    <w:rsid w:val="00D11966"/>
    <w:rsid w:val="00D32CDB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84433F"/>
  <w15:chartTrackingRefBased/>
  <w15:docId w15:val="{99E2BAC5-B368-4607-BB94-3848160E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32CD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32CDB"/>
    <w:rPr>
      <w:sz w:val="24"/>
    </w:rPr>
  </w:style>
  <w:style w:type="paragraph" w:styleId="ad">
    <w:name w:val="footer"/>
    <w:basedOn w:val="a"/>
    <w:link w:val="ae"/>
    <w:rsid w:val="00D32C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32CDB"/>
    <w:rPr>
      <w:sz w:val="24"/>
    </w:rPr>
  </w:style>
  <w:style w:type="paragraph" w:styleId="af">
    <w:name w:val="Balloon Text"/>
    <w:basedOn w:val="a"/>
    <w:link w:val="af0"/>
    <w:rsid w:val="00891AB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891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Windows10</dc:creator>
  <cp:keywords/>
  <dc:description/>
  <cp:lastModifiedBy>Зарипова Ляйсан Саматовна (Охрана труда)</cp:lastModifiedBy>
  <cp:revision>2</cp:revision>
  <cp:lastPrinted>2025-11-27T06:51:00Z</cp:lastPrinted>
  <dcterms:created xsi:type="dcterms:W3CDTF">2025-12-05T10:47:00Z</dcterms:created>
  <dcterms:modified xsi:type="dcterms:W3CDTF">2025-12-05T10:47:00Z</dcterms:modified>
</cp:coreProperties>
</file>