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31B6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1DD1ED1C" w14:textId="77777777" w:rsidR="00B3448B" w:rsidRPr="00642E12" w:rsidRDefault="00B3448B" w:rsidP="00B3448B"/>
    <w:p w14:paraId="1982046B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7D59D8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7D59D8" w:rsidRPr="007D59D8">
        <w:rPr>
          <w:rStyle w:val="a9"/>
        </w:rPr>
        <w:t>Московский научно-исследовательский онкологический институт имени П.А. Герцена – филиал ФГБУ «НМИЦ радиологии» Минздрава России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2BF04E05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61E7926C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3CEDE4CB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0D6F0475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770AC5A2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734CBC7A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57228CB4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0BE92E0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0B986305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701B766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689B3BF7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2658630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27DCA7E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6486C601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637CC74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4F5F298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2A68781A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04D450D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602E285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5CD679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140C069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2C65969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504DE5A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576F511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53E33ED4" w14:textId="77777777" w:rsidTr="004654AF">
        <w:trPr>
          <w:jc w:val="center"/>
        </w:trPr>
        <w:tc>
          <w:tcPr>
            <w:tcW w:w="3518" w:type="dxa"/>
            <w:vAlign w:val="center"/>
          </w:tcPr>
          <w:p w14:paraId="21670EB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09AC9A70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3DAD7C40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43847A9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4C60D14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394A188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6A9C4E5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976EC4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3254076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5CAC2A65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351114DE" w14:textId="77777777" w:rsidTr="004654AF">
        <w:trPr>
          <w:jc w:val="center"/>
        </w:trPr>
        <w:tc>
          <w:tcPr>
            <w:tcW w:w="3518" w:type="dxa"/>
            <w:vAlign w:val="center"/>
          </w:tcPr>
          <w:p w14:paraId="4FEE388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00FCB539" w14:textId="77777777" w:rsidR="00AF1EDF" w:rsidRPr="00F06873" w:rsidRDefault="007D59D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118" w:type="dxa"/>
            <w:vAlign w:val="center"/>
          </w:tcPr>
          <w:p w14:paraId="79C0F510" w14:textId="77777777" w:rsidR="00AF1EDF" w:rsidRPr="00F06873" w:rsidRDefault="007D59D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63" w:type="dxa"/>
            <w:vAlign w:val="center"/>
          </w:tcPr>
          <w:p w14:paraId="7A867134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2B1D027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4A8B302C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14:paraId="58C3F72D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14:paraId="70EE6877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052A8562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B4BC6A9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A4EA678" w14:textId="77777777" w:rsidTr="004654AF">
        <w:trPr>
          <w:jc w:val="center"/>
        </w:trPr>
        <w:tc>
          <w:tcPr>
            <w:tcW w:w="3518" w:type="dxa"/>
            <w:vAlign w:val="center"/>
          </w:tcPr>
          <w:p w14:paraId="6B5A497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01C11248" w14:textId="77777777" w:rsidR="00AF1EDF" w:rsidRPr="00F06873" w:rsidRDefault="007D59D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118" w:type="dxa"/>
            <w:vAlign w:val="center"/>
          </w:tcPr>
          <w:p w14:paraId="66E70289" w14:textId="77777777" w:rsidR="00AF1EDF" w:rsidRPr="00F06873" w:rsidRDefault="007D59D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63" w:type="dxa"/>
            <w:vAlign w:val="center"/>
          </w:tcPr>
          <w:p w14:paraId="47592C52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3061B82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5C5A1C46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14:paraId="07FB7F4D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14:paraId="564F6697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14:paraId="3F1FA2D8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BB71934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5272C8E" w14:textId="77777777" w:rsidTr="004654AF">
        <w:trPr>
          <w:jc w:val="center"/>
        </w:trPr>
        <w:tc>
          <w:tcPr>
            <w:tcW w:w="3518" w:type="dxa"/>
            <w:vAlign w:val="center"/>
          </w:tcPr>
          <w:p w14:paraId="36554DD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019821E0" w14:textId="77777777" w:rsidR="00AF1EDF" w:rsidRPr="00F06873" w:rsidRDefault="007D59D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  <w:vAlign w:val="center"/>
          </w:tcPr>
          <w:p w14:paraId="44585003" w14:textId="77777777" w:rsidR="00AF1EDF" w:rsidRPr="00F06873" w:rsidRDefault="007D59D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63" w:type="dxa"/>
            <w:vAlign w:val="center"/>
          </w:tcPr>
          <w:p w14:paraId="0B02616E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5606BD6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0F15D766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14:paraId="53F511D6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14:paraId="7BBA17E7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14:paraId="2D33FEF7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EC921EC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09F1763" w14:textId="77777777" w:rsidTr="004654AF">
        <w:trPr>
          <w:jc w:val="center"/>
        </w:trPr>
        <w:tc>
          <w:tcPr>
            <w:tcW w:w="3518" w:type="dxa"/>
            <w:vAlign w:val="center"/>
          </w:tcPr>
          <w:p w14:paraId="0AE52AE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14AC18FE" w14:textId="77777777" w:rsidR="00AF1EDF" w:rsidRPr="00F06873" w:rsidRDefault="007D59D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94794C7" w14:textId="77777777" w:rsidR="00AF1EDF" w:rsidRPr="00F06873" w:rsidRDefault="007D59D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A235B3A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96F9E1A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A114A13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45393D8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55B903F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4B9A55F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109D0E0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C5F3F59" w14:textId="77777777" w:rsidTr="004654AF">
        <w:trPr>
          <w:jc w:val="center"/>
        </w:trPr>
        <w:tc>
          <w:tcPr>
            <w:tcW w:w="3518" w:type="dxa"/>
            <w:vAlign w:val="center"/>
          </w:tcPr>
          <w:p w14:paraId="02510E0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7A93ECF2" w14:textId="77777777" w:rsidR="00AF1EDF" w:rsidRPr="00F06873" w:rsidRDefault="007D59D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17F5E7EB" w14:textId="77777777" w:rsidR="00AF1EDF" w:rsidRPr="00F06873" w:rsidRDefault="007D59D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4FCEF16B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11087E9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23AE105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7D73B75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710CBA8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A618F79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BC9EB92" w14:textId="77777777" w:rsidR="00AF1EDF" w:rsidRPr="00F06873" w:rsidRDefault="007D59D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D0DDDD3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5803ACBC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1D27430F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0069445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3772EB17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4EB1AAE5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10F5EF5B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5EC399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126962C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FFED30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DF31EA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2EC5FA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11EB28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1B4DB7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72540A97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55F57BB7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06446833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095E2687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BF8ACC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E09672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9C6E543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E56079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56F0EC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09745D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65FC0A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26F3F5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0DE5AB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D4B752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2DA1C13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4740CF9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32280E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3DB7EC9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3FC526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11F2AC7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5CFF42E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35D7481A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EF5DA8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8CE032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25CB8C6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6A29858E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02260199" w14:textId="77777777" w:rsidTr="004654AF">
        <w:tc>
          <w:tcPr>
            <w:tcW w:w="959" w:type="dxa"/>
            <w:shd w:val="clear" w:color="auto" w:fill="auto"/>
            <w:vAlign w:val="center"/>
          </w:tcPr>
          <w:p w14:paraId="4598013C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737427E5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2B78D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C8E67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3D585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71D80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A014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8FCE1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E3401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1FBC5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88BEE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107C6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818F7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6A122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79CD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57C35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EC8F2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3DBD9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00B1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D5A5F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4D4C0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9703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02F47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69C7E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7D59D8" w:rsidRPr="00F06873" w14:paraId="4E3C761E" w14:textId="77777777" w:rsidTr="004654AF">
        <w:tc>
          <w:tcPr>
            <w:tcW w:w="959" w:type="dxa"/>
            <w:shd w:val="clear" w:color="auto" w:fill="auto"/>
            <w:vAlign w:val="center"/>
          </w:tcPr>
          <w:p w14:paraId="0717EBA1" w14:textId="77777777" w:rsidR="007D59D8" w:rsidRPr="00F06873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BB736F0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 xml:space="preserve">Отдел по работе с пациентами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C36F8A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9AF44D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59AE87F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D5FE4A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68958E4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23EDFC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6D9724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4C1B92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CA5B33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6197EFB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2939A7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9586AC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5C4780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5300398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AF12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76F8A4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2D80C6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B1F390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D9A7AB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02021E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181F2C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270D8DD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367B5130" w14:textId="77777777" w:rsidTr="004654AF">
        <w:tc>
          <w:tcPr>
            <w:tcW w:w="959" w:type="dxa"/>
            <w:shd w:val="clear" w:color="auto" w:fill="auto"/>
            <w:vAlign w:val="center"/>
          </w:tcPr>
          <w:p w14:paraId="008C42F4" w14:textId="77777777" w:rsidR="007D59D8" w:rsidRPr="00F06873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F14D41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2D7C74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C11D7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15674C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2885FB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A8D0F0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647076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3B4093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291BD8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1E2282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1EA46E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96C337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CBD1BF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3A7224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739B341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9EBF31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19C14D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195C3F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4BC58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A658C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465CB7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F9C72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016B3A" w14:textId="77777777" w:rsidR="007D59D8" w:rsidRPr="00F06873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1C84D1FD" w14:textId="77777777" w:rsidTr="004654AF">
        <w:tc>
          <w:tcPr>
            <w:tcW w:w="959" w:type="dxa"/>
            <w:shd w:val="clear" w:color="auto" w:fill="auto"/>
            <w:vAlign w:val="center"/>
          </w:tcPr>
          <w:p w14:paraId="33E662FF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870B232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>Поликлиника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70EEA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81136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3D224D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DD394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4EC4B5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121E1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18627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87606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8A271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0A3E6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08ACD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ADC840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C125E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4D70AF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CCAB0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CA0AB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09691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117F0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4424E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48DCE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4F771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89879C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46A3025C" w14:textId="77777777" w:rsidTr="004654AF">
        <w:tc>
          <w:tcPr>
            <w:tcW w:w="959" w:type="dxa"/>
            <w:shd w:val="clear" w:color="auto" w:fill="auto"/>
            <w:vAlign w:val="center"/>
          </w:tcPr>
          <w:p w14:paraId="2E7892B4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A0DB48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09357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550E0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08807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35C94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774D0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D40EF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4FF84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F357F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815DD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FAD2A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705C0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87996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1550A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EC4B62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D67B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D1888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EF50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BB463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82888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BD3C6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C2F13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ACB4D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6A0ACE4F" w14:textId="77777777" w:rsidTr="004654AF">
        <w:tc>
          <w:tcPr>
            <w:tcW w:w="959" w:type="dxa"/>
            <w:shd w:val="clear" w:color="auto" w:fill="auto"/>
            <w:vAlign w:val="center"/>
          </w:tcPr>
          <w:p w14:paraId="769E643A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577F8FC" w14:textId="77777777" w:rsidR="007D59D8" w:rsidRPr="007D59D8" w:rsidRDefault="007D59D8" w:rsidP="00C51E7B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>Общеклиническ</w:t>
            </w:r>
            <w:r w:rsidR="00C51E7B">
              <w:rPr>
                <w:b/>
                <w:sz w:val="18"/>
                <w:szCs w:val="18"/>
              </w:rPr>
              <w:t>ое</w:t>
            </w:r>
            <w:r w:rsidRPr="007D59D8">
              <w:rPr>
                <w:b/>
                <w:sz w:val="18"/>
                <w:szCs w:val="18"/>
              </w:rPr>
              <w:t xml:space="preserve"> отдел</w:t>
            </w:r>
            <w:r w:rsidR="00C51E7B">
              <w:rPr>
                <w:b/>
                <w:sz w:val="18"/>
                <w:szCs w:val="18"/>
              </w:rPr>
              <w:t>ение</w:t>
            </w:r>
            <w:r w:rsidRPr="007D59D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97B56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1668A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B90E9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721E8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0A398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4D95A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732EE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DBB28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5CD7F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D6AA7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55D7C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4359D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D951B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420821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2B976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5D201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A4F6F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A3F93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9C7A8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15C59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4A1A4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1E0041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7E1B3EF3" w14:textId="77777777" w:rsidTr="004654AF">
        <w:tc>
          <w:tcPr>
            <w:tcW w:w="959" w:type="dxa"/>
            <w:shd w:val="clear" w:color="auto" w:fill="auto"/>
            <w:vAlign w:val="center"/>
          </w:tcPr>
          <w:p w14:paraId="3B999D9E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4085FA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Врач-профпатолог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60778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D72AB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8FC90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1F59F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CA7B4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E8D90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DB4AF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D6F87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078D5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C5B91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5A7E9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B6915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F36CF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4A7DA7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5749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07229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600B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16903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6E0F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09DC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808F9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1065B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674E1E5F" w14:textId="77777777" w:rsidTr="004654AF">
        <w:tc>
          <w:tcPr>
            <w:tcW w:w="959" w:type="dxa"/>
            <w:shd w:val="clear" w:color="auto" w:fill="auto"/>
            <w:vAlign w:val="center"/>
          </w:tcPr>
          <w:p w14:paraId="764ADAD3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0B9B5E2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>Микрохирургическое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8361D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4E2F0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7008C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0D61D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6FE4C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A9690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2E581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2F5D5B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16027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694F4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13D5B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FA0B9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9C933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5C7ED7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ED8AD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F4B5E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F1FC5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6A3E4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E49A6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03AB5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D03D1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9C435B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429C23F2" w14:textId="77777777" w:rsidTr="004654AF">
        <w:tc>
          <w:tcPr>
            <w:tcW w:w="959" w:type="dxa"/>
            <w:shd w:val="clear" w:color="auto" w:fill="auto"/>
            <w:vAlign w:val="center"/>
          </w:tcPr>
          <w:p w14:paraId="3AF021BE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4B39D6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F688F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F1CE8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8D574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5B16A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805A1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0DB76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42562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EF8DD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21B7D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959BA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82120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F9F8F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D03F6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01DCE1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89A4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C47A8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9D5EF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500B7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D555E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D988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E10E1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E6782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2D4C1D82" w14:textId="77777777" w:rsidTr="004654AF">
        <w:tc>
          <w:tcPr>
            <w:tcW w:w="959" w:type="dxa"/>
            <w:shd w:val="clear" w:color="auto" w:fill="auto"/>
            <w:vAlign w:val="center"/>
          </w:tcPr>
          <w:p w14:paraId="7B1BC218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631-1А (631А)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F201FC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4316B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CB08D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1E762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A74E1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6AE03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2818A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46E94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70397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5A2B1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3380B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DE069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B05A7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8CB37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CCF94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82E81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0F6E8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05AF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7F278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1C1F7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EEAC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B174A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D5633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5312B500" w14:textId="77777777" w:rsidTr="004654AF">
        <w:tc>
          <w:tcPr>
            <w:tcW w:w="959" w:type="dxa"/>
            <w:shd w:val="clear" w:color="auto" w:fill="auto"/>
            <w:vAlign w:val="center"/>
          </w:tcPr>
          <w:p w14:paraId="5C14C6B0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172C33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07675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141AA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FF67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AE7BE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D557B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92EF6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F7402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64C3B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B4985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446A0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A3E85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14C64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07F4A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426AF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0F331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27E8A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1411D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FD95D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6B1C9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33EC6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01CDD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428C7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533752C2" w14:textId="77777777" w:rsidTr="004654AF">
        <w:tc>
          <w:tcPr>
            <w:tcW w:w="959" w:type="dxa"/>
            <w:shd w:val="clear" w:color="auto" w:fill="auto"/>
            <w:vAlign w:val="center"/>
          </w:tcPr>
          <w:p w14:paraId="0FB694B3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A734661" w14:textId="77777777" w:rsidR="007D59D8" w:rsidRPr="007D59D8" w:rsidRDefault="00C51E7B" w:rsidP="008231BF">
            <w:pPr>
              <w:jc w:val="center"/>
              <w:rPr>
                <w:b/>
                <w:sz w:val="18"/>
                <w:szCs w:val="18"/>
              </w:rPr>
            </w:pPr>
            <w:r w:rsidRPr="00C51E7B">
              <w:rPr>
                <w:b/>
                <w:sz w:val="18"/>
                <w:szCs w:val="18"/>
              </w:rPr>
              <w:t>Отделение анестезиологии</w:t>
            </w:r>
            <w:r w:rsidR="008231BF">
              <w:rPr>
                <w:b/>
                <w:sz w:val="18"/>
                <w:szCs w:val="18"/>
              </w:rPr>
              <w:t>-</w:t>
            </w:r>
            <w:r w:rsidRPr="00C51E7B">
              <w:rPr>
                <w:b/>
                <w:sz w:val="18"/>
                <w:szCs w:val="18"/>
              </w:rPr>
              <w:t>реанимации Отдела анестезиологии и реанимации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5FEFA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79892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903CF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7FC3C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872A7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74403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D1427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F0CFE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650C7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9BFD9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5C1A9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73F3A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56683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6E8E21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35891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D8BB7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D10C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99C43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09399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F4086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F2A6D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DF6E18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49AB6867" w14:textId="77777777" w:rsidTr="004654AF">
        <w:tc>
          <w:tcPr>
            <w:tcW w:w="959" w:type="dxa"/>
            <w:shd w:val="clear" w:color="auto" w:fill="auto"/>
            <w:vAlign w:val="center"/>
          </w:tcPr>
          <w:p w14:paraId="0C6EBE56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88A543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38C1C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6E98E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EBC25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8A30F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85F6B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5567D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7CD1B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86E91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A928B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8BDD0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AA581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0327F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217AC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76F55B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3752C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6E558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33A3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6C14B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644D3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F2CD1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28EE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1FDE9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27B0E46D" w14:textId="77777777" w:rsidTr="004654AF">
        <w:tc>
          <w:tcPr>
            <w:tcW w:w="959" w:type="dxa"/>
            <w:shd w:val="clear" w:color="auto" w:fill="auto"/>
            <w:vAlign w:val="center"/>
          </w:tcPr>
          <w:p w14:paraId="4FD10292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05C7C00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>Хирургическое отделение комбинированных методов лечения с химиотерапией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0DC12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B6BA2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100F4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262D7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AA396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6990E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E85E8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68064B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A4DFB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26D5B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E1480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946AF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D8515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CB50E4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F1C94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C3A2E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4E3AC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31FEF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0E602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8BBAF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181A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527ECB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6004B23A" w14:textId="77777777" w:rsidTr="004654AF">
        <w:tc>
          <w:tcPr>
            <w:tcW w:w="959" w:type="dxa"/>
            <w:shd w:val="clear" w:color="auto" w:fill="auto"/>
            <w:vAlign w:val="center"/>
          </w:tcPr>
          <w:p w14:paraId="4837E910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F4DEE2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17564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56856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490B4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4164A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BE27D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0A40A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5F750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195B0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5B89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484B2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781B7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3823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67893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206F76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4D820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824A7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70989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ACA5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527F7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F0FA1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6C92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4FA89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580D5E5A" w14:textId="77777777" w:rsidTr="004654AF">
        <w:tc>
          <w:tcPr>
            <w:tcW w:w="959" w:type="dxa"/>
            <w:shd w:val="clear" w:color="auto" w:fill="auto"/>
            <w:vAlign w:val="center"/>
          </w:tcPr>
          <w:p w14:paraId="2F364C70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11F37B5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>Отделение общей онкологии с химиотерапией и медицинской реабилитацией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A8FE7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37ABD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5C769C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321D5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9C337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70856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B97FA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C620F7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F8291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4E120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1778B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7F690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EC891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753C12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2686F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1433E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18090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1EF86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2D783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9B12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BE9AA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D3F14C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2BBC1369" w14:textId="77777777" w:rsidTr="004654AF">
        <w:tc>
          <w:tcPr>
            <w:tcW w:w="959" w:type="dxa"/>
            <w:shd w:val="clear" w:color="auto" w:fill="auto"/>
            <w:vAlign w:val="center"/>
          </w:tcPr>
          <w:p w14:paraId="13E97BCA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3EA6BB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реабилитации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8F568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F7905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688FB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5EA8A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79504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09C1C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5BF78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333EF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039CE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A6A6C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58F2D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69E89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0BEC2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2704A9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A97A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C9248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C469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7CAAA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BB16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C22D4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12EE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82246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793BCE71" w14:textId="77777777" w:rsidTr="004654AF">
        <w:tc>
          <w:tcPr>
            <w:tcW w:w="959" w:type="dxa"/>
            <w:shd w:val="clear" w:color="auto" w:fill="auto"/>
            <w:vAlign w:val="center"/>
          </w:tcPr>
          <w:p w14:paraId="69416441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634-1А (634А)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B00BE6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реабилитации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C53AD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6E299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3F1CA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3B7B2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F149E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AC497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ADCA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3EDF2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302A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8A934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40918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1C1BF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68F15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FED1E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C728B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72BFB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290C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E8D0F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A5C08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D75C8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6437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573FE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6FDD9C52" w14:textId="77777777" w:rsidTr="004654AF">
        <w:tc>
          <w:tcPr>
            <w:tcW w:w="959" w:type="dxa"/>
            <w:shd w:val="clear" w:color="auto" w:fill="auto"/>
            <w:vAlign w:val="center"/>
          </w:tcPr>
          <w:p w14:paraId="066BCE79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0DCB086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 xml:space="preserve">Отделение радионуклидной терапии и диагностики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6D0A3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2D3AB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335A4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1BF63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C094C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19AF5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67F31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2E5C7C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2E9C0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25686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2219E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492D8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656A9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FB7F48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2DDE8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BEACF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FD99D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0332A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BB2C4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9F549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7C53A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DA14B9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5F9041E7" w14:textId="77777777" w:rsidTr="004654AF">
        <w:tc>
          <w:tcPr>
            <w:tcW w:w="959" w:type="dxa"/>
            <w:shd w:val="clear" w:color="auto" w:fill="auto"/>
            <w:vAlign w:val="center"/>
          </w:tcPr>
          <w:p w14:paraId="23C2E609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FF9EA5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75DC5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92922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FDC3E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503CD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3A12F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F65CE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57F02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A4CBE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2F3E8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7F74B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ACC9D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C7727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F8F7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AF4CE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25114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13C95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1F3F6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D052E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9EEE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1F764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09518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8918F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680F129B" w14:textId="77777777" w:rsidTr="004654AF">
        <w:tc>
          <w:tcPr>
            <w:tcW w:w="959" w:type="dxa"/>
            <w:shd w:val="clear" w:color="auto" w:fill="auto"/>
            <w:vAlign w:val="center"/>
          </w:tcPr>
          <w:p w14:paraId="3C3D2A43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635-1А (635А)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8B2309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CBC9D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0A1D9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1DC1F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A7A6C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B51B9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F07C1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D68C4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D1340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C6948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3D465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C0CAD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32029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99C04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9716B4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E8C8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D277F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196C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110E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C3316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4A5BE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4D54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670A9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6D1D184E" w14:textId="77777777" w:rsidTr="004654AF">
        <w:tc>
          <w:tcPr>
            <w:tcW w:w="959" w:type="dxa"/>
            <w:shd w:val="clear" w:color="auto" w:fill="auto"/>
            <w:vAlign w:val="center"/>
          </w:tcPr>
          <w:p w14:paraId="2549C1E4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A00BCA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F1148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AE731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8100B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05F08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EA63B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FFF4C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5EC1A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37D61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1D39E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43FF7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ABF47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CF0FB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9BA5A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2E789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D4336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C520B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57AC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C3094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4756A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46CE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61EB9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99249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378D7681" w14:textId="77777777" w:rsidTr="004654AF">
        <w:tc>
          <w:tcPr>
            <w:tcW w:w="959" w:type="dxa"/>
            <w:shd w:val="clear" w:color="auto" w:fill="auto"/>
            <w:vAlign w:val="center"/>
          </w:tcPr>
          <w:p w14:paraId="103A60C0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636-1А (636А)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9E5555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3C5E7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00EB1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47FF3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15BDD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21A79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264F4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BB217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FFBC8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F163C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8CF0F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04949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C41C9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88F91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CC897F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B73F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1CA74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9C20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A6719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FC9C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CBB12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58F0E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1D9FF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7D2C37DA" w14:textId="77777777" w:rsidTr="004654AF">
        <w:tc>
          <w:tcPr>
            <w:tcW w:w="959" w:type="dxa"/>
            <w:shd w:val="clear" w:color="auto" w:fill="auto"/>
            <w:vAlign w:val="center"/>
          </w:tcPr>
          <w:p w14:paraId="4908152B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620F873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>Отделение рентгенохирургических методов диагностики и лечения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E827D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4D820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822A5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9F701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9B574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70187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6810C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58AA4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89A65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BFEA3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89353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CC6FA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E340B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D3776E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D9CA5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347BE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82BA1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28F3E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216A3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F57C0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A3F88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A8220A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7CD0FA1D" w14:textId="77777777" w:rsidTr="004654AF">
        <w:tc>
          <w:tcPr>
            <w:tcW w:w="959" w:type="dxa"/>
            <w:shd w:val="clear" w:color="auto" w:fill="auto"/>
            <w:vAlign w:val="center"/>
          </w:tcPr>
          <w:p w14:paraId="2467B071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E89779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07CE2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7D90A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233D9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FFC64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65FFC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1391A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C6706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D311F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65BFF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827B9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CD0CC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70FB5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676E3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FCB2A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5EE67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BB703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CCCEC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25E8E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65F29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18558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72C7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9178B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750374BF" w14:textId="77777777" w:rsidTr="004654AF">
        <w:tc>
          <w:tcPr>
            <w:tcW w:w="959" w:type="dxa"/>
            <w:shd w:val="clear" w:color="auto" w:fill="auto"/>
            <w:vAlign w:val="center"/>
          </w:tcPr>
          <w:p w14:paraId="7818317A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32F1AC4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 xml:space="preserve">Отделение инновационных методов </w:t>
            </w:r>
            <w:proofErr w:type="spellStart"/>
            <w:r w:rsidRPr="007D59D8">
              <w:rPr>
                <w:b/>
                <w:sz w:val="18"/>
                <w:szCs w:val="18"/>
              </w:rPr>
              <w:t>рентгенэндоваскулярной</w:t>
            </w:r>
            <w:proofErr w:type="spellEnd"/>
            <w:r w:rsidRPr="007D59D8">
              <w:rPr>
                <w:b/>
                <w:sz w:val="18"/>
                <w:szCs w:val="18"/>
              </w:rPr>
              <w:t xml:space="preserve"> хирургии в онкологии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22BE5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EE354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7FAF4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74FF2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6C6CE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99D00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CF542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2DCE08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9F162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820BD7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11510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25E485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0B1B4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32290E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1D5EB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C7247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CEB37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C8761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67F6C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71F0C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2ED1A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C2D683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624E56B3" w14:textId="77777777" w:rsidTr="004654AF">
        <w:tc>
          <w:tcPr>
            <w:tcW w:w="959" w:type="dxa"/>
            <w:shd w:val="clear" w:color="auto" w:fill="auto"/>
            <w:vAlign w:val="center"/>
          </w:tcPr>
          <w:p w14:paraId="20A2B14F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78E929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рентгенэндоваскулярным диагностике и лечению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958BF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27FDF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46C82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78FDF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B4EF3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49C0B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72D4A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547F3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A0CFC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4EB4C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79B00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61BFF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0D9FD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BA281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A1CA0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D08B8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85357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139B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0551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CEF8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7DF34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EA871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D59D8" w:rsidRPr="00F06873" w14:paraId="349B54A6" w14:textId="77777777" w:rsidTr="004654AF">
        <w:tc>
          <w:tcPr>
            <w:tcW w:w="959" w:type="dxa"/>
            <w:shd w:val="clear" w:color="auto" w:fill="auto"/>
            <w:vAlign w:val="center"/>
          </w:tcPr>
          <w:p w14:paraId="7260F1D5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638-1А (638А)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2A6C4C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рентгенэндоваскулярным диагностике и лечению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89531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4544A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68072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E70B1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A1DD9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BF522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BEBF7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C4EFC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FAFB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73B93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9581B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9E4AA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A2EE9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8A6FAE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F5568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05394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72660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C003B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5B44A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662F2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2C05F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EDDF4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D59D8" w:rsidRPr="00F06873" w14:paraId="14EE4D1C" w14:textId="77777777" w:rsidTr="004654AF">
        <w:tc>
          <w:tcPr>
            <w:tcW w:w="959" w:type="dxa"/>
            <w:shd w:val="clear" w:color="auto" w:fill="auto"/>
            <w:vAlign w:val="center"/>
          </w:tcPr>
          <w:p w14:paraId="460B4470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4D5840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3F67B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7BAB5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6998E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1B9D6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7236D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E6EF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E478B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F7BCA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0E1B8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42EC5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71F82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4A10F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79A61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E518A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EF417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AE5B2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EC9FF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C2BA8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7A8C0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BEC1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C597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80E56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480D4DB0" w14:textId="77777777" w:rsidTr="004654AF">
        <w:tc>
          <w:tcPr>
            <w:tcW w:w="959" w:type="dxa"/>
            <w:shd w:val="clear" w:color="auto" w:fill="auto"/>
            <w:vAlign w:val="center"/>
          </w:tcPr>
          <w:p w14:paraId="1510E731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82093C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A912B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40FBF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EC64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D9C80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DB381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02AC5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9A0FA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5713D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A021D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3E80E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E320C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6DB22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5995E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D7E3A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4574B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9BF57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248D4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4DB04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71079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DC7C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25406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23D77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D59D8" w:rsidRPr="00F06873" w14:paraId="730DD4FB" w14:textId="77777777" w:rsidTr="004654AF">
        <w:tc>
          <w:tcPr>
            <w:tcW w:w="959" w:type="dxa"/>
            <w:shd w:val="clear" w:color="auto" w:fill="auto"/>
            <w:vAlign w:val="center"/>
          </w:tcPr>
          <w:p w14:paraId="416A3CE4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AEDC82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4E2D5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2EFCD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A766F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26639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C810E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3DD88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A8354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1142F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427A3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72ED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AD34B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CD24C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09CD4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614D97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848D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3EE49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D4BDE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5946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9B966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E4D8F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651BF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EF3D4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D59D8" w:rsidRPr="00F06873" w14:paraId="36D517B6" w14:textId="77777777" w:rsidTr="004654AF">
        <w:tc>
          <w:tcPr>
            <w:tcW w:w="959" w:type="dxa"/>
            <w:shd w:val="clear" w:color="auto" w:fill="auto"/>
            <w:vAlign w:val="center"/>
          </w:tcPr>
          <w:p w14:paraId="74B09060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9FA1FF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16757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A67C6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FE56C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54CDD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69830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D3854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AD767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A6CCD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0CEF2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3F9AF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28A98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FBA77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550FE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509C7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0336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103DD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218DD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4BC87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572F0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B36A7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094CE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D7E76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57F9C0DF" w14:textId="77777777" w:rsidTr="004654AF">
        <w:tc>
          <w:tcPr>
            <w:tcW w:w="959" w:type="dxa"/>
            <w:shd w:val="clear" w:color="auto" w:fill="auto"/>
            <w:vAlign w:val="center"/>
          </w:tcPr>
          <w:p w14:paraId="27FB6AEC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341B659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>Отделение медицинской реабилитации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FD73A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49FF1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CB1AA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C931B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85C95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89285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DCFAA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89A8B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1A8DF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C3E3A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01C26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8CCF5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FB7DE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71A927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72917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4343B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89BA3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BAB28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60460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6C4C7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BE791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437B3C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3D53623C" w14:textId="77777777" w:rsidTr="004654AF">
        <w:tc>
          <w:tcPr>
            <w:tcW w:w="959" w:type="dxa"/>
            <w:shd w:val="clear" w:color="auto" w:fill="auto"/>
            <w:vAlign w:val="center"/>
          </w:tcPr>
          <w:p w14:paraId="23691F74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E862F6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реабилитации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29253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85DBD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4FA2B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23327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54826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1BB4F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F916E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F0933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4C125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67CB3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EC381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30201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4C27D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9A124E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12B1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AF49F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B5EB3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0E60D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5341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CBAA4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5106F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84238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09C1AF70" w14:textId="77777777" w:rsidTr="004654AF">
        <w:tc>
          <w:tcPr>
            <w:tcW w:w="959" w:type="dxa"/>
            <w:shd w:val="clear" w:color="auto" w:fill="auto"/>
            <w:vAlign w:val="center"/>
          </w:tcPr>
          <w:p w14:paraId="42EC651F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643-1А (643А)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F0417D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реабилитации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0D091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2379E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09422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3BAFD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D533C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312CD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9321F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8B722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A6FF1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94BC5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095AA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E7695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C23DE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5CD790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A988B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EDC52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B0E3E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24B98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EDBC3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59895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63A1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1ECD9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23F73E9C" w14:textId="77777777" w:rsidTr="004654AF">
        <w:tc>
          <w:tcPr>
            <w:tcW w:w="959" w:type="dxa"/>
            <w:shd w:val="clear" w:color="auto" w:fill="auto"/>
            <w:vAlign w:val="center"/>
          </w:tcPr>
          <w:p w14:paraId="66741B26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427B3E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реабилитации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7EA55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9A77D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F5310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66A7E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44BC1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EF758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7D5D7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78783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AA020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1D552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59C93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88EE1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21C6A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DCF1C2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771CF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A0118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CDD01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B5176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4F15A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FF2B4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2CC4D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88823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2075D254" w14:textId="77777777" w:rsidTr="004654AF">
        <w:tc>
          <w:tcPr>
            <w:tcW w:w="959" w:type="dxa"/>
            <w:shd w:val="clear" w:color="auto" w:fill="auto"/>
            <w:vAlign w:val="center"/>
          </w:tcPr>
          <w:p w14:paraId="5F29B1F9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D9D8C59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>Отделение плановой госпитализации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1E2BF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888ED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1DBF91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EEBCD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CE8E3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33C51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1C60F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C0AF4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10546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832D6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7128B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134216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F2C20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70ACE1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90A40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F1039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24C04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F0611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CA9E2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2136D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41FB0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B47E70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7D1C372E" w14:textId="77777777" w:rsidTr="004654AF">
        <w:tc>
          <w:tcPr>
            <w:tcW w:w="959" w:type="dxa"/>
            <w:shd w:val="clear" w:color="auto" w:fill="auto"/>
            <w:vAlign w:val="center"/>
          </w:tcPr>
          <w:p w14:paraId="6312A67F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8A4900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Врач-приемного отделения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1F704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23F1A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FA1F3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8C0D0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DD423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418B3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87DF4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8E910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5D626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95B6A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8C1FD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AD934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F707E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F6A99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D4F80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3CB74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51081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07BF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90F80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87954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5DCB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A14D3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5EB1AF90" w14:textId="77777777" w:rsidTr="004654AF">
        <w:tc>
          <w:tcPr>
            <w:tcW w:w="959" w:type="dxa"/>
            <w:shd w:val="clear" w:color="auto" w:fill="auto"/>
            <w:vAlign w:val="center"/>
          </w:tcPr>
          <w:p w14:paraId="3E7DD7BF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CCA93EC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>Отделение хирургического лечения центральной нервной и костно-мышечной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99C74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7E190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91EFA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A4355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9FD3C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8C4C7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5E3C8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451C4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5B893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ABFBB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E380A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CC62D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F96F0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92663E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D3330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59E13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22125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2643C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0347F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EDAA2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A63E1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DA8C59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535CA579" w14:textId="77777777" w:rsidTr="004654AF">
        <w:tc>
          <w:tcPr>
            <w:tcW w:w="959" w:type="dxa"/>
            <w:shd w:val="clear" w:color="auto" w:fill="auto"/>
            <w:vAlign w:val="center"/>
          </w:tcPr>
          <w:p w14:paraId="61A90280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D1C483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6CB18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E35D0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74152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5D5E6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FC57D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C2773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648E5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B46D4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D10AF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9DAAB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AA652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F65D3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62994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9E857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3162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267E0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BEEAC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0B7C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D6C95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F636F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A6817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C1516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792B20BE" w14:textId="77777777" w:rsidTr="004654AF">
        <w:tc>
          <w:tcPr>
            <w:tcW w:w="959" w:type="dxa"/>
            <w:shd w:val="clear" w:color="auto" w:fill="auto"/>
            <w:vAlign w:val="center"/>
          </w:tcPr>
          <w:p w14:paraId="2444F09F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646-1А (646А)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CFB931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002D7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DD35E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6A9D1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18521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12300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CA013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9D986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ECD08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08C9D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33640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90C86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65782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BE59D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98A3F0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A12E9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85F78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76D72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29DC6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902F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F42D6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7F8B2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097DC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79DE90D8" w14:textId="77777777" w:rsidTr="004654AF">
        <w:tc>
          <w:tcPr>
            <w:tcW w:w="959" w:type="dxa"/>
            <w:shd w:val="clear" w:color="auto" w:fill="auto"/>
            <w:vAlign w:val="center"/>
          </w:tcPr>
          <w:p w14:paraId="069416FB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425BB2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C4A49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EA0D8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16503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0EE7E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E25D2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1DA1A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CE50E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02058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9B0FE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BE783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16F1F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4E0AC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FFE03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495DB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9E31F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EFB8C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919C2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FDAB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726F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F260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1BE6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11EDD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4D505977" w14:textId="77777777" w:rsidTr="004654AF">
        <w:tc>
          <w:tcPr>
            <w:tcW w:w="959" w:type="dxa"/>
            <w:shd w:val="clear" w:color="auto" w:fill="auto"/>
            <w:vAlign w:val="center"/>
          </w:tcPr>
          <w:p w14:paraId="6A67A7C7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59C5A22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>Российский центр информационных технологий и эпидемиологических исследований в области онкологии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3A7FD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479C3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40077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6AA61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7275A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1780F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BAAD7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9E6BB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96A36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4072CC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4E05B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63E307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D74B1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068416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A16E3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0E52D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8C7A3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4D3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B1867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800EE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C9341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6E07E0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5066E229" w14:textId="77777777" w:rsidTr="004654AF">
        <w:tc>
          <w:tcPr>
            <w:tcW w:w="959" w:type="dxa"/>
            <w:shd w:val="clear" w:color="auto" w:fill="auto"/>
            <w:vAlign w:val="center"/>
          </w:tcPr>
          <w:p w14:paraId="1E851288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24BF40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C9DDE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52D73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17FD5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5F366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B68C3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2E1DC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39488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A0B51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4F2C5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64ACF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4B814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AA5D1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C1972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1D10A5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75F0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55C08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C7AFD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2B3A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A3365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82FD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0070E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F8F1F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333797EF" w14:textId="77777777" w:rsidTr="004654AF">
        <w:tc>
          <w:tcPr>
            <w:tcW w:w="959" w:type="dxa"/>
            <w:shd w:val="clear" w:color="auto" w:fill="auto"/>
            <w:vAlign w:val="center"/>
          </w:tcPr>
          <w:p w14:paraId="15FF3027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9E6FD84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>Отделение реабилитации после лучевой 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98976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F449C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BEC2C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42958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6EF19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38469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F8E2E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26704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AED11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99975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4F887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344A3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0F6D1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ED971D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F0EE1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EACFE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36D22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29A22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3D6BB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59030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D6657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400869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1C7B28DD" w14:textId="77777777" w:rsidTr="004654AF">
        <w:tc>
          <w:tcPr>
            <w:tcW w:w="959" w:type="dxa"/>
            <w:shd w:val="clear" w:color="auto" w:fill="auto"/>
            <w:vAlign w:val="center"/>
          </w:tcPr>
          <w:p w14:paraId="76CC8031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5EC5DF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физической и реабилитационной медицины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D9CF6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F6A8F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BDD47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8BC76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6E421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EA4DB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B330E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67F13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9CFED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E9DC6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B9CBF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D192B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F6A98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7D3B16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4ACB0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5BFEB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6D81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DDCE7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47783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DB918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6B913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AE86E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7E7B5007" w14:textId="77777777" w:rsidTr="004654AF">
        <w:tc>
          <w:tcPr>
            <w:tcW w:w="959" w:type="dxa"/>
            <w:shd w:val="clear" w:color="auto" w:fill="auto"/>
            <w:vAlign w:val="center"/>
          </w:tcPr>
          <w:p w14:paraId="3BDB55F1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87CC61B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>Отдел онкопластической хирургии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C8E58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1B5A1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5B241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83EE4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59F46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02447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09B81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5E9086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F519E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EFD11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354A3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6C877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96446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BCA678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F3610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DEAE2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CBC8C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E1BC5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02B40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C1AF1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66B57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34C3AD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08D09653" w14:textId="77777777" w:rsidTr="004654AF">
        <w:tc>
          <w:tcPr>
            <w:tcW w:w="959" w:type="dxa"/>
            <w:shd w:val="clear" w:color="auto" w:fill="auto"/>
            <w:vAlign w:val="center"/>
          </w:tcPr>
          <w:p w14:paraId="5BBA26A2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690C11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009B4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51C7F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71FC8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F22CD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AF5E3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BD641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B52AC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371A7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00137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F77ED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C9EA4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2E70E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AE1B1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52452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33D66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B573E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2C452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64BF2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0635E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4EA69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B1B7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38BDA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00F4A89B" w14:textId="77777777" w:rsidTr="004654AF">
        <w:tc>
          <w:tcPr>
            <w:tcW w:w="959" w:type="dxa"/>
            <w:shd w:val="clear" w:color="auto" w:fill="auto"/>
            <w:vAlign w:val="center"/>
          </w:tcPr>
          <w:p w14:paraId="45239BC9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21C3940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>Отдел по рентгенохирургическим методам диагностики и лечения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CD0DD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97BBE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11825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C2E8A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64115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FAAA8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6BAD3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E00F9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C2BEB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1B486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B63E3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7C80F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6B7EA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BE6DC7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A43DC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E3143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8B9E3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41266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6A29E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D5AA5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F5241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575BD8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0D333D54" w14:textId="77777777" w:rsidTr="004654AF">
        <w:tc>
          <w:tcPr>
            <w:tcW w:w="959" w:type="dxa"/>
            <w:shd w:val="clear" w:color="auto" w:fill="auto"/>
            <w:vAlign w:val="center"/>
          </w:tcPr>
          <w:p w14:paraId="44F4FD81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6424.0046 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AE0460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EA92E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12219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0C71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1F67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59603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CDEDA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233CA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DA4E0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F00BF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0860D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771A7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3E968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21905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AAFE2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E5AA0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B9031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B98CA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56056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1A7B1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0008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24F6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BE14D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6B7F1268" w14:textId="77777777" w:rsidTr="004654AF">
        <w:tc>
          <w:tcPr>
            <w:tcW w:w="959" w:type="dxa"/>
            <w:shd w:val="clear" w:color="auto" w:fill="auto"/>
            <w:vAlign w:val="center"/>
          </w:tcPr>
          <w:p w14:paraId="01C4674F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6BBE01E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>GMP- лаборатория высокотехнологичного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91D55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B321F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299CC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71292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45B93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DEE48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F199F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AD1FF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AFBCF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F097A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F6839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226C7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A8688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ABDCAB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6D4F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F5566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FFC61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5F4E2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44FF7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82F0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01C48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1DCB7A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574E5DBE" w14:textId="77777777" w:rsidTr="004654AF">
        <w:tc>
          <w:tcPr>
            <w:tcW w:w="959" w:type="dxa"/>
            <w:shd w:val="clear" w:color="auto" w:fill="auto"/>
            <w:vAlign w:val="center"/>
          </w:tcPr>
          <w:p w14:paraId="04F20038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FF0F21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F433F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7A4F7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466B2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8AA85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8E94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C9E9D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1C948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7BCEF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BEFF1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4C114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3EE1E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6D14F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CAFEF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A4D18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07FD7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949A9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FABE1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5C27A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6A896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572A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AB784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3159C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12E52A61" w14:textId="77777777" w:rsidTr="004654AF">
        <w:tc>
          <w:tcPr>
            <w:tcW w:w="959" w:type="dxa"/>
            <w:shd w:val="clear" w:color="auto" w:fill="auto"/>
            <w:vAlign w:val="center"/>
          </w:tcPr>
          <w:p w14:paraId="746F272C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3ECB6D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0F0BF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4A9D6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856BB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82D3A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FF7F8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CBEBD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230E0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DE704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86E53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13F4A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E633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0409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CBC3D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25E6A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0E67C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AF8E8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FC10C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1CC1E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471D9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4835C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43E50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B690F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40586AA3" w14:textId="77777777" w:rsidTr="004654AF">
        <w:tc>
          <w:tcPr>
            <w:tcW w:w="959" w:type="dxa"/>
            <w:shd w:val="clear" w:color="auto" w:fill="auto"/>
            <w:vAlign w:val="center"/>
          </w:tcPr>
          <w:p w14:paraId="7C97975D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E96B99A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>Научно-образовательный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5B3BA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0C9FC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59956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C4F4D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F1E24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838A0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52F12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FA515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1041B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9B5D6A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F8C85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29AAB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87C9E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F5AB54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E974B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830012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A8F92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6A372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D3076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CE9B6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2DB59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59C182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1671A501" w14:textId="77777777" w:rsidTr="004654AF">
        <w:tc>
          <w:tcPr>
            <w:tcW w:w="959" w:type="dxa"/>
            <w:shd w:val="clear" w:color="auto" w:fill="auto"/>
            <w:vAlign w:val="center"/>
          </w:tcPr>
          <w:p w14:paraId="1AFFC576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46F5F7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56E41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7A0F2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A3B36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26D38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DE31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4CFB2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4B402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E8511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7A9E3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138D4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20921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19BB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015D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21FEA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33B6B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F681F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E4027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3FA27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48862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4F2E4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AE544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E3C10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38C70193" w14:textId="77777777" w:rsidTr="004654AF">
        <w:tc>
          <w:tcPr>
            <w:tcW w:w="959" w:type="dxa"/>
            <w:shd w:val="clear" w:color="auto" w:fill="auto"/>
            <w:vAlign w:val="center"/>
          </w:tcPr>
          <w:p w14:paraId="20D3E152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77C4FA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CCA1E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6B26B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B8ABC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A373E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A105C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67A65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54BE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1D666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EF8CC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F8DA6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DF840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D8B58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872E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1CDB9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1EBC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5E1D2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183D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7B8FB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44692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377B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9503F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C716E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5B687B4A" w14:textId="77777777" w:rsidTr="004654AF">
        <w:tc>
          <w:tcPr>
            <w:tcW w:w="959" w:type="dxa"/>
            <w:shd w:val="clear" w:color="auto" w:fill="auto"/>
            <w:vAlign w:val="center"/>
          </w:tcPr>
          <w:p w14:paraId="459433D4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195142B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 xml:space="preserve">Отделение комбинированных методов лечения № 1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33B2C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5D56A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D1210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ECC86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D126D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CB862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E7738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4782D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74586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70A53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7EE62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4F4DD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6A006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29D69D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F17C4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3A55B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F7FD5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BDD52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A82DD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F43D3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C6CB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C42D81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0F4DCB7B" w14:textId="77777777" w:rsidTr="004654AF">
        <w:tc>
          <w:tcPr>
            <w:tcW w:w="959" w:type="dxa"/>
            <w:shd w:val="clear" w:color="auto" w:fill="auto"/>
            <w:vAlign w:val="center"/>
          </w:tcPr>
          <w:p w14:paraId="524EA1D2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A2CA42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361F1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52A7E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FFB21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5F00A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A8F5A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4486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BB721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15875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F524E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94F8F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20408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57326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34C92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16623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C2D1E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FADF9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13E1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89B3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87DED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D48D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60D67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109C6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59D8" w:rsidRPr="00F06873" w14:paraId="6A81331F" w14:textId="77777777" w:rsidTr="004654AF">
        <w:tc>
          <w:tcPr>
            <w:tcW w:w="959" w:type="dxa"/>
            <w:shd w:val="clear" w:color="auto" w:fill="auto"/>
            <w:vAlign w:val="center"/>
          </w:tcPr>
          <w:p w14:paraId="3683E4E8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CF16D19" w14:textId="77777777" w:rsidR="007D59D8" w:rsidRPr="007D59D8" w:rsidRDefault="007D59D8" w:rsidP="001B19D8">
            <w:pPr>
              <w:jc w:val="center"/>
              <w:rPr>
                <w:b/>
                <w:sz w:val="18"/>
                <w:szCs w:val="18"/>
              </w:rPr>
            </w:pPr>
            <w:r w:rsidRPr="007D59D8">
              <w:rPr>
                <w:b/>
                <w:sz w:val="18"/>
                <w:szCs w:val="18"/>
              </w:rPr>
              <w:t>Отделение онкологии и реконструктивно-пластической хирургии молочной железы и кожи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F3499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5B539E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A3907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EAFF2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4C2D2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6DEA4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C21C0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2B94D9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E39EE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5320F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23730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0187B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C0A17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9003E1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5A874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0426C7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50696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E938D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374DF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B6510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50172C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095B658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D59D8" w:rsidRPr="00F06873" w14:paraId="56236B22" w14:textId="77777777" w:rsidTr="004654AF">
        <w:tc>
          <w:tcPr>
            <w:tcW w:w="959" w:type="dxa"/>
            <w:shd w:val="clear" w:color="auto" w:fill="auto"/>
            <w:vAlign w:val="center"/>
          </w:tcPr>
          <w:p w14:paraId="79930E57" w14:textId="77777777" w:rsid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9A16E5" w14:textId="77777777" w:rsidR="007D59D8" w:rsidRPr="007D59D8" w:rsidRDefault="007D59D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6D094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09206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2D4A84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9072C9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9051C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9E011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9C488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979BAA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3BB82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15740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104C83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542AFD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01E6E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031DB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77CBF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999CFB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280AC0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118C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8F7602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AF1906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5FC881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9BE815" w14:textId="77777777" w:rsidR="007D59D8" w:rsidRDefault="007D59D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27D1DAC9" w14:textId="77777777" w:rsidR="0065289A" w:rsidRDefault="0065289A" w:rsidP="009A1326">
      <w:pPr>
        <w:rPr>
          <w:sz w:val="18"/>
          <w:szCs w:val="18"/>
          <w:lang w:val="en-US"/>
        </w:rPr>
      </w:pPr>
    </w:p>
    <w:p w14:paraId="38C305EB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7D59D8">
        <w:rPr>
          <w:rStyle w:val="a9"/>
        </w:rPr>
        <w:t>28.11.2025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2CC6EB5A" w14:textId="77777777" w:rsidR="004654AF" w:rsidRDefault="004654AF" w:rsidP="009D6532"/>
    <w:p w14:paraId="38037224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E748" w14:textId="77777777" w:rsidR="003C2F01" w:rsidRDefault="003C2F01" w:rsidP="007D59D8">
      <w:r>
        <w:separator/>
      </w:r>
    </w:p>
  </w:endnote>
  <w:endnote w:type="continuationSeparator" w:id="0">
    <w:p w14:paraId="1E51EAFC" w14:textId="77777777" w:rsidR="003C2F01" w:rsidRDefault="003C2F01" w:rsidP="007D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DC5A" w14:textId="77777777" w:rsidR="003C2F01" w:rsidRDefault="003C2F01" w:rsidP="007D59D8">
      <w:r>
        <w:separator/>
      </w:r>
    </w:p>
  </w:footnote>
  <w:footnote w:type="continuationSeparator" w:id="0">
    <w:p w14:paraId="46391A7B" w14:textId="77777777" w:rsidR="003C2F01" w:rsidRDefault="003C2F01" w:rsidP="007D5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doc_name" w:val="Документ8"/>
    <w:docVar w:name="adv_info1" w:val="     "/>
    <w:docVar w:name="adv_info2" w:val="     "/>
    <w:docVar w:name="adv_info3" w:val="     "/>
    <w:docVar w:name="att_org_adr" w:val="115280, г. Москва, 1-й Автозаводский пр-д, д. 4, корп. 1"/>
    <w:docVar w:name="att_org_dop" w:val="Общество с ограниченной ответственностью «Центр независимой оценки Безопасности труда» _x000d__x000a_(ООО «ЦНО Безопасности труда»);  Юридический адрес 115280, г. Москва, 1-й Автозаводский пр-д, д. 4, корп. 1; _x000d__x000a_Регистрационный номер - 411 от 25.11.2016;_x000d__x000a_Испытательная лаборатория _x000d__x000a_Общества с ограниченной ответственностью «Центр независимой оценки Безопасности труда»; _x000d__x000a_Фактический адрес: 115280, г. Москва, 1-й Автозаводский пр-д, д. 4, корп. 1; 127299, г. Москва, ул. Клары Цеткин, д. 4, 2 этаж, комн.№ 28; тел. (495) 784-63-16; e-mail: cnobt@mail.ru   _x000d__x000a_Уникальный номер записи об аккредитации в реестре аккредитованных лиц  РОСС RU.0001.21АГ25_x000d__x000a_"/>
    <w:docVar w:name="att_org_email" w:val="cnobt@mail.ru"/>
    <w:docVar w:name="att_org_name" w:val="Общество с ограниченной ответственностью «Центр независимой оценки Безопасности труда»"/>
    <w:docVar w:name="att_org_reg_date" w:val="25.11.2016"/>
    <w:docVar w:name="att_org_reg_num" w:val="411"/>
    <w:docVar w:name="boss_fio" w:val="Матвеев Евгений Александрович"/>
    <w:docVar w:name="ceh_info" w:val="Московский научно-исследовательский онкологический институт имени П.А. Герцена – филиал ФГБУ «НМИЦ радиологии» Минздрава России"/>
    <w:docVar w:name="doc_name" w:val="Документ8"/>
    <w:docVar w:name="doc_type" w:val="5"/>
    <w:docVar w:name="fill_date" w:val="28.11.2025"/>
    <w:docVar w:name="org_guid" w:val="203D7EF9765B4177957F975509CB0B25"/>
    <w:docVar w:name="org_id" w:val="52"/>
    <w:docVar w:name="org_name" w:val="     "/>
    <w:docVar w:name="pers_guids" w:val="1151BC02E53D4E55B7EBFB54947A03B3@034-003-064-80"/>
    <w:docVar w:name="pers_snils" w:val="1151BC02E53D4E55B7EBFB54947A03B3@034-003-064-80"/>
    <w:docVar w:name="podr_id" w:val="org_52"/>
    <w:docVar w:name="pred_dolg" w:val="Заместитель генерального директора по работе с филиалами ФГБУ «НМИЦ радиологии» Минздрава России"/>
    <w:docVar w:name="pred_fio" w:val="Маргиани Зураб Шалвович"/>
    <w:docVar w:name="prikaz_sout" w:val="817"/>
    <w:docVar w:name="rbtd_adr" w:val="     "/>
    <w:docVar w:name="rbtd_name" w:val="Московский научно-исследовательский онкологический институт имени П.А. Герцена – филиал ФГБУ «НМИЦ радиологии» Минздрава России"/>
    <w:docVar w:name="step_test" w:val="6"/>
    <w:docVar w:name="sv_docs" w:val="1"/>
  </w:docVars>
  <w:rsids>
    <w:rsidRoot w:val="007D59D8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2F01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D59D8"/>
    <w:rsid w:val="00820552"/>
    <w:rsid w:val="008231BF"/>
    <w:rsid w:val="00936F48"/>
    <w:rsid w:val="009647F7"/>
    <w:rsid w:val="009A1326"/>
    <w:rsid w:val="009D6532"/>
    <w:rsid w:val="00A026A4"/>
    <w:rsid w:val="00A66E55"/>
    <w:rsid w:val="00A71563"/>
    <w:rsid w:val="00AF1EDF"/>
    <w:rsid w:val="00B12F45"/>
    <w:rsid w:val="00B2089E"/>
    <w:rsid w:val="00B3448B"/>
    <w:rsid w:val="00B829BD"/>
    <w:rsid w:val="00B874F5"/>
    <w:rsid w:val="00BA560A"/>
    <w:rsid w:val="00BF5FA5"/>
    <w:rsid w:val="00C0355B"/>
    <w:rsid w:val="00C51E7B"/>
    <w:rsid w:val="00C93056"/>
    <w:rsid w:val="00CA2E96"/>
    <w:rsid w:val="00CD2568"/>
    <w:rsid w:val="00D024D9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490AF"/>
  <w15:chartTrackingRefBased/>
  <w15:docId w15:val="{3DD1E7A5-D927-4D15-AB8A-4492266D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D59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D59D8"/>
    <w:rPr>
      <w:sz w:val="24"/>
    </w:rPr>
  </w:style>
  <w:style w:type="paragraph" w:styleId="ad">
    <w:name w:val="footer"/>
    <w:basedOn w:val="a"/>
    <w:link w:val="ae"/>
    <w:rsid w:val="007D59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D59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Windows10</dc:creator>
  <cp:keywords/>
  <dc:description/>
  <cp:lastModifiedBy>Зарипова Ляйсан Саматовна (Охрана труда)</cp:lastModifiedBy>
  <cp:revision>2</cp:revision>
  <dcterms:created xsi:type="dcterms:W3CDTF">2025-12-05T10:59:00Z</dcterms:created>
  <dcterms:modified xsi:type="dcterms:W3CDTF">2025-12-05T10:59:00Z</dcterms:modified>
</cp:coreProperties>
</file>