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23E7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1907435D" w14:textId="77777777" w:rsidR="00B3448B" w:rsidRPr="00922677" w:rsidRDefault="00B3448B" w:rsidP="00B3448B"/>
    <w:p w14:paraId="46B016BC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E96FCD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96FCD" w:rsidRPr="00E96FCD">
        <w:rPr>
          <w:rStyle w:val="a9"/>
        </w:rPr>
        <w:t xml:space="preserve"> 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6C64FCDE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144F643B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45B0EE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01A1840A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2C532490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0CAE733F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1B87E914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48057467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62D4FCB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C4EE45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51F5A7CE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58336266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4652D7B8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732A8090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40930288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E96FCD" w:rsidRPr="00AF49A3" w14:paraId="0BB83AD9" w14:textId="77777777" w:rsidTr="00CC2880">
        <w:trPr>
          <w:jc w:val="center"/>
        </w:trPr>
        <w:tc>
          <w:tcPr>
            <w:tcW w:w="3049" w:type="dxa"/>
            <w:vAlign w:val="center"/>
          </w:tcPr>
          <w:p w14:paraId="1FF0B6A1" w14:textId="77777777" w:rsidR="00E96FCD" w:rsidRPr="00E96FCD" w:rsidRDefault="00E96FCD" w:rsidP="00E96FC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Администрация</w:t>
            </w:r>
          </w:p>
        </w:tc>
        <w:tc>
          <w:tcPr>
            <w:tcW w:w="12514" w:type="dxa"/>
            <w:gridSpan w:val="5"/>
            <w:vMerge w:val="restart"/>
            <w:vAlign w:val="center"/>
          </w:tcPr>
          <w:p w14:paraId="709AFB67" w14:textId="77777777" w:rsidR="00E96FCD" w:rsidRPr="0056517E" w:rsidRDefault="00E96FCD" w:rsidP="00E96FCD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04AB921C" w14:textId="77777777" w:rsidR="00E96FCD" w:rsidRPr="0056517E" w:rsidRDefault="00E96FCD" w:rsidP="00E96FC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56517E">
              <w:rPr>
                <w:i/>
                <w:color w:val="000000"/>
                <w:sz w:val="22"/>
                <w:szCs w:val="22"/>
              </w:rPr>
              <w:t xml:space="preserve">По результатам специальной оценки условий </w:t>
            </w:r>
            <w:proofErr w:type="gramStart"/>
            <w:r w:rsidRPr="0056517E">
              <w:rPr>
                <w:i/>
                <w:color w:val="000000"/>
                <w:sz w:val="22"/>
                <w:szCs w:val="22"/>
              </w:rPr>
              <w:t>труда  –</w:t>
            </w:r>
            <w:proofErr w:type="gramEnd"/>
            <w:r w:rsidRPr="0056517E">
              <w:rPr>
                <w:i/>
                <w:color w:val="000000"/>
                <w:sz w:val="22"/>
                <w:szCs w:val="22"/>
              </w:rPr>
              <w:t xml:space="preserve"> рабочие места в мероприятиях по улучшению и оздоровлению условий труда не нуждаются.</w:t>
            </w:r>
          </w:p>
          <w:p w14:paraId="45110108" w14:textId="77777777" w:rsidR="00E96FCD" w:rsidRPr="0056517E" w:rsidRDefault="00E96FCD" w:rsidP="00E96FCD">
            <w:pPr>
              <w:pStyle w:val="aa"/>
              <w:rPr>
                <w:sz w:val="22"/>
                <w:szCs w:val="22"/>
              </w:rPr>
            </w:pPr>
          </w:p>
          <w:p w14:paraId="386166F9" w14:textId="77777777" w:rsidR="00E96FCD" w:rsidRPr="0056517E" w:rsidRDefault="00E96FCD" w:rsidP="00E96FCD">
            <w:pPr>
              <w:pStyle w:val="aa"/>
              <w:rPr>
                <w:sz w:val="22"/>
                <w:szCs w:val="22"/>
              </w:rPr>
            </w:pPr>
          </w:p>
        </w:tc>
      </w:tr>
      <w:tr w:rsidR="00E96FCD" w:rsidRPr="00AF49A3" w14:paraId="63885BFA" w14:textId="77777777" w:rsidTr="00CC2880">
        <w:trPr>
          <w:jc w:val="center"/>
        </w:trPr>
        <w:tc>
          <w:tcPr>
            <w:tcW w:w="3049" w:type="dxa"/>
            <w:vAlign w:val="center"/>
          </w:tcPr>
          <w:p w14:paraId="35B648E3" w14:textId="77777777" w:rsidR="00E96FCD" w:rsidRPr="00E96FCD" w:rsidRDefault="00E96FCD" w:rsidP="00E96FC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контроля качества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D16ECD4" w14:textId="77777777" w:rsidR="00E96FCD" w:rsidRPr="00063DF1" w:rsidRDefault="00E96FCD" w:rsidP="00DB70BA">
            <w:pPr>
              <w:pStyle w:val="aa"/>
            </w:pPr>
          </w:p>
        </w:tc>
      </w:tr>
      <w:tr w:rsidR="00E96FCD" w:rsidRPr="00AF49A3" w14:paraId="26CBCCEC" w14:textId="77777777" w:rsidTr="00CC2880">
        <w:trPr>
          <w:jc w:val="center"/>
        </w:trPr>
        <w:tc>
          <w:tcPr>
            <w:tcW w:w="3049" w:type="dxa"/>
            <w:vAlign w:val="center"/>
          </w:tcPr>
          <w:p w14:paraId="013D734B" w14:textId="77777777" w:rsidR="00E96FCD" w:rsidRPr="00E96FCD" w:rsidRDefault="00E96FCD" w:rsidP="00E96FC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кадров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D7CC62F" w14:textId="77777777" w:rsidR="00E96FCD" w:rsidRPr="00063DF1" w:rsidRDefault="00E96FCD" w:rsidP="00DB70BA">
            <w:pPr>
              <w:pStyle w:val="aa"/>
            </w:pPr>
          </w:p>
        </w:tc>
      </w:tr>
      <w:tr w:rsidR="00E96FCD" w:rsidRPr="00AF49A3" w14:paraId="3B2C9847" w14:textId="77777777" w:rsidTr="00CC2880">
        <w:trPr>
          <w:jc w:val="center"/>
        </w:trPr>
        <w:tc>
          <w:tcPr>
            <w:tcW w:w="3049" w:type="dxa"/>
            <w:vAlign w:val="center"/>
          </w:tcPr>
          <w:p w14:paraId="73814286" w14:textId="77777777" w:rsidR="00E96FCD" w:rsidRPr="00E96FCD" w:rsidRDefault="00E96FCD" w:rsidP="00E96FC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охраны труда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40E20D7F" w14:textId="77777777" w:rsidR="00E96FCD" w:rsidRPr="00063DF1" w:rsidRDefault="00E96FCD" w:rsidP="00DB70BA">
            <w:pPr>
              <w:pStyle w:val="aa"/>
            </w:pPr>
          </w:p>
        </w:tc>
      </w:tr>
      <w:tr w:rsidR="00E96FCD" w:rsidRPr="00AF49A3" w14:paraId="54724B2F" w14:textId="77777777" w:rsidTr="00CC2880">
        <w:trPr>
          <w:jc w:val="center"/>
        </w:trPr>
        <w:tc>
          <w:tcPr>
            <w:tcW w:w="3049" w:type="dxa"/>
            <w:vAlign w:val="center"/>
          </w:tcPr>
          <w:p w14:paraId="38DABF26" w14:textId="77777777" w:rsidR="00E96FCD" w:rsidRPr="00E96FCD" w:rsidRDefault="00E96FCD" w:rsidP="00E96FC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мобилизационной работе и бронированию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AE3E91A" w14:textId="77777777" w:rsidR="00E96FCD" w:rsidRPr="00063DF1" w:rsidRDefault="00E96FCD" w:rsidP="00DB70BA">
            <w:pPr>
              <w:pStyle w:val="aa"/>
            </w:pPr>
          </w:p>
        </w:tc>
      </w:tr>
    </w:tbl>
    <w:p w14:paraId="3FBB2184" w14:textId="77777777" w:rsidR="00DB70BA" w:rsidRDefault="00DB70BA" w:rsidP="00DB70BA"/>
    <w:p w14:paraId="09019DD2" w14:textId="77777777" w:rsidR="00DB70BA" w:rsidRPr="005B683A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5B683A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E96FCD">
        <w:rPr>
          <w:rStyle w:val="a9"/>
        </w:rPr>
        <w:t>01.04.2026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1E10451A" w14:textId="77777777" w:rsidR="0065289A" w:rsidRPr="005B683A" w:rsidRDefault="0065289A" w:rsidP="009A1326">
      <w:pPr>
        <w:rPr>
          <w:sz w:val="18"/>
          <w:szCs w:val="18"/>
        </w:rPr>
      </w:pPr>
    </w:p>
    <w:sectPr w:rsidR="0065289A" w:rsidRPr="005B683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D2E7" w14:textId="77777777" w:rsidR="00535E9D" w:rsidRDefault="00535E9D" w:rsidP="00E96FCD">
      <w:r>
        <w:separator/>
      </w:r>
    </w:p>
  </w:endnote>
  <w:endnote w:type="continuationSeparator" w:id="0">
    <w:p w14:paraId="76BC6A13" w14:textId="77777777" w:rsidR="00535E9D" w:rsidRDefault="00535E9D" w:rsidP="00E9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C811" w14:textId="77777777" w:rsidR="00535E9D" w:rsidRDefault="00535E9D" w:rsidP="00E96FCD">
      <w:r>
        <w:separator/>
      </w:r>
    </w:p>
  </w:footnote>
  <w:footnote w:type="continuationSeparator" w:id="0">
    <w:p w14:paraId="49B5281C" w14:textId="77777777" w:rsidR="00535E9D" w:rsidRDefault="00535E9D" w:rsidP="00E9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 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"/>
    <w:docVar w:name="doc_type" w:val="6"/>
    <w:docVar w:name="fill_date" w:val="01.04.2026"/>
    <w:docVar w:name="org_guid" w:val="406ADFB25EEE4FA79B8B1A5BB78D8263"/>
    <w:docVar w:name="org_id" w:val="56"/>
    <w:docVar w:name="org_name" w:val="     "/>
    <w:docVar w:name="pers_guids" w:val="1151BC02E53D4E55B7EBFB54947A03B3@034-003-064-80"/>
    <w:docVar w:name="pers_snils" w:val="1151BC02E53D4E55B7EBFB54947A03B3@034-003-064-80"/>
    <w:docVar w:name="podr_id" w:val="org_56"/>
    <w:docVar w:name="pred_dolg" w:val="Заместитель генерального директора по работе с филиалами ФГБУ «НМИЦ радиологии» Минздрава России"/>
    <w:docVar w:name="pred_fio" w:val="Маргиани Зураб Шалвович"/>
    <w:docVar w:name="prikaz_sout" w:val="817"/>
    <w:docVar w:name="rbtd_adr" w:val="     "/>
    <w:docVar w:name="rbtd_name" w:val="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"/>
    <w:docVar w:name="sv_docs" w:val="1"/>
  </w:docVars>
  <w:rsids>
    <w:rsidRoot w:val="00E96FCD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35E9D"/>
    <w:rsid w:val="00547088"/>
    <w:rsid w:val="005567D6"/>
    <w:rsid w:val="005645F0"/>
    <w:rsid w:val="00572AE0"/>
    <w:rsid w:val="00584289"/>
    <w:rsid w:val="0059402C"/>
    <w:rsid w:val="005B683A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CE2D4A"/>
    <w:rsid w:val="00D11966"/>
    <w:rsid w:val="00DB70BA"/>
    <w:rsid w:val="00DC0F74"/>
    <w:rsid w:val="00DD6622"/>
    <w:rsid w:val="00DE3AB2"/>
    <w:rsid w:val="00E25119"/>
    <w:rsid w:val="00E458F1"/>
    <w:rsid w:val="00E96FCD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71222"/>
  <w15:chartTrackingRefBased/>
  <w15:docId w15:val="{F80BEBB7-D566-4B19-80FB-562AC2B8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96F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96FCD"/>
    <w:rPr>
      <w:sz w:val="24"/>
    </w:rPr>
  </w:style>
  <w:style w:type="paragraph" w:styleId="ad">
    <w:name w:val="footer"/>
    <w:basedOn w:val="a"/>
    <w:link w:val="ae"/>
    <w:rsid w:val="00E96F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96F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Windows10</dc:creator>
  <cp:keywords/>
  <dc:description/>
  <cp:lastModifiedBy>Зарипова Ляйсан Саматовна</cp:lastModifiedBy>
  <cp:revision>2</cp:revision>
  <dcterms:created xsi:type="dcterms:W3CDTF">2026-04-09T07:05:00Z</dcterms:created>
  <dcterms:modified xsi:type="dcterms:W3CDTF">2026-04-09T07:05:00Z</dcterms:modified>
</cp:coreProperties>
</file>