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7CAA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43F33723" w14:textId="77777777" w:rsidR="00B3448B" w:rsidRPr="00642E12" w:rsidRDefault="00B3448B" w:rsidP="00B3448B"/>
    <w:p w14:paraId="64970817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C90B84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90B84" w:rsidRPr="00C90B84">
        <w:rPr>
          <w:rStyle w:val="a9"/>
        </w:rPr>
        <w:t>Московский научно-исследовательский онкологический институт имени П.А. Герцена – филиал ФГБУ «НМИЦ радиологии» Минздрава России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111E340C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7FD6797A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4EBF7418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21D59E5A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1B28B02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02FB5AC9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5893ED38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61FF40D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1866A0AB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42E749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753AE49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6F5FA594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4360186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6AD1B94A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3E006F1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1B26E7E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2545A6E6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7C20983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097BC3C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C128ED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1EFDECD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0E7423A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1888FAA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A041CC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6364136D" w14:textId="77777777" w:rsidTr="004654AF">
        <w:trPr>
          <w:jc w:val="center"/>
        </w:trPr>
        <w:tc>
          <w:tcPr>
            <w:tcW w:w="3518" w:type="dxa"/>
            <w:vAlign w:val="center"/>
          </w:tcPr>
          <w:p w14:paraId="0ABE3D6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3F465316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7EE5574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5D50EA2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0434B28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74B22B1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722B7B0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91B909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0186AAA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264C97B0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6D55F51B" w14:textId="77777777" w:rsidTr="004654AF">
        <w:trPr>
          <w:jc w:val="center"/>
        </w:trPr>
        <w:tc>
          <w:tcPr>
            <w:tcW w:w="3518" w:type="dxa"/>
            <w:vAlign w:val="center"/>
          </w:tcPr>
          <w:p w14:paraId="114A35C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66FE9232" w14:textId="77777777" w:rsidR="00AF1EDF" w:rsidRPr="00F06873" w:rsidRDefault="00C90B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3118" w:type="dxa"/>
            <w:vAlign w:val="center"/>
          </w:tcPr>
          <w:p w14:paraId="4F3B861E" w14:textId="77777777" w:rsidR="00AF1EDF" w:rsidRPr="00F06873" w:rsidRDefault="00C90B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063" w:type="dxa"/>
            <w:vAlign w:val="center"/>
          </w:tcPr>
          <w:p w14:paraId="399513B3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7219BF6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4F68EF5A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69" w:type="dxa"/>
            <w:vAlign w:val="center"/>
          </w:tcPr>
          <w:p w14:paraId="07B33860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169" w:type="dxa"/>
            <w:vAlign w:val="center"/>
          </w:tcPr>
          <w:p w14:paraId="018664D7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70" w:type="dxa"/>
            <w:vAlign w:val="center"/>
          </w:tcPr>
          <w:p w14:paraId="1BD734CB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9" w:type="dxa"/>
            <w:vAlign w:val="center"/>
          </w:tcPr>
          <w:p w14:paraId="2A111B6D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8BB9ED0" w14:textId="77777777" w:rsidTr="004654AF">
        <w:trPr>
          <w:jc w:val="center"/>
        </w:trPr>
        <w:tc>
          <w:tcPr>
            <w:tcW w:w="3518" w:type="dxa"/>
            <w:vAlign w:val="center"/>
          </w:tcPr>
          <w:p w14:paraId="15A9007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0F838377" w14:textId="77777777" w:rsidR="00AF1EDF" w:rsidRPr="00F06873" w:rsidRDefault="00C90B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3118" w:type="dxa"/>
            <w:vAlign w:val="center"/>
          </w:tcPr>
          <w:p w14:paraId="4357227B" w14:textId="77777777" w:rsidR="00AF1EDF" w:rsidRPr="00F06873" w:rsidRDefault="00C90B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1063" w:type="dxa"/>
            <w:vAlign w:val="center"/>
          </w:tcPr>
          <w:p w14:paraId="00D28FA5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8DD60F2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4FDCD9A3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69" w:type="dxa"/>
            <w:vAlign w:val="center"/>
          </w:tcPr>
          <w:p w14:paraId="6696309F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169" w:type="dxa"/>
            <w:vAlign w:val="center"/>
          </w:tcPr>
          <w:p w14:paraId="2AD42339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70" w:type="dxa"/>
            <w:vAlign w:val="center"/>
          </w:tcPr>
          <w:p w14:paraId="275804EB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69" w:type="dxa"/>
            <w:vAlign w:val="center"/>
          </w:tcPr>
          <w:p w14:paraId="76C18296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A74434A" w14:textId="77777777" w:rsidTr="004654AF">
        <w:trPr>
          <w:jc w:val="center"/>
        </w:trPr>
        <w:tc>
          <w:tcPr>
            <w:tcW w:w="3518" w:type="dxa"/>
            <w:vAlign w:val="center"/>
          </w:tcPr>
          <w:p w14:paraId="50C8882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381CEE81" w14:textId="77777777" w:rsidR="00AF1EDF" w:rsidRPr="00F06873" w:rsidRDefault="00C90B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3118" w:type="dxa"/>
            <w:vAlign w:val="center"/>
          </w:tcPr>
          <w:p w14:paraId="48F6A1A1" w14:textId="77777777" w:rsidR="00AF1EDF" w:rsidRPr="00F06873" w:rsidRDefault="00C90B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063" w:type="dxa"/>
            <w:vAlign w:val="center"/>
          </w:tcPr>
          <w:p w14:paraId="38A3845E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419CCAF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CCE3ACE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69" w:type="dxa"/>
            <w:vAlign w:val="center"/>
          </w:tcPr>
          <w:p w14:paraId="2EB2B399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169" w:type="dxa"/>
            <w:vAlign w:val="center"/>
          </w:tcPr>
          <w:p w14:paraId="18A0C85B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70" w:type="dxa"/>
            <w:vAlign w:val="center"/>
          </w:tcPr>
          <w:p w14:paraId="6B330161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9" w:type="dxa"/>
            <w:vAlign w:val="center"/>
          </w:tcPr>
          <w:p w14:paraId="1EC8DA88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3135EBC" w14:textId="77777777" w:rsidTr="004654AF">
        <w:trPr>
          <w:jc w:val="center"/>
        </w:trPr>
        <w:tc>
          <w:tcPr>
            <w:tcW w:w="3518" w:type="dxa"/>
            <w:vAlign w:val="center"/>
          </w:tcPr>
          <w:p w14:paraId="794623F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12DF3392" w14:textId="77777777" w:rsidR="00AF1EDF" w:rsidRPr="00F06873" w:rsidRDefault="00C90B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7CA245C" w14:textId="77777777" w:rsidR="00AF1EDF" w:rsidRPr="00F06873" w:rsidRDefault="00C90B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40E1995D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9C56A9D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597DD1C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E0A2700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687352A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C0F8A5C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B3BE029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B1EAFAB" w14:textId="77777777" w:rsidTr="004654AF">
        <w:trPr>
          <w:jc w:val="center"/>
        </w:trPr>
        <w:tc>
          <w:tcPr>
            <w:tcW w:w="3518" w:type="dxa"/>
            <w:vAlign w:val="center"/>
          </w:tcPr>
          <w:p w14:paraId="092623F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173EBA7C" w14:textId="77777777" w:rsidR="00AF1EDF" w:rsidRPr="00F06873" w:rsidRDefault="00C90B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C84F545" w14:textId="77777777" w:rsidR="00AF1EDF" w:rsidRPr="00F06873" w:rsidRDefault="00C90B8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3C24A2E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FA4B90C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D5C08C1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EC8B6A4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513AC62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EC920B8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4F8E2B9" w14:textId="77777777" w:rsidR="00AF1EDF" w:rsidRPr="00F06873" w:rsidRDefault="00C90B8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3461282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0240C18C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6578370D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94DD3CE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09C3454E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2346860A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6390E781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90E29D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3F66E44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94F8DB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2BFBB7B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2C396F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484218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C072C1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6A33EF82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74E2D331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4FE4CBFB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1772495B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674F47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FD41D61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777CE0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A27E0C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6E7CE6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5E6D6A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3C6BC1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A29660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13C5843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312D8E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5172813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4692FCE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25BAF93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426B8E04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33413C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6FE7C1C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903207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800DE86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465B97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D88A43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E11466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57C67E2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07FFFA76" w14:textId="77777777" w:rsidTr="004654AF">
        <w:tc>
          <w:tcPr>
            <w:tcW w:w="959" w:type="dxa"/>
            <w:shd w:val="clear" w:color="auto" w:fill="auto"/>
            <w:vAlign w:val="center"/>
          </w:tcPr>
          <w:p w14:paraId="3CCCF902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1E79A575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D4A4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A7584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F2E83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C2B3C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77F5E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211DC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80D92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76FE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2DD13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0A12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F1F03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9837A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9CEAA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E3A7D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BD24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ADE2F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E86E3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97AC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786E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FDDC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C178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DF4FA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C90B84" w:rsidRPr="00F06873" w14:paraId="5128E30B" w14:textId="77777777" w:rsidTr="004654AF">
        <w:tc>
          <w:tcPr>
            <w:tcW w:w="959" w:type="dxa"/>
            <w:shd w:val="clear" w:color="auto" w:fill="auto"/>
            <w:vAlign w:val="center"/>
          </w:tcPr>
          <w:p w14:paraId="02384249" w14:textId="77777777" w:rsidR="00C90B84" w:rsidRPr="00F06873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3538D96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Поликлиника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6B8DA1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255E09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95658C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658373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70B995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8C44B3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344A04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083DC4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365886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EF0217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301E66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0AF410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41EED0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9739C13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737C8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63B3F1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FB1EE8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DD9BDF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B1A1F0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9E4B8F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C5587B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8E054FA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4BB39007" w14:textId="77777777" w:rsidTr="004654AF">
        <w:tc>
          <w:tcPr>
            <w:tcW w:w="959" w:type="dxa"/>
            <w:shd w:val="clear" w:color="auto" w:fill="auto"/>
            <w:vAlign w:val="center"/>
          </w:tcPr>
          <w:p w14:paraId="289B1050" w14:textId="77777777" w:rsidR="00C90B84" w:rsidRPr="00F06873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CD9571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EAFBB8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7C2B9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85F6DE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5C7D51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4037A9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A420D0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BC445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57CD0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C1E0B3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D60226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1D64D0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B166D0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C21EF1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29D42C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D86E8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ED53D7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B6259D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DCEF3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93518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69403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91D11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4CF72F" w14:textId="77777777" w:rsidR="00C90B84" w:rsidRPr="00F06873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06C990F" w14:textId="77777777" w:rsidTr="004654AF">
        <w:tc>
          <w:tcPr>
            <w:tcW w:w="959" w:type="dxa"/>
            <w:shd w:val="clear" w:color="auto" w:fill="auto"/>
            <w:vAlign w:val="center"/>
          </w:tcPr>
          <w:p w14:paraId="42A94119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332CC7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Врач-колопроктолог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49C0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5EA8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7370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EA5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0A4D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B90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17D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F646F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C852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5D48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A93D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B896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6F55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42EA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22B3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4C620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5999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F16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DEDB4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FF1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268A1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8CD2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30E89EE" w14:textId="77777777" w:rsidTr="004654AF">
        <w:tc>
          <w:tcPr>
            <w:tcW w:w="959" w:type="dxa"/>
            <w:shd w:val="clear" w:color="auto" w:fill="auto"/>
            <w:vAlign w:val="center"/>
          </w:tcPr>
          <w:p w14:paraId="31389A0F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37B0179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Кабинет ультразвуковой диагностики Поликлиники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F458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F3DC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57397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4522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3F50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EF17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63AC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D728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2649D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EC70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97BC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2DDB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5A7A2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F0CCB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D6F4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975CF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AD85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DED5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B822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0B45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147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5AD43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767DC891" w14:textId="77777777" w:rsidTr="004654AF">
        <w:tc>
          <w:tcPr>
            <w:tcW w:w="959" w:type="dxa"/>
            <w:shd w:val="clear" w:color="auto" w:fill="auto"/>
            <w:vAlign w:val="center"/>
          </w:tcPr>
          <w:p w14:paraId="4FCE385E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553DE0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3378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104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E002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394C6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361DD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244B1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61F7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253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36DF0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1708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B890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7C75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A19F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6FC55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F17E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8FF39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8177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2C2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274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C8E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B5CF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E0BB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868F197" w14:textId="77777777" w:rsidTr="004654AF">
        <w:tc>
          <w:tcPr>
            <w:tcW w:w="959" w:type="dxa"/>
            <w:shd w:val="clear" w:color="auto" w:fill="auto"/>
            <w:vAlign w:val="center"/>
          </w:tcPr>
          <w:p w14:paraId="528455D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9DDF9FD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Абдоминальное хирургическое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CC336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DDD89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CB7D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9618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64828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3CF0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DF480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DB1F9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58B9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D254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0722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B5F9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345A3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775B3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6DF5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79F58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CE3F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752E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839C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172F6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82E4B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C8C962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3E444F02" w14:textId="77777777" w:rsidTr="004654AF">
        <w:tc>
          <w:tcPr>
            <w:tcW w:w="959" w:type="dxa"/>
            <w:shd w:val="clear" w:color="auto" w:fill="auto"/>
            <w:vAlign w:val="center"/>
          </w:tcPr>
          <w:p w14:paraId="1D091A4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41E944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9E968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0124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DCE3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369C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9ED8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931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3DE0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D7AC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131A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E8D4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35F8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91F0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CAB8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7179A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B45B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CDD4F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F17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E4EC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1DF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F3C09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042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7C22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D90FEC4" w14:textId="77777777" w:rsidTr="004654AF">
        <w:tc>
          <w:tcPr>
            <w:tcW w:w="959" w:type="dxa"/>
            <w:shd w:val="clear" w:color="auto" w:fill="auto"/>
            <w:vAlign w:val="center"/>
          </w:tcPr>
          <w:p w14:paraId="5D97D6A4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124665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234A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08B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575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B0AA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98D1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A56D4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5EEE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F081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59B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0AD4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7B50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08D6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175B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0FF60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5E39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DA07A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3DB5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E2A4B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61A5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BC1F0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EBF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141C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F027F1A" w14:textId="77777777" w:rsidTr="004654AF">
        <w:tc>
          <w:tcPr>
            <w:tcW w:w="959" w:type="dxa"/>
            <w:shd w:val="clear" w:color="auto" w:fill="auto"/>
            <w:vAlign w:val="center"/>
          </w:tcPr>
          <w:p w14:paraId="1E8A7D05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EAFE2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25407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26D9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6CBC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3779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5F9D0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182D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A4A8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DDD3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0CC1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6CCD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1842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B9DD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7008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0B53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8311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52D7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BC0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262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748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406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F74D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641E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937737E" w14:textId="77777777" w:rsidTr="004654AF">
        <w:tc>
          <w:tcPr>
            <w:tcW w:w="959" w:type="dxa"/>
            <w:shd w:val="clear" w:color="auto" w:fill="auto"/>
            <w:vAlign w:val="center"/>
          </w:tcPr>
          <w:p w14:paraId="0DD2D39A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0C758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060A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D247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0866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5E3ED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9CA36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3496B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8668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DAD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A8A4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C4B35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1FD6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564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71DA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D4E6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22C0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B099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FAFF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2228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376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6F3B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94E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8054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48C4FBBF" w14:textId="77777777" w:rsidTr="004654AF">
        <w:tc>
          <w:tcPr>
            <w:tcW w:w="959" w:type="dxa"/>
            <w:shd w:val="clear" w:color="auto" w:fill="auto"/>
            <w:vAlign w:val="center"/>
          </w:tcPr>
          <w:p w14:paraId="3F56884F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B808E0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3972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F740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64EB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B673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6BB59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2264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7D46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0A17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40E0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F1140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964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BE28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EF0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0C3F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6C2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965E1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A4F8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E571B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799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E9C26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42C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C5D68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04E52237" w14:textId="77777777" w:rsidTr="004654AF">
        <w:tc>
          <w:tcPr>
            <w:tcW w:w="959" w:type="dxa"/>
            <w:shd w:val="clear" w:color="auto" w:fill="auto"/>
            <w:vAlign w:val="center"/>
          </w:tcPr>
          <w:p w14:paraId="47FAB962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90-1А(90А)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A6CD20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182D6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91935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D63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66F8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4719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B13E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AF96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2A52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9F50E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EE9A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C93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B13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E7BA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FAAB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1F2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48FE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6380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569D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E627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9BF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BDA0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B2369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03E4980" w14:textId="77777777" w:rsidTr="004654AF">
        <w:tc>
          <w:tcPr>
            <w:tcW w:w="959" w:type="dxa"/>
            <w:shd w:val="clear" w:color="auto" w:fill="auto"/>
            <w:vAlign w:val="center"/>
          </w:tcPr>
          <w:p w14:paraId="655E45E9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ACE2BE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8390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57ED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09A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ECF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6D3B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8E54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3BC6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4949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A03F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A8FE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B67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0DF79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E01A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85CAE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5BB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1CAD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46D9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24BB1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2B0D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C3B3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87F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02BD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479C82F" w14:textId="77777777" w:rsidTr="004654AF">
        <w:tc>
          <w:tcPr>
            <w:tcW w:w="959" w:type="dxa"/>
            <w:shd w:val="clear" w:color="auto" w:fill="auto"/>
            <w:vAlign w:val="center"/>
          </w:tcPr>
          <w:p w14:paraId="5096AA1C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08E29E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A97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B7442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BEC1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F0E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B0C1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F0C0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1F96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D557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7C099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89C5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6D3D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D721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2CFE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35B7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D392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B3BC7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51A3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F0CA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030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6405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F69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FAB8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D8BD764" w14:textId="77777777" w:rsidTr="004654AF">
        <w:tc>
          <w:tcPr>
            <w:tcW w:w="959" w:type="dxa"/>
            <w:shd w:val="clear" w:color="auto" w:fill="auto"/>
            <w:vAlign w:val="center"/>
          </w:tcPr>
          <w:p w14:paraId="6F01815F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CD129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F3F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418CF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C8F0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CF0D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61F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3435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FD85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0C9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32A68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C5BF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01B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CDD6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B765C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C81F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7A5C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4A4BE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4DC14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D29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A336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205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E64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F3D6F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89B97E2" w14:textId="77777777" w:rsidTr="004654AF">
        <w:tc>
          <w:tcPr>
            <w:tcW w:w="959" w:type="dxa"/>
            <w:shd w:val="clear" w:color="auto" w:fill="auto"/>
            <w:vAlign w:val="center"/>
          </w:tcPr>
          <w:p w14:paraId="28D3009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CAF5BA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41BB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D57D1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2D1E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57B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CF68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F01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3AB9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F05E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6A49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9B7A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BA4C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6F84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6EE24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EAAF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D64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21B2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C39C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6085B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F627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5F8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F46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3EF0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887F859" w14:textId="77777777" w:rsidTr="004654AF">
        <w:tc>
          <w:tcPr>
            <w:tcW w:w="959" w:type="dxa"/>
            <w:shd w:val="clear" w:color="auto" w:fill="auto"/>
            <w:vAlign w:val="center"/>
          </w:tcPr>
          <w:p w14:paraId="041EC21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0807E1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2306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B671D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3A67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A63E2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ABC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1AE2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D74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4AD2B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82F20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8BC2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BDC8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C8A5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628D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D896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2289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0825D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140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2F08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BB27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ADA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D59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6F9A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D4FB465" w14:textId="77777777" w:rsidTr="004654AF">
        <w:tc>
          <w:tcPr>
            <w:tcW w:w="959" w:type="dxa"/>
            <w:shd w:val="clear" w:color="auto" w:fill="auto"/>
            <w:vAlign w:val="center"/>
          </w:tcPr>
          <w:p w14:paraId="334F36DD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F88F8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A726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83A5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75A3D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1B82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6CBA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2D92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6884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A1A2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F4C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CDF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554E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BE372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734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908D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05F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D5DC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67C3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D52A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5A5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69B4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0A0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1BEC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8FAEEDD" w14:textId="77777777" w:rsidTr="004654AF">
        <w:tc>
          <w:tcPr>
            <w:tcW w:w="959" w:type="dxa"/>
            <w:shd w:val="clear" w:color="auto" w:fill="auto"/>
            <w:vAlign w:val="center"/>
          </w:tcPr>
          <w:p w14:paraId="65C85D3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2AD98C5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Микрохирургическое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CA8C7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7B955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91CD1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9DB30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9E9EE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78580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D59A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29D7C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ACFE8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AE3C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565C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C1DA1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BBF4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09F36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F6E2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6908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6F722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7AD3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2106D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0F19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56F4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3F1A9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6D0AEA17" w14:textId="77777777" w:rsidTr="004654AF">
        <w:tc>
          <w:tcPr>
            <w:tcW w:w="959" w:type="dxa"/>
            <w:shd w:val="clear" w:color="auto" w:fill="auto"/>
            <w:vAlign w:val="center"/>
          </w:tcPr>
          <w:p w14:paraId="6DAA4FDA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C6478C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B388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8190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8009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FA72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1439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6B6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D3E08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59C4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C42B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B562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9A3A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BCE6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D962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9E75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17D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0EC6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EFD98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9410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C05E8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F6D7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58C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B5F8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419C51FB" w14:textId="77777777" w:rsidTr="004654AF">
        <w:tc>
          <w:tcPr>
            <w:tcW w:w="959" w:type="dxa"/>
            <w:shd w:val="clear" w:color="auto" w:fill="auto"/>
            <w:vAlign w:val="center"/>
          </w:tcPr>
          <w:p w14:paraId="56C358FC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39934A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D44C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E59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42B8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D6B1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C10E2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495A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2CE9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560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7A70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487A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8494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449F0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9577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26BB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F8E4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7554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EC62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453E7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7ACC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27F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A688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CF0F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0C69440D" w14:textId="77777777" w:rsidTr="004654AF">
        <w:tc>
          <w:tcPr>
            <w:tcW w:w="959" w:type="dxa"/>
            <w:shd w:val="clear" w:color="auto" w:fill="auto"/>
            <w:vAlign w:val="center"/>
          </w:tcPr>
          <w:p w14:paraId="2501CF1F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738FEF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659C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21F7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1329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18B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C7C1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6326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BE34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F672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A32D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E5E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0C55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2D4B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50C8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A7E27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07D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7550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9BFE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7F73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1D1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BDD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A70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6A63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8FA2340" w14:textId="77777777" w:rsidTr="004654AF">
        <w:tc>
          <w:tcPr>
            <w:tcW w:w="959" w:type="dxa"/>
            <w:shd w:val="clear" w:color="auto" w:fill="auto"/>
            <w:vAlign w:val="center"/>
          </w:tcPr>
          <w:p w14:paraId="3D646B82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7D35D3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челюстно-лицевой 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86CE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BA239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F419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8B74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099E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1703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E248F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150C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651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607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4EF6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42B08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7B40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6FDC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68BA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D9360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FA69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C44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019D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02DB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A35F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90C59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14AF19E" w14:textId="77777777" w:rsidTr="004654AF">
        <w:tc>
          <w:tcPr>
            <w:tcW w:w="959" w:type="dxa"/>
            <w:shd w:val="clear" w:color="auto" w:fill="auto"/>
            <w:vAlign w:val="center"/>
          </w:tcPr>
          <w:p w14:paraId="0F273AF9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0E2B6F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A53E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6EF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242B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9F3C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E519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1780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9F24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4C51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F103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18EFB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B085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FDCF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12E9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93E6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80B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E843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757B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1C3F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E94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645B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1F02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A24C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EE07664" w14:textId="77777777" w:rsidTr="004654AF">
        <w:tc>
          <w:tcPr>
            <w:tcW w:w="959" w:type="dxa"/>
            <w:shd w:val="clear" w:color="auto" w:fill="auto"/>
            <w:vAlign w:val="center"/>
          </w:tcPr>
          <w:p w14:paraId="6324352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108-1А(108А)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172134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1CF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2A5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7D12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0BB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763C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161B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3DE7C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F13EF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87D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B977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21009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212E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F43A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79032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7A91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3A82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B069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C237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49E7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4792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027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99F88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7576C68" w14:textId="77777777" w:rsidTr="004654AF">
        <w:tc>
          <w:tcPr>
            <w:tcW w:w="959" w:type="dxa"/>
            <w:shd w:val="clear" w:color="auto" w:fill="auto"/>
            <w:vAlign w:val="center"/>
          </w:tcPr>
          <w:p w14:paraId="242A8CE8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6C6B10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5402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012E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55DD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1D61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3F3F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7446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6FD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244C8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9D2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23EC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2DBE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E12F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D8B0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EF06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E8C2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8722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5580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3A0F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C17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5778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85A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90F6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3304EC7" w14:textId="77777777" w:rsidTr="004654AF">
        <w:tc>
          <w:tcPr>
            <w:tcW w:w="959" w:type="dxa"/>
            <w:shd w:val="clear" w:color="auto" w:fill="auto"/>
            <w:vAlign w:val="center"/>
          </w:tcPr>
          <w:p w14:paraId="4FE6BC4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D0E7B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5683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FD5A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8E28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B1A07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649D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A476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122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5C9A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A67F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658D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E1692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8B76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539F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22E8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D19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46C0C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F60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F960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03C37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E4C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615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E116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09B2ED7C" w14:textId="77777777" w:rsidTr="004654AF">
        <w:tc>
          <w:tcPr>
            <w:tcW w:w="959" w:type="dxa"/>
            <w:shd w:val="clear" w:color="auto" w:fill="auto"/>
            <w:vAlign w:val="center"/>
          </w:tcPr>
          <w:p w14:paraId="7F4B1742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EC83F8D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3AF8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652F8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DCD8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6603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B3D9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A52BE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9131B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2C8D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3D297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6B818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5522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0889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9449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C1F7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CA8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17E8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EEA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EC18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4C38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F35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3C958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424D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CA90687" w14:textId="77777777" w:rsidTr="004654AF">
        <w:tc>
          <w:tcPr>
            <w:tcW w:w="959" w:type="dxa"/>
            <w:shd w:val="clear" w:color="auto" w:fill="auto"/>
            <w:vAlign w:val="center"/>
          </w:tcPr>
          <w:p w14:paraId="304D76B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D09EC1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671C2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AF7C9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4BEC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BD9C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2CDA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B5B0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632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0B8D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45E1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EA22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3A91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F143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DFF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F3CF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272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D1CD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C5F4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36520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F56F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C6012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698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B13E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7EC18EB" w14:textId="77777777" w:rsidTr="004654AF">
        <w:tc>
          <w:tcPr>
            <w:tcW w:w="959" w:type="dxa"/>
            <w:shd w:val="clear" w:color="auto" w:fill="auto"/>
            <w:vAlign w:val="center"/>
          </w:tcPr>
          <w:p w14:paraId="1B6C25AA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ED9C36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8E98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8EEAF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D7BD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5EA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A74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93F7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9B6F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DAB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7DA7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81C2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07129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61A4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27D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9D6A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584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94444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D0E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F8A8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258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1AFA0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5AC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E247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91C071A" w14:textId="77777777" w:rsidTr="004654AF">
        <w:tc>
          <w:tcPr>
            <w:tcW w:w="959" w:type="dxa"/>
            <w:shd w:val="clear" w:color="auto" w:fill="auto"/>
            <w:vAlign w:val="center"/>
          </w:tcPr>
          <w:p w14:paraId="5784C038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CEFDD0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EBC3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B3C1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0C59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D287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9A7B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34A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90079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8014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A915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A493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C440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F5F5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E935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A63D4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8872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A9F9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E0C5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FB0B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087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C8D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D953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6260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09CA68ED" w14:textId="77777777" w:rsidTr="004654AF">
        <w:tc>
          <w:tcPr>
            <w:tcW w:w="959" w:type="dxa"/>
            <w:shd w:val="clear" w:color="auto" w:fill="auto"/>
            <w:vAlign w:val="center"/>
          </w:tcPr>
          <w:p w14:paraId="7349680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228D0D9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Палата пробуждения Отделения анестезиологии-реанимации Отдела анестезиологии и реанимации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0FB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2AF7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61BA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4368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126E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1539C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5632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D1B8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8EDA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6FFC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2BF4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56156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8086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9C2696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5394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63908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ADB5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2B5E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C54E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5418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2B2AC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615B4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6CD1AA23" w14:textId="77777777" w:rsidTr="004654AF">
        <w:tc>
          <w:tcPr>
            <w:tcW w:w="959" w:type="dxa"/>
            <w:shd w:val="clear" w:color="auto" w:fill="auto"/>
            <w:vAlign w:val="center"/>
          </w:tcPr>
          <w:p w14:paraId="3527FF80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819C34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анестезиолог-реаниматолог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5254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CC1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F43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97413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ACAD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86D4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4A2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1A9A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B84E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99EB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E3F1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C17F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5571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E1C4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2EB27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8105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B809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D7D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5CA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1797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2272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9D1F9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A37F15D" w14:textId="77777777" w:rsidTr="004654AF">
        <w:tc>
          <w:tcPr>
            <w:tcW w:w="959" w:type="dxa"/>
            <w:shd w:val="clear" w:color="auto" w:fill="auto"/>
            <w:vAlign w:val="center"/>
          </w:tcPr>
          <w:p w14:paraId="4279002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084A6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1B815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3E20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60821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6A9C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10D0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0A4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52BD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2B88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26E6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52A5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92EB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52C05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AA309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17AA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5355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0C04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C31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B3F2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742B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C3395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A9A3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A7AF5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F7159EF" w14:textId="77777777" w:rsidTr="004654AF">
        <w:tc>
          <w:tcPr>
            <w:tcW w:w="959" w:type="dxa"/>
            <w:shd w:val="clear" w:color="auto" w:fill="auto"/>
            <w:vAlign w:val="center"/>
          </w:tcPr>
          <w:p w14:paraId="6F3345D6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D0B26C5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Противошоковая палата Отделения анестезиологии-реанимации Отдела анестезиологии и реанимации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DB09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FA7F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E8C8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5EBC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720A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F6DF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EBAC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4B10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B79C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02AA6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513B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6047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AC0F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CEAAA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ABD4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008E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5CDE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D18E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63ED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A254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908B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536B9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29A4E898" w14:textId="77777777" w:rsidTr="004654AF">
        <w:tc>
          <w:tcPr>
            <w:tcW w:w="959" w:type="dxa"/>
            <w:shd w:val="clear" w:color="auto" w:fill="auto"/>
            <w:vAlign w:val="center"/>
          </w:tcPr>
          <w:p w14:paraId="2A93EE0F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206CD3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анестезиолог-реаниматолог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B97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DE6A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9FBA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CD12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46BB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5DF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AECB9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C53A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6B71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EF0E1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FCCE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ACE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4BF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192CC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C74B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B8CE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85F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AC8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8B32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1DED1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C43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4315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4E5B8971" w14:textId="77777777" w:rsidTr="004654AF">
        <w:tc>
          <w:tcPr>
            <w:tcW w:w="959" w:type="dxa"/>
            <w:shd w:val="clear" w:color="auto" w:fill="auto"/>
            <w:vAlign w:val="center"/>
          </w:tcPr>
          <w:p w14:paraId="367BE44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F0BE66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сестра-анестезист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C523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F573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CC5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DB01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E3F0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9AB1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D6B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3B34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5398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1582D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4A13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DA1C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785A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3D13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A04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3DD7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8B58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BF34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4FE9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B862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B1C6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22B3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5F71450" w14:textId="77777777" w:rsidTr="004654AF">
        <w:tc>
          <w:tcPr>
            <w:tcW w:w="959" w:type="dxa"/>
            <w:shd w:val="clear" w:color="auto" w:fill="auto"/>
            <w:vAlign w:val="center"/>
          </w:tcPr>
          <w:p w14:paraId="28B4919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2411D8D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Экспресс-лаборатория Отделения реанимации и интенсивной терапии отдела анестезиологии и реанимации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1774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E4E5F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5841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E316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DD19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1964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1E0E2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1179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6E4D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B0930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055F2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1FBB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6DB0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9288E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F24C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60818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571B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C3DB3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BDDD3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DC7A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46BE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5FD6AC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69599C65" w14:textId="77777777" w:rsidTr="004654AF">
        <w:tc>
          <w:tcPr>
            <w:tcW w:w="959" w:type="dxa"/>
            <w:shd w:val="clear" w:color="auto" w:fill="auto"/>
            <w:vAlign w:val="center"/>
          </w:tcPr>
          <w:p w14:paraId="02D312BD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828FAF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CF212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382B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D9DB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C6A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4A06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528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B3E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B9BF3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E9BF3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5A05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A0AB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F0BA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3C2A0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257EF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85F3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E5C5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D3BF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763B4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C6F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E14C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4156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9B3C0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C9F1E7E" w14:textId="77777777" w:rsidTr="004654AF">
        <w:tc>
          <w:tcPr>
            <w:tcW w:w="959" w:type="dxa"/>
            <w:shd w:val="clear" w:color="auto" w:fill="auto"/>
            <w:vAlign w:val="center"/>
          </w:tcPr>
          <w:p w14:paraId="2DD1CB1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4685F75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Урологическое отделение с химиотерапией Отдела опухолей репродуктивных и мочевыводящих органов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22F7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7433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F172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CF56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4104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5F5E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AA52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35964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D1CA7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5076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D5FC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40AB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0F5E0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A977B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587E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DF090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DDC5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DB6C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E668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4581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971F0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58DD1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69CE0E9C" w14:textId="77777777" w:rsidTr="004654AF">
        <w:tc>
          <w:tcPr>
            <w:tcW w:w="959" w:type="dxa"/>
            <w:shd w:val="clear" w:color="auto" w:fill="auto"/>
            <w:vAlign w:val="center"/>
          </w:tcPr>
          <w:p w14:paraId="3F618B82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31DBDC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C54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CE9F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D73D0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4CC5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2F3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419D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5611E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F8B5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6974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9FE1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08D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5A71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CDD9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02033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E7C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CCCA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83E8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7E4F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C39E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1E6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E611B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41EA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00D9F52" w14:textId="77777777" w:rsidTr="004654AF">
        <w:tc>
          <w:tcPr>
            <w:tcW w:w="959" w:type="dxa"/>
            <w:shd w:val="clear" w:color="auto" w:fill="auto"/>
            <w:vAlign w:val="center"/>
          </w:tcPr>
          <w:p w14:paraId="211355E8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D379F2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FA42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E3B4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9D31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70ED6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51B0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7AF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3692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B162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2369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88C2D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A88E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7356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BFD6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8DED2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05B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4944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D3AA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52D9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6012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E4C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BB05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C26E4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69D5D2C" w14:textId="77777777" w:rsidTr="004654AF">
        <w:tc>
          <w:tcPr>
            <w:tcW w:w="959" w:type="dxa"/>
            <w:shd w:val="clear" w:color="auto" w:fill="auto"/>
            <w:vAlign w:val="center"/>
          </w:tcPr>
          <w:p w14:paraId="75A5B446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01D710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487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FEBC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8ABA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30FD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6A5F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CB88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70A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5C26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464A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A1C2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FB05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3BE3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974C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4DAF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4D93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2AD8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7B5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A09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78CD1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167A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1C8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040E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089F83E3" w14:textId="77777777" w:rsidTr="004654AF">
        <w:tc>
          <w:tcPr>
            <w:tcW w:w="959" w:type="dxa"/>
            <w:shd w:val="clear" w:color="auto" w:fill="auto"/>
            <w:vAlign w:val="center"/>
          </w:tcPr>
          <w:p w14:paraId="0E0C528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C5D98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3718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C1A3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B162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26CC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2AA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0651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7420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02A1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035E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B65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6427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4381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C124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A3FB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F74C1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2FA4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D492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F94E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1B3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5258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1FB9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245A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90B84" w:rsidRPr="00F06873" w14:paraId="35E31101" w14:textId="77777777" w:rsidTr="004654AF">
        <w:tc>
          <w:tcPr>
            <w:tcW w:w="959" w:type="dxa"/>
            <w:shd w:val="clear" w:color="auto" w:fill="auto"/>
            <w:vAlign w:val="center"/>
          </w:tcPr>
          <w:p w14:paraId="6A9342CD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769A2D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0572D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24D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326E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CCAF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6CF4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F698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4A56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F453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23EF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AC79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CE91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A267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6A2C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3C629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EEF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661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C41E5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CBDF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4ABF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162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08B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9B74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6820366" w14:textId="77777777" w:rsidTr="004654AF">
        <w:tc>
          <w:tcPr>
            <w:tcW w:w="959" w:type="dxa"/>
            <w:shd w:val="clear" w:color="auto" w:fill="auto"/>
            <w:vAlign w:val="center"/>
          </w:tcPr>
          <w:p w14:paraId="6310351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D0C7FB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94DD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F7A3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3737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5E434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6E2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35E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F438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3907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E89C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D89C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2EA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E2DF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C55B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61A4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FFED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4F370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E24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970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247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5152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9906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847B7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7B8C59A" w14:textId="77777777" w:rsidTr="004654AF">
        <w:tc>
          <w:tcPr>
            <w:tcW w:w="959" w:type="dxa"/>
            <w:shd w:val="clear" w:color="auto" w:fill="auto"/>
            <w:vAlign w:val="center"/>
          </w:tcPr>
          <w:p w14:paraId="54C93CD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36-1А(36А)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2EF2D2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2634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57C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8885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67CB3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EC6F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8500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312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19B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4446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5E80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D97F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6ABD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E5C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5956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496E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23E7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ABA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FE89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6B7C3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938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3AFD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2BCF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051891B" w14:textId="77777777" w:rsidTr="004654AF">
        <w:tc>
          <w:tcPr>
            <w:tcW w:w="959" w:type="dxa"/>
            <w:shd w:val="clear" w:color="auto" w:fill="auto"/>
            <w:vAlign w:val="center"/>
          </w:tcPr>
          <w:p w14:paraId="268151E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2FE428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50B9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D14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57C1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B164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5B1D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81FD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F867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B824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4BD3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017C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0C9E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36EB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EF09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4963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B1B9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DE2D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533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74C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BDAF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0877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DAC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F69F7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A912542" w14:textId="77777777" w:rsidTr="004654AF">
        <w:tc>
          <w:tcPr>
            <w:tcW w:w="959" w:type="dxa"/>
            <w:shd w:val="clear" w:color="auto" w:fill="auto"/>
            <w:vAlign w:val="center"/>
          </w:tcPr>
          <w:p w14:paraId="23058C9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38-1А(38А)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EFD357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8B75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1C1D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AE26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049E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38E7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19E8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FFCD5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75B8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2F54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C5D4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6B8E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3823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BEDE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879F8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510C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5F0B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78C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C295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DBD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D7C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3CF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CBC9A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609B450" w14:textId="77777777" w:rsidTr="004654AF">
        <w:tc>
          <w:tcPr>
            <w:tcW w:w="959" w:type="dxa"/>
            <w:shd w:val="clear" w:color="auto" w:fill="auto"/>
            <w:vAlign w:val="center"/>
          </w:tcPr>
          <w:p w14:paraId="1D4F2BAC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4B1F0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F23C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0A452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0C54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0A9A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DB2D7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6B13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E391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099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688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1BDC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ED7A0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FBD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113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1E5F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4BFD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460C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6106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497C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28E5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5A7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81C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9D6A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90B84" w:rsidRPr="00F06873" w14:paraId="3E50884B" w14:textId="77777777" w:rsidTr="004654AF">
        <w:tc>
          <w:tcPr>
            <w:tcW w:w="959" w:type="dxa"/>
            <w:shd w:val="clear" w:color="auto" w:fill="auto"/>
            <w:vAlign w:val="center"/>
          </w:tcPr>
          <w:p w14:paraId="4D5748B0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8C69CC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C373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247F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39223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E137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2095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09953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ADE2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D736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3C8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17F6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503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73E1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A288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688D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00A9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6B8D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1EB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598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ED74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257B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04E2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74EA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90B84" w:rsidRPr="00F06873" w14:paraId="3C5263E2" w14:textId="77777777" w:rsidTr="004654AF">
        <w:tc>
          <w:tcPr>
            <w:tcW w:w="959" w:type="dxa"/>
            <w:shd w:val="clear" w:color="auto" w:fill="auto"/>
            <w:vAlign w:val="center"/>
          </w:tcPr>
          <w:p w14:paraId="32898528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C61630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4E14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6D47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B0E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9EF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811D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651B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CEB6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40F8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9216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801C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E41F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9FF1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089F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EEBB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8AAB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D4D1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6EA1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4541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71D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724B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B91D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B2B8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7B449A1" w14:textId="77777777" w:rsidTr="004654AF">
        <w:tc>
          <w:tcPr>
            <w:tcW w:w="959" w:type="dxa"/>
            <w:shd w:val="clear" w:color="auto" w:fill="auto"/>
            <w:vAlign w:val="center"/>
          </w:tcPr>
          <w:p w14:paraId="3FCEB4A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F49B64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FA44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2DBD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D6E8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A00CC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16B39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F563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0674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BF8F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F2A8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2CA6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9C5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4464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E105D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AA85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097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8982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7B1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327E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658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120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6A36D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C731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4BA4F471" w14:textId="77777777" w:rsidTr="004654AF">
        <w:tc>
          <w:tcPr>
            <w:tcW w:w="959" w:type="dxa"/>
            <w:shd w:val="clear" w:color="auto" w:fill="auto"/>
            <w:vAlign w:val="center"/>
          </w:tcPr>
          <w:p w14:paraId="3A798E6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585131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2FAD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D50F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8927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B0D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1396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8150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0CE5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C7C0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1EC2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28FE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A522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1C68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EC1A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B989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CE2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206D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8191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B7F3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6704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D9B9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70D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70CE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49686737" w14:textId="77777777" w:rsidTr="004654AF">
        <w:tc>
          <w:tcPr>
            <w:tcW w:w="959" w:type="dxa"/>
            <w:shd w:val="clear" w:color="auto" w:fill="auto"/>
            <w:vAlign w:val="center"/>
          </w:tcPr>
          <w:p w14:paraId="12427DAD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DC1B8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1907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3DA97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9B63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44BF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650D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A86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CB865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C6A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D0D05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553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0E5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E2AA9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835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DEFD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AAA5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ADAB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F04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EC6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055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EA7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0D9F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B70C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47ABC0FB" w14:textId="77777777" w:rsidTr="004654AF">
        <w:tc>
          <w:tcPr>
            <w:tcW w:w="959" w:type="dxa"/>
            <w:shd w:val="clear" w:color="auto" w:fill="auto"/>
            <w:vAlign w:val="center"/>
          </w:tcPr>
          <w:p w14:paraId="454C9075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54EAC6D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Отделение хирургического лечения центральной нервной и костно-мышечной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3995D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36DE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06B7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B2DA7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73EA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0110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E3E9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5911B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CF92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3D15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6FD7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9AD7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4972E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6C922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4A6A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EDF6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1C59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AD23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442B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3DCD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08B2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9C50D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5A6E16B8" w14:textId="77777777" w:rsidTr="004654AF">
        <w:tc>
          <w:tcPr>
            <w:tcW w:w="959" w:type="dxa"/>
            <w:shd w:val="clear" w:color="auto" w:fill="auto"/>
            <w:vAlign w:val="center"/>
          </w:tcPr>
          <w:p w14:paraId="23172A10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B5693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травматолог-ортопед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929F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FDCBA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7A19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B16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E46D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AAF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60242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5894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068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EE85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8E1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80FA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058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F26A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50F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71C7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0BCE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06B7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91C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37B7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94CB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5FAC9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47657275" w14:textId="77777777" w:rsidTr="004654AF">
        <w:tc>
          <w:tcPr>
            <w:tcW w:w="959" w:type="dxa"/>
            <w:shd w:val="clear" w:color="auto" w:fill="auto"/>
            <w:vAlign w:val="center"/>
          </w:tcPr>
          <w:p w14:paraId="4C6A6B48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9A28C37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Торакальное хирургическое отделение Отдела торакоабдоминальной онкохирургии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E9D2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398AA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888B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5D54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76A4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9456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BC92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5621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5C41D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57AD8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A9D4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3C1B5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F247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8A73B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A8634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F5DD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4927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6D0E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DB7F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A871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18E4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412FC4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259ACCBC" w14:textId="77777777" w:rsidTr="004654AF">
        <w:tc>
          <w:tcPr>
            <w:tcW w:w="959" w:type="dxa"/>
            <w:shd w:val="clear" w:color="auto" w:fill="auto"/>
            <w:vAlign w:val="center"/>
          </w:tcPr>
          <w:p w14:paraId="19E4C899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F0641B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Врач-торакальный 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3D476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EA4F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EF59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5B1B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F05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4DD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11F3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A72A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284A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C7AB3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0061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AA5E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EE676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02F1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EF167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3DE6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B0DA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680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4AF7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FA5A0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CE4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B735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49D1420F" w14:textId="77777777" w:rsidTr="004654AF">
        <w:tc>
          <w:tcPr>
            <w:tcW w:w="959" w:type="dxa"/>
            <w:shd w:val="clear" w:color="auto" w:fill="auto"/>
            <w:vAlign w:val="center"/>
          </w:tcPr>
          <w:p w14:paraId="3EAD1386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51-1А(51А)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D2E39C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Врач-торакальный 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7288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F226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C535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9B4C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D86F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3C0F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2879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CDDA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57183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48DD0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5366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848F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83E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C45B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053D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2189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3B9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413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3233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99D7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E98B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8906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D2F3F74" w14:textId="77777777" w:rsidTr="004654AF">
        <w:tc>
          <w:tcPr>
            <w:tcW w:w="959" w:type="dxa"/>
            <w:shd w:val="clear" w:color="auto" w:fill="auto"/>
            <w:vAlign w:val="center"/>
          </w:tcPr>
          <w:p w14:paraId="7BE009E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E97FB8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D59F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5D22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0414E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A1CD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520E8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46BF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AFE1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6854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14E23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3752D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72BD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ED1E8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B96E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C27AF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F36E0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D0F3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2444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74FD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35D8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CA23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CD7E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7C5E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3821ABC" w14:textId="77777777" w:rsidTr="004654AF">
        <w:tc>
          <w:tcPr>
            <w:tcW w:w="959" w:type="dxa"/>
            <w:shd w:val="clear" w:color="auto" w:fill="auto"/>
            <w:vAlign w:val="center"/>
          </w:tcPr>
          <w:p w14:paraId="08A21EFC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8B54DB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32E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6CEE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06969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CCF77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3DDE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9296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B3587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56549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883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E0FE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9B248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D65C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A23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035EB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5D9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90FA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7758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94219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D999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E21F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23E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A6A1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821D367" w14:textId="77777777" w:rsidTr="004654AF">
        <w:tc>
          <w:tcPr>
            <w:tcW w:w="959" w:type="dxa"/>
            <w:shd w:val="clear" w:color="auto" w:fill="auto"/>
            <w:vAlign w:val="center"/>
          </w:tcPr>
          <w:p w14:paraId="21485A8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54-1А(54А)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C63B78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E454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C2C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8DE94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3A79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4657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86B3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CCE1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9BC6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2CE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900C8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3E7C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3C11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8489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CABD4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F24B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359C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BF84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585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DF58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B0F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5CD31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1A04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2297597" w14:textId="77777777" w:rsidTr="004654AF">
        <w:tc>
          <w:tcPr>
            <w:tcW w:w="959" w:type="dxa"/>
            <w:shd w:val="clear" w:color="auto" w:fill="auto"/>
            <w:vAlign w:val="center"/>
          </w:tcPr>
          <w:p w14:paraId="44B8138C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D2C8E2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717CF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D2E02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EEE1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58A1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432D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2BE7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CB28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0AD4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83ED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44D9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5DF1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06603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A5F8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2C84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E1D2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5423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950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E46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118B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1289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23E6F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6191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356BD81" w14:textId="77777777" w:rsidTr="004654AF">
        <w:tc>
          <w:tcPr>
            <w:tcW w:w="959" w:type="dxa"/>
            <w:shd w:val="clear" w:color="auto" w:fill="auto"/>
            <w:vAlign w:val="center"/>
          </w:tcPr>
          <w:p w14:paraId="1B90F900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AD31FE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63B1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9FEE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981F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0648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0E16F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92D9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BAFE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C8B47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C145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A099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373C6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449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44571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CCCF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467D5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43B7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2EB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056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5E9A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54BBD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B75A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14498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2D312FE" w14:textId="77777777" w:rsidTr="004654AF">
        <w:tc>
          <w:tcPr>
            <w:tcW w:w="959" w:type="dxa"/>
            <w:shd w:val="clear" w:color="auto" w:fill="auto"/>
            <w:vAlign w:val="center"/>
          </w:tcPr>
          <w:p w14:paraId="51B0CD70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C617C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8B22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AB26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EA93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CE8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09ED8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EB30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C309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2C7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20E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D6DC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CA29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B199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52E8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8BEB0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8BC7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6C2C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FAC64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95A5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733D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B92C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8A721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47FD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2444918" w14:textId="77777777" w:rsidTr="004654AF">
        <w:tc>
          <w:tcPr>
            <w:tcW w:w="959" w:type="dxa"/>
            <w:shd w:val="clear" w:color="auto" w:fill="auto"/>
            <w:vAlign w:val="center"/>
          </w:tcPr>
          <w:p w14:paraId="268CA1E5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2B9F56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8C9B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3967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572B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3EF2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DEB3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9F8DD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1198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1F913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12D34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40450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A3F4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ED9A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9DA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1AD4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1BE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087E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F4FB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046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8F75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E4A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BCFD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5879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0A52CFE" w14:textId="77777777" w:rsidTr="004654AF">
        <w:tc>
          <w:tcPr>
            <w:tcW w:w="959" w:type="dxa"/>
            <w:shd w:val="clear" w:color="auto" w:fill="auto"/>
            <w:vAlign w:val="center"/>
          </w:tcPr>
          <w:p w14:paraId="00B4DEFC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DB250A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28D3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4125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B0CE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3B85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F421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B8C5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89AC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A5F9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55E0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9A7A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59D5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51B3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55449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34EE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B942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3ECB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3D7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21D8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6E48C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EBCB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E103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5060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B87EEE0" w14:textId="77777777" w:rsidTr="004654AF">
        <w:tc>
          <w:tcPr>
            <w:tcW w:w="959" w:type="dxa"/>
            <w:shd w:val="clear" w:color="auto" w:fill="auto"/>
            <w:vAlign w:val="center"/>
          </w:tcPr>
          <w:p w14:paraId="2BBBBB8E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C1701AA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Торакоабдоминальное хирургическое отделение Отдела торакоабдоминальной онкохирургии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A7B0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346EF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92FD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1ED6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2AB95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1554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58F7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16A4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B908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88B7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F753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47577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F2F0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5FF80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0049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1B0B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92D8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782B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2C2B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84EED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CBF3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34AE6E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498DD511" w14:textId="77777777" w:rsidTr="004654AF">
        <w:tc>
          <w:tcPr>
            <w:tcW w:w="959" w:type="dxa"/>
            <w:shd w:val="clear" w:color="auto" w:fill="auto"/>
            <w:vAlign w:val="center"/>
          </w:tcPr>
          <w:p w14:paraId="68E3D67F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A8BF26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B9D5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47CC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83FF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FD592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52CA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C58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402A2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9E69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3C37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385D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5D2D2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9AC6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B19A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7AEE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159D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3AA1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427A2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54BD4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EE0C7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1B3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36204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8215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09BE0D2" w14:textId="77777777" w:rsidTr="004654AF">
        <w:tc>
          <w:tcPr>
            <w:tcW w:w="959" w:type="dxa"/>
            <w:shd w:val="clear" w:color="auto" w:fill="auto"/>
            <w:vAlign w:val="center"/>
          </w:tcPr>
          <w:p w14:paraId="6133CAE9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FC2F67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B345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7789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D824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EFBA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DFBF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CE9C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55CF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FB0A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D87A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E1AD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BFE4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AD55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B1D0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8CD31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8B44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10B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D902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1D07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B6DF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A1CC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EBB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E523D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BC559B5" w14:textId="77777777" w:rsidTr="004654AF">
        <w:tc>
          <w:tcPr>
            <w:tcW w:w="959" w:type="dxa"/>
            <w:shd w:val="clear" w:color="auto" w:fill="auto"/>
            <w:vAlign w:val="center"/>
          </w:tcPr>
          <w:p w14:paraId="170C8E5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BC6B7A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740E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4BBD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AAE0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6FEC0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BE47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C6B8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983E8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A4A1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EFC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C2F95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E348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9B4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79D5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805E5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3A9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F4F2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11C9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5DC9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15D2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474F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7A0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9B7AD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18C5B55" w14:textId="77777777" w:rsidTr="004654AF">
        <w:tc>
          <w:tcPr>
            <w:tcW w:w="959" w:type="dxa"/>
            <w:shd w:val="clear" w:color="auto" w:fill="auto"/>
            <w:vAlign w:val="center"/>
          </w:tcPr>
          <w:p w14:paraId="0D0F646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8B696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5798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7483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E011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0F14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8827D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6D98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8C03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5D2E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DA94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8FD8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7784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1CD9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6FE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30CC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2C05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E341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967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F95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8A7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00E3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4E0D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781A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40951439" w14:textId="77777777" w:rsidTr="004654AF">
        <w:tc>
          <w:tcPr>
            <w:tcW w:w="959" w:type="dxa"/>
            <w:shd w:val="clear" w:color="auto" w:fill="auto"/>
            <w:vAlign w:val="center"/>
          </w:tcPr>
          <w:p w14:paraId="1098BA54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72-1А(72А)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30D1F3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F342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25F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67FC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4A5F9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4321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704F5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A117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1126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F587F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6F09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C088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43447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A763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9A40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942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28B06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04A0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88B8B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2265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300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9637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D50E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05CEDBD" w14:textId="77777777" w:rsidTr="004654AF">
        <w:tc>
          <w:tcPr>
            <w:tcW w:w="959" w:type="dxa"/>
            <w:shd w:val="clear" w:color="auto" w:fill="auto"/>
            <w:vAlign w:val="center"/>
          </w:tcPr>
          <w:p w14:paraId="3235B40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47A0BE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EE88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6D5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93F47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15CB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515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88E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313B8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C5F5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282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9AD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73934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E688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20B0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C2FC4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A4F6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1615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6BC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60E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2411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6C9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7AA6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47B7A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DF56519" w14:textId="77777777" w:rsidTr="004654AF">
        <w:tc>
          <w:tcPr>
            <w:tcW w:w="959" w:type="dxa"/>
            <w:shd w:val="clear" w:color="auto" w:fill="auto"/>
            <w:vAlign w:val="center"/>
          </w:tcPr>
          <w:p w14:paraId="1819398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C025DE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796F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C576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65F1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E17B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4AB90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A94D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3DA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D9783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E48B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BDF5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263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0B32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AA69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8CF6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24A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4011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E8118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F6417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A33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DC0A6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6B8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66A5D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86E5ECF" w14:textId="77777777" w:rsidTr="004654AF">
        <w:tc>
          <w:tcPr>
            <w:tcW w:w="959" w:type="dxa"/>
            <w:shd w:val="clear" w:color="auto" w:fill="auto"/>
            <w:vAlign w:val="center"/>
          </w:tcPr>
          <w:p w14:paraId="2A34662C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4063A7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3BC3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D929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1FC67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0E3C3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28FA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FB9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26CB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EBA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269B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19B2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D17D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C7DE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A366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9763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E11C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FE8F0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C17A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7D9A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98AD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4779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019E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28847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E661F95" w14:textId="77777777" w:rsidTr="004654AF">
        <w:tc>
          <w:tcPr>
            <w:tcW w:w="959" w:type="dxa"/>
            <w:shd w:val="clear" w:color="auto" w:fill="auto"/>
            <w:vAlign w:val="center"/>
          </w:tcPr>
          <w:p w14:paraId="6D381106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F20D9D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01126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2B04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6AE0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3A68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D24D9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890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C39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D1080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E60F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49DA5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49041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2F5F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7DB3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524B6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24A91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784B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5D3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E4328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7442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19F64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0AF42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45C3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71CEAB6" w14:textId="77777777" w:rsidTr="004654AF">
        <w:tc>
          <w:tcPr>
            <w:tcW w:w="959" w:type="dxa"/>
            <w:shd w:val="clear" w:color="auto" w:fill="auto"/>
            <w:vAlign w:val="center"/>
          </w:tcPr>
          <w:p w14:paraId="0ED676D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498E1AD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69B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7A0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DBEF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910D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B81C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2AA9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BF14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870AD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827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BE56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6B7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F670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4D1C4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418BB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996B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ABE8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0155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375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0545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44B1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5671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4333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76C21F7" w14:textId="77777777" w:rsidTr="004654AF">
        <w:tc>
          <w:tcPr>
            <w:tcW w:w="959" w:type="dxa"/>
            <w:shd w:val="clear" w:color="auto" w:fill="auto"/>
            <w:vAlign w:val="center"/>
          </w:tcPr>
          <w:p w14:paraId="4B64F6CC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B5CD02A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Дневной стационар лучевой 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AAD63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E8D8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CCE60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A230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2F60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92552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DA0E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790F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5930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4AE89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E9C64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688A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8AC2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05E6C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73B8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799A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33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84A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FCE2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7CFC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FA9D4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470D36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736211E9" w14:textId="77777777" w:rsidTr="004654AF">
        <w:tc>
          <w:tcPr>
            <w:tcW w:w="959" w:type="dxa"/>
            <w:shd w:val="clear" w:color="auto" w:fill="auto"/>
            <w:vAlign w:val="center"/>
          </w:tcPr>
          <w:p w14:paraId="4A5FD600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A18C9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Врач-радиотерапевт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9BB8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F574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32C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7A94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AE37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83F5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5DA8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1904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051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A05F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8E8EB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0643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46F6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5E2B5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B21F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6392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FC55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9AA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ADB3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1DB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F08B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3098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90B84" w:rsidRPr="00F06873" w14:paraId="062D0BC8" w14:textId="77777777" w:rsidTr="004654AF">
        <w:tc>
          <w:tcPr>
            <w:tcW w:w="959" w:type="dxa"/>
            <w:shd w:val="clear" w:color="auto" w:fill="auto"/>
            <w:vAlign w:val="center"/>
          </w:tcPr>
          <w:p w14:paraId="14560F02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77268-1А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8A80D7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Врач-радиотерапевт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D8C0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71AC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FF20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8F654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E5D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B7247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D9C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7357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53D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7A3E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B210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39CC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6A05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14FF7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E02D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3232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D77E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41D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333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655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AAB3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2B0DD7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90B84" w:rsidRPr="00F06873" w14:paraId="156758EC" w14:textId="77777777" w:rsidTr="004654AF">
        <w:tc>
          <w:tcPr>
            <w:tcW w:w="959" w:type="dxa"/>
            <w:shd w:val="clear" w:color="auto" w:fill="auto"/>
            <w:vAlign w:val="center"/>
          </w:tcPr>
          <w:p w14:paraId="09299A5A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77268-2А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1325FF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Врач-радиотерапевт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55D1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EFF5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B740C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3DD0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723B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7366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2D021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B629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6DE0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46CE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613A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1D17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68D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C1CCC7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DDF7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7F3B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2770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2371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CF04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AC5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44C9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E968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90B84" w:rsidRPr="00F06873" w14:paraId="68529E17" w14:textId="77777777" w:rsidTr="004654AF">
        <w:tc>
          <w:tcPr>
            <w:tcW w:w="959" w:type="dxa"/>
            <w:shd w:val="clear" w:color="auto" w:fill="auto"/>
            <w:vAlign w:val="center"/>
          </w:tcPr>
          <w:p w14:paraId="38CB2048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77268-3А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A24CF7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Врач-радиотерапевт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6F97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20F37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28E65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193D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542D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44F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15C5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5619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160F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60110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7A34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316F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944A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0B65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3B0B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2E57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E950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0DE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ED0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01D3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58C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9467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90B84" w:rsidRPr="00F06873" w14:paraId="74B7BE67" w14:textId="77777777" w:rsidTr="004654AF">
        <w:tc>
          <w:tcPr>
            <w:tcW w:w="959" w:type="dxa"/>
            <w:shd w:val="clear" w:color="auto" w:fill="auto"/>
            <w:vAlign w:val="center"/>
          </w:tcPr>
          <w:p w14:paraId="4487D25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99D225B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 xml:space="preserve">Отделение реабилитации после лучевой терапии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3BD33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232D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97D0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32C4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9C11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5401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CB1D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29AF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2CFE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3EAF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E6B7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28DB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6B30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63BB1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0B54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BBDF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8CCB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74FC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0F5A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FED50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3F56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FEF91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25071BB6" w14:textId="77777777" w:rsidTr="004654AF">
        <w:tc>
          <w:tcPr>
            <w:tcW w:w="959" w:type="dxa"/>
            <w:shd w:val="clear" w:color="auto" w:fill="auto"/>
            <w:vAlign w:val="center"/>
          </w:tcPr>
          <w:p w14:paraId="48106A15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C27A6D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отделением-врач-радиотерапевт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DF76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CEEA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020F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2835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B1F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49726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B5B5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0592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CEDD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22AD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2DF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2203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DA36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5F020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DD676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D603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376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05D3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8C4C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56C6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16DC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1335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90B84" w:rsidRPr="00F06873" w14:paraId="6679B8C2" w14:textId="77777777" w:rsidTr="004654AF">
        <w:tc>
          <w:tcPr>
            <w:tcW w:w="959" w:type="dxa"/>
            <w:shd w:val="clear" w:color="auto" w:fill="auto"/>
            <w:vAlign w:val="center"/>
          </w:tcPr>
          <w:p w14:paraId="1CBECB38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86DC5D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C0BE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54DD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C8AC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994F5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84CE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EE7E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36E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5BBE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A8A4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BB6E1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BF7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C251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C2F4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1EE0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6544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5BDD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DF3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910F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16D20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452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E77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3B06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FA6E9D4" w14:textId="77777777" w:rsidTr="004654AF">
        <w:tc>
          <w:tcPr>
            <w:tcW w:w="959" w:type="dxa"/>
            <w:shd w:val="clear" w:color="auto" w:fill="auto"/>
            <w:vAlign w:val="center"/>
          </w:tcPr>
          <w:p w14:paraId="66B1D0C0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EA253A1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Дневной стационар Отделения комбинированных методов лечения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6F27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445A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5DD3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77928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3D7D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0AD2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2DE6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E096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F616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D871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7707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5732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3C26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DAFAB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4D321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87CE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1994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6B02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528AB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A0E0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C8F46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B553A3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2AF753EA" w14:textId="77777777" w:rsidTr="004654AF">
        <w:tc>
          <w:tcPr>
            <w:tcW w:w="959" w:type="dxa"/>
            <w:shd w:val="clear" w:color="auto" w:fill="auto"/>
            <w:vAlign w:val="center"/>
          </w:tcPr>
          <w:p w14:paraId="41655D68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BD2E21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F8F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527C0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6CB2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01B9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438D4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90AA4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E211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D7B0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0EF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2046D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4B4C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0F6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BF6D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59A5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E0B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4AED5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ECD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07E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5587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2DC4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293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4F1C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539DA99" w14:textId="77777777" w:rsidTr="004654AF">
        <w:tc>
          <w:tcPr>
            <w:tcW w:w="959" w:type="dxa"/>
            <w:shd w:val="clear" w:color="auto" w:fill="auto"/>
            <w:vAlign w:val="center"/>
          </w:tcPr>
          <w:p w14:paraId="6D5B12BE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9EB01F3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 xml:space="preserve">Отделение химиотерапии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B6BC1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5A9F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931C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A89A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2FC70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F33C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555B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AED3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E88F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D65B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80045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33D0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E210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C9DE03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AFB96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67B3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6F58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B277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A9C95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9CC87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C480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1729E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31263966" w14:textId="77777777" w:rsidTr="004654AF">
        <w:tc>
          <w:tcPr>
            <w:tcW w:w="959" w:type="dxa"/>
            <w:shd w:val="clear" w:color="auto" w:fill="auto"/>
            <w:vAlign w:val="center"/>
          </w:tcPr>
          <w:p w14:paraId="0783E2B9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9D7D17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D4C9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E8D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8E7B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13FD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EAB4F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2E4B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15D2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301A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7FEDE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D5A35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E6ED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449F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AECC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F482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48361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5021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2A52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98D91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CE04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C03F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5026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F3B9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90B84" w:rsidRPr="00F06873" w14:paraId="27F176CF" w14:textId="77777777" w:rsidTr="004654AF">
        <w:tc>
          <w:tcPr>
            <w:tcW w:w="959" w:type="dxa"/>
            <w:shd w:val="clear" w:color="auto" w:fill="auto"/>
            <w:vAlign w:val="center"/>
          </w:tcPr>
          <w:p w14:paraId="2274CFF4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10-1А(10А)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5A8B92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A948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4625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1F66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A8B5D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53ED8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CBAB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8249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511D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E3E0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24B3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07E8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7FD6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5D05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AF4D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F04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C75D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4B3E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8C9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A04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AD354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090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1807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90B84" w:rsidRPr="00F06873" w14:paraId="44E97BA2" w14:textId="77777777" w:rsidTr="004654AF">
        <w:tc>
          <w:tcPr>
            <w:tcW w:w="959" w:type="dxa"/>
            <w:shd w:val="clear" w:color="auto" w:fill="auto"/>
            <w:vAlign w:val="center"/>
          </w:tcPr>
          <w:p w14:paraId="7567A369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F4E68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3CE5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2E977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74F1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7ED4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05E9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7C1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2818D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4E67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769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A421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9DF8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64E77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0F0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D5F1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AEC4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F6D7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72DB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0D9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5DD37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76C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5D41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A6E6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A619442" w14:textId="77777777" w:rsidTr="004654AF">
        <w:tc>
          <w:tcPr>
            <w:tcW w:w="959" w:type="dxa"/>
            <w:shd w:val="clear" w:color="auto" w:fill="auto"/>
            <w:vAlign w:val="center"/>
          </w:tcPr>
          <w:p w14:paraId="4C38DFF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F44EE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840E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1E8E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3CA4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76EE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AB02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7A6A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A84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829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B3EFC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0218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7D7D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4B71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5E524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8795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7B9D4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4DBF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BB64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0138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386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89C7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331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8D437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90B84" w:rsidRPr="00F06873" w14:paraId="48551CD8" w14:textId="77777777" w:rsidTr="004654AF">
        <w:tc>
          <w:tcPr>
            <w:tcW w:w="959" w:type="dxa"/>
            <w:shd w:val="clear" w:color="auto" w:fill="auto"/>
            <w:vAlign w:val="center"/>
          </w:tcPr>
          <w:p w14:paraId="2C8156A9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13-1А(13А)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E64B16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DB85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AE97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08AC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47F4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237C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B163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00F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24F6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0E32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AA90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7FE4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7C380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7DFF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AF148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B45C3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4248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7C7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1CD5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427D4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DC1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22C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010C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90B84" w:rsidRPr="00F06873" w14:paraId="2C5FBB58" w14:textId="77777777" w:rsidTr="004654AF">
        <w:tc>
          <w:tcPr>
            <w:tcW w:w="959" w:type="dxa"/>
            <w:shd w:val="clear" w:color="auto" w:fill="auto"/>
            <w:vAlign w:val="center"/>
          </w:tcPr>
          <w:p w14:paraId="0440546D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F397CA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12F1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77E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6FA1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56D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78E33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B1953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B534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BDE27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5B6F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67E89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527C5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78D1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146D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7B1EA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4E8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D982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5DA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2AD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6EC1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C63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D7A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2F4B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90B84" w:rsidRPr="00F06873" w14:paraId="6DFC5162" w14:textId="77777777" w:rsidTr="004654AF">
        <w:tc>
          <w:tcPr>
            <w:tcW w:w="959" w:type="dxa"/>
            <w:shd w:val="clear" w:color="auto" w:fill="auto"/>
            <w:vAlign w:val="center"/>
          </w:tcPr>
          <w:p w14:paraId="6FA2F595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15-1А(15А)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B4546E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17F1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8C36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1EF5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CB239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21E8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F34F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2D9C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CBDD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901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921B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3696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462B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081B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1C2E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370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7E396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6D4A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D138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E08D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67D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8A27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19CD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90B84" w:rsidRPr="00F06873" w14:paraId="51DF925B" w14:textId="77777777" w:rsidTr="004654AF">
        <w:tc>
          <w:tcPr>
            <w:tcW w:w="959" w:type="dxa"/>
            <w:shd w:val="clear" w:color="auto" w:fill="auto"/>
            <w:vAlign w:val="center"/>
          </w:tcPr>
          <w:p w14:paraId="03CB073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EE101D5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0FFF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DBEB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D7BA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67A0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244E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EF52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4698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637C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C68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0AF0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A62B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033F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054CF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65695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79D8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B40DC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825A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D53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E8A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B793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8696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5577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90B84" w:rsidRPr="00F06873" w14:paraId="55D6B6AE" w14:textId="77777777" w:rsidTr="004654AF">
        <w:tc>
          <w:tcPr>
            <w:tcW w:w="959" w:type="dxa"/>
            <w:shd w:val="clear" w:color="auto" w:fill="auto"/>
            <w:vAlign w:val="center"/>
          </w:tcPr>
          <w:p w14:paraId="08FEA13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7AE9D6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6975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D854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E44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997C1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A8A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F050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4BE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40FD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5264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E152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3618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6407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8A8F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BF05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9B4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A29A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53FD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FA0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5B1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B944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867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044B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4F78526" w14:textId="77777777" w:rsidTr="004654AF">
        <w:tc>
          <w:tcPr>
            <w:tcW w:w="959" w:type="dxa"/>
            <w:shd w:val="clear" w:color="auto" w:fill="auto"/>
            <w:vAlign w:val="center"/>
          </w:tcPr>
          <w:p w14:paraId="292B24D4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73096E7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 xml:space="preserve">Дневной стационар Отделения общей онкологии с химиотерапией и медицинской реабилитацией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1A1D7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E960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62ED6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D90D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F131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124D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2FBC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70F5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8F88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669367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5B4B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6EFF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5814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91148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1C78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52EC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58DA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C9113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A6F9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AF06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A7B4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6C6D5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1CFCEAD6" w14:textId="77777777" w:rsidTr="004654AF">
        <w:tc>
          <w:tcPr>
            <w:tcW w:w="959" w:type="dxa"/>
            <w:shd w:val="clear" w:color="auto" w:fill="auto"/>
            <w:vAlign w:val="center"/>
          </w:tcPr>
          <w:p w14:paraId="56BC03F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F193B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Врач-онколог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BCC40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8ED4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7381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2D9B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8B5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18B2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854D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0718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5419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5BC4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C93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2F426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13A3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6A46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31F3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5C6F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3375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295C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309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9146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A0CB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ACA3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C6CCBA5" w14:textId="77777777" w:rsidTr="004654AF">
        <w:tc>
          <w:tcPr>
            <w:tcW w:w="959" w:type="dxa"/>
            <w:shd w:val="clear" w:color="auto" w:fill="auto"/>
            <w:vAlign w:val="center"/>
          </w:tcPr>
          <w:p w14:paraId="2DC9E664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984B38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8A62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EC340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9574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33C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353C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70CD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5BA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8220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33AB3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3CD4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AA18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6C17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DEE7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73EFC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C24A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BAC7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156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F349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58B8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AECF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64D0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9F40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C687350" w14:textId="77777777" w:rsidTr="004654AF">
        <w:tc>
          <w:tcPr>
            <w:tcW w:w="959" w:type="dxa"/>
            <w:shd w:val="clear" w:color="auto" w:fill="auto"/>
            <w:vAlign w:val="center"/>
          </w:tcPr>
          <w:p w14:paraId="34CD4A9D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2B4426D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Отделение персонифицированных биотехнологических методов лечения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651D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35F3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C7A8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A1FB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3A8C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33F9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09D4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33B1B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A1E5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E509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A14B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EB5F6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B6C54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BBA57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BECA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6A21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8A95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8D96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CF4C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C0341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9B6E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3EC54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17B49347" w14:textId="77777777" w:rsidTr="004654AF">
        <w:tc>
          <w:tcPr>
            <w:tcW w:w="959" w:type="dxa"/>
            <w:shd w:val="clear" w:color="auto" w:fill="auto"/>
            <w:vAlign w:val="center"/>
          </w:tcPr>
          <w:p w14:paraId="2E1CA505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F38C4E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5A5DD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CF8C6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4915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C49B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A072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5496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0D41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9677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785B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5127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EBC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26C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5654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0742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8C57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7F07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117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70A67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F62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DBE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5CC6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2BCF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193A6B9" w14:textId="77777777" w:rsidTr="004654AF">
        <w:tc>
          <w:tcPr>
            <w:tcW w:w="959" w:type="dxa"/>
            <w:shd w:val="clear" w:color="auto" w:fill="auto"/>
            <w:vAlign w:val="center"/>
          </w:tcPr>
          <w:p w14:paraId="0582D02E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792FD5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2CBD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7EBB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E879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821D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AE7B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FD4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2706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3F5C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DE8C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C8C3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0DC6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94A05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7B8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BD403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44D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2930D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43A7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5B1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F3B6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7BB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A1C5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18B2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04362CE" w14:textId="77777777" w:rsidTr="004654AF">
        <w:tc>
          <w:tcPr>
            <w:tcW w:w="959" w:type="dxa"/>
            <w:shd w:val="clear" w:color="auto" w:fill="auto"/>
            <w:vAlign w:val="center"/>
          </w:tcPr>
          <w:p w14:paraId="786FF580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2A17B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DD07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668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85D2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C30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3D4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4ED9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017E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6BD2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737A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223E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6CC9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74B4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96F3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6C79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86D2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3BC5F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7BA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196C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69F3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5DF6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77A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349B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3C00046" w14:textId="77777777" w:rsidTr="004654AF">
        <w:tc>
          <w:tcPr>
            <w:tcW w:w="959" w:type="dxa"/>
            <w:shd w:val="clear" w:color="auto" w:fill="auto"/>
            <w:vAlign w:val="center"/>
          </w:tcPr>
          <w:p w14:paraId="04324138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6FCC6A8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Отделение ультразвуковой диагностики и интервенционных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DCF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E201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6964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2F85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3110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62AF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FD7B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7D3E6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D10B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BFA6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599D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0580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227F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58864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8B9C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F2C4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B34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F15F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DC79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3928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DD3CF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F77D8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10608C09" w14:textId="77777777" w:rsidTr="004654AF">
        <w:tc>
          <w:tcPr>
            <w:tcW w:w="959" w:type="dxa"/>
            <w:shd w:val="clear" w:color="auto" w:fill="auto"/>
            <w:vAlign w:val="center"/>
          </w:tcPr>
          <w:p w14:paraId="17D7435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3F2624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A6FC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2382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3F88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72E6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0BF4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BEF3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91189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6972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CF9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AA8AC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9A60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3BC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E66A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A30A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DBAE7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C0B4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E868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F8BA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1052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C9E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E11B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49CD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8C70C2E" w14:textId="77777777" w:rsidTr="004654AF">
        <w:tc>
          <w:tcPr>
            <w:tcW w:w="959" w:type="dxa"/>
            <w:shd w:val="clear" w:color="auto" w:fill="auto"/>
            <w:vAlign w:val="center"/>
          </w:tcPr>
          <w:p w14:paraId="62E8E842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2309E7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Врач-стажер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3F9D8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8A86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467E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7AD6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90A63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4530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6716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1DA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83E4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D669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52A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7D9B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B475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13A5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97A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65E2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C50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69758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F72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754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0FD3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34CD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F2CDAEB" w14:textId="77777777" w:rsidTr="004654AF">
        <w:tc>
          <w:tcPr>
            <w:tcW w:w="959" w:type="dxa"/>
            <w:shd w:val="clear" w:color="auto" w:fill="auto"/>
            <w:vAlign w:val="center"/>
          </w:tcPr>
          <w:p w14:paraId="472B261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D6110FA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Аптека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D531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E227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1545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2314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E49B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3184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B65A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C28A8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4A10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78156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DB2C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398C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BF2E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C7A45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DB45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1112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F320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28A0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A113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7241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3EA8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ECB0F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6C9F57F1" w14:textId="77777777" w:rsidTr="004654AF">
        <w:tc>
          <w:tcPr>
            <w:tcW w:w="959" w:type="dxa"/>
            <w:shd w:val="clear" w:color="auto" w:fill="auto"/>
            <w:vAlign w:val="center"/>
          </w:tcPr>
          <w:p w14:paraId="36D73B58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0C6DDD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аптекой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DFC1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8D6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E4920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C364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FFA8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E86D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D58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CD58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A9C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F71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8A3F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BFE4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DF6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70D77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AD96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7B5C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EA31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3B1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7EF7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C081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FE7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6F3D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B17A4B7" w14:textId="77777777" w:rsidTr="004654AF">
        <w:tc>
          <w:tcPr>
            <w:tcW w:w="959" w:type="dxa"/>
            <w:shd w:val="clear" w:color="auto" w:fill="auto"/>
            <w:vAlign w:val="center"/>
          </w:tcPr>
          <w:p w14:paraId="37FD96D0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8F7086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аптекой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DC78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0E87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69518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905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1070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BB8E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63CD5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C920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DF7B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8AE8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696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C772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7605F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D0C2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D20B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19EF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0EEC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92840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DF982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DCA5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C96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B0862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8697CB3" w14:textId="77777777" w:rsidTr="004654AF">
        <w:tc>
          <w:tcPr>
            <w:tcW w:w="959" w:type="dxa"/>
            <w:shd w:val="clear" w:color="auto" w:fill="auto"/>
            <w:vAlign w:val="center"/>
          </w:tcPr>
          <w:p w14:paraId="0516E7CF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C7B642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A7D5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B45D9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748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1C2D7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858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49BA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8290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FE31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479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9504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D68F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0CD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E4F8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15B2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A07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BC79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3C5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787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5370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110E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8C3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FF123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6F69F92" w14:textId="77777777" w:rsidTr="004654AF">
        <w:tc>
          <w:tcPr>
            <w:tcW w:w="959" w:type="dxa"/>
            <w:shd w:val="clear" w:color="auto" w:fill="auto"/>
            <w:vAlign w:val="center"/>
          </w:tcPr>
          <w:p w14:paraId="41E1C0E2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145-1А(145А)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B1807C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Фармацевт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ADB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E2CD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F792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B9198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14C6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E20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FD64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01DFF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90B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CE2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5B2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ADD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00E7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C1C7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05C6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AE5D4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D30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A4D7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A1A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9DF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8EC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D4A62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683F032" w14:textId="77777777" w:rsidTr="004654AF">
        <w:tc>
          <w:tcPr>
            <w:tcW w:w="959" w:type="dxa"/>
            <w:shd w:val="clear" w:color="auto" w:fill="auto"/>
            <w:vAlign w:val="center"/>
          </w:tcPr>
          <w:p w14:paraId="6E54A4D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044AF3C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Отделение переливания крови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0376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EAAC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DCCC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98C9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6F6D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CF9C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C04B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0D24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4B3F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CFBA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320E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266DE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71881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17EED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5C51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B42E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7854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513A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30F78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95F9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8E81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9002B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1DC3FC40" w14:textId="77777777" w:rsidTr="004654AF">
        <w:tc>
          <w:tcPr>
            <w:tcW w:w="959" w:type="dxa"/>
            <w:shd w:val="clear" w:color="auto" w:fill="auto"/>
            <w:vAlign w:val="center"/>
          </w:tcPr>
          <w:p w14:paraId="3EA2B27D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A636DC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лабораторной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935A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0022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3378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4F0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EB3A5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912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AB90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CCDF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6BF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55A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D88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AE3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D3C4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2B54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B9C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C93D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4949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A29D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93C7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569C9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C2B1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51BFC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0E29F359" w14:textId="77777777" w:rsidTr="004654AF">
        <w:tc>
          <w:tcPr>
            <w:tcW w:w="959" w:type="dxa"/>
            <w:shd w:val="clear" w:color="auto" w:fill="auto"/>
            <w:vAlign w:val="center"/>
          </w:tcPr>
          <w:p w14:paraId="02B0F46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9CBC07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E6439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BCE4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9811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D2B2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14F5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2344B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0F4A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BC9C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BCB91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614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260E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FB59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2B0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B3664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A9E3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7936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233A1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78B8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30A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EFD1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4ADE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4188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1EDB6B3" w14:textId="77777777" w:rsidTr="004654AF">
        <w:tc>
          <w:tcPr>
            <w:tcW w:w="959" w:type="dxa"/>
            <w:shd w:val="clear" w:color="auto" w:fill="auto"/>
            <w:vAlign w:val="center"/>
          </w:tcPr>
          <w:p w14:paraId="7A694CC2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B2ADDB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C47C4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E19CB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4522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53ABB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EE94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535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3C5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4D90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9D26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D747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D0DE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E1D9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7151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49E3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212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85B10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547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FEE5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7C1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A703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4484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8B95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473F9BB1" w14:textId="77777777" w:rsidTr="004654AF">
        <w:tc>
          <w:tcPr>
            <w:tcW w:w="959" w:type="dxa"/>
            <w:shd w:val="clear" w:color="auto" w:fill="auto"/>
            <w:vAlign w:val="center"/>
          </w:tcPr>
          <w:p w14:paraId="3786C76C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9D3E45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6AB4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9038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D88C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A4C6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6CB0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841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786A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A641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2890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37CE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E739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939F3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508B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15CA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C3B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7B310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53E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0998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2273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4C4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37C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A897A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E480396" w14:textId="77777777" w:rsidTr="004654AF">
        <w:tc>
          <w:tcPr>
            <w:tcW w:w="959" w:type="dxa"/>
            <w:shd w:val="clear" w:color="auto" w:fill="auto"/>
            <w:vAlign w:val="center"/>
          </w:tcPr>
          <w:p w14:paraId="6E44AB1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B6490BB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Административно-хозяйственный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114E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EBDC5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71592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766C7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2BBA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9697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3B21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77CE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4633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21F8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51CF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9E89D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1B2C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9877F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4539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CAAF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C637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59F9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C819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7AA3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E2EC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99E058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6F5573E2" w14:textId="77777777" w:rsidTr="004654AF">
        <w:tc>
          <w:tcPr>
            <w:tcW w:w="959" w:type="dxa"/>
            <w:shd w:val="clear" w:color="auto" w:fill="auto"/>
            <w:vAlign w:val="center"/>
          </w:tcPr>
          <w:p w14:paraId="4BBE53A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9C166B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14DE2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9BBC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8F49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033F4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9EDB1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489F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0ACC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5ECF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4485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C67F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05C7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CC23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94B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2242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5FAE8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B852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358B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3195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5394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1F6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97C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36D9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4E1581C" w14:textId="77777777" w:rsidTr="004654AF">
        <w:tc>
          <w:tcPr>
            <w:tcW w:w="959" w:type="dxa"/>
            <w:shd w:val="clear" w:color="auto" w:fill="auto"/>
            <w:vAlign w:val="center"/>
          </w:tcPr>
          <w:p w14:paraId="3C4B8F0D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BBB991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CAD3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A2D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5769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E35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0B8E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6E013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2019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49A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6988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A220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85C6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8CB8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B55D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37DA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D240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1C7C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DF72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456F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1F9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29EF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546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056AD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01A8E3C6" w14:textId="77777777" w:rsidTr="004654AF">
        <w:tc>
          <w:tcPr>
            <w:tcW w:w="959" w:type="dxa"/>
            <w:shd w:val="clear" w:color="auto" w:fill="auto"/>
            <w:vAlign w:val="center"/>
          </w:tcPr>
          <w:p w14:paraId="73FDEA0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075CA3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79DA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C4AD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42BF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A67F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82A2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93D6F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A979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96971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FD2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A7B3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7656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18CE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C12C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1D777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8746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378EB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A7B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FFEF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D2D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0AF2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F32E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52E8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4BF42BC" w14:textId="77777777" w:rsidTr="004654AF">
        <w:tc>
          <w:tcPr>
            <w:tcW w:w="959" w:type="dxa"/>
            <w:shd w:val="clear" w:color="auto" w:fill="auto"/>
            <w:vAlign w:val="center"/>
          </w:tcPr>
          <w:p w14:paraId="4736C7F2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165-1А(165А)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A15E6B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AFE3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800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301C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C851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E652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C3A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1C8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EC975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76DF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5A34B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A496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369C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17549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1539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4C3E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12A4C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49344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644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65A15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BC0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340A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E3C9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395AEA7" w14:textId="77777777" w:rsidTr="004654AF">
        <w:tc>
          <w:tcPr>
            <w:tcW w:w="959" w:type="dxa"/>
            <w:shd w:val="clear" w:color="auto" w:fill="auto"/>
            <w:vAlign w:val="center"/>
          </w:tcPr>
          <w:p w14:paraId="086FEF6E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410D3A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A541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D7B7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96E4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B81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FB193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35B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D735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2D0F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C209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FAB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6EFA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9EBC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66F3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4D5297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53C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17C5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F130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ED686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CA2B0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E090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3B9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F762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01369DA4" w14:textId="77777777" w:rsidTr="004654AF">
        <w:tc>
          <w:tcPr>
            <w:tcW w:w="959" w:type="dxa"/>
            <w:shd w:val="clear" w:color="auto" w:fill="auto"/>
            <w:vAlign w:val="center"/>
          </w:tcPr>
          <w:p w14:paraId="505A43C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E67CDD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50E8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FEE0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76F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8FD6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14E50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A331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C14E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E81A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3A787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2D7BB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EF5A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7067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4522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03BD3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57C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1E553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B7DE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D2100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BCB2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1F9F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3770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EE7CC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392CA70" w14:textId="77777777" w:rsidTr="004654AF">
        <w:tc>
          <w:tcPr>
            <w:tcW w:w="959" w:type="dxa"/>
            <w:shd w:val="clear" w:color="auto" w:fill="auto"/>
            <w:vAlign w:val="center"/>
          </w:tcPr>
          <w:p w14:paraId="274A55E6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9CE30AB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Инженерно-техническое 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2E0C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AF67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30D91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0408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DD010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254A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A34A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7298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4C29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E063F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6918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2D72E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1CD2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0BAEC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115D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436CC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B0A0E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188D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E68B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8463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E7709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4D828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54104AA1" w14:textId="77777777" w:rsidTr="004654AF">
        <w:tc>
          <w:tcPr>
            <w:tcW w:w="959" w:type="dxa"/>
            <w:shd w:val="clear" w:color="auto" w:fill="auto"/>
            <w:vAlign w:val="center"/>
          </w:tcPr>
          <w:p w14:paraId="116D0E6C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CEEFA5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CC5F7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6250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765E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18C9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FC3D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DC5F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4202A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6C21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48470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976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9234B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FC93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B021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12417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626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EC80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09FD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4913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7189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1B5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5C8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EC15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64AB00D" w14:textId="77777777" w:rsidTr="004654AF">
        <w:tc>
          <w:tcPr>
            <w:tcW w:w="959" w:type="dxa"/>
            <w:shd w:val="clear" w:color="auto" w:fill="auto"/>
            <w:vAlign w:val="center"/>
          </w:tcPr>
          <w:p w14:paraId="100BDFED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29A4DFB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Общий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AE69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1532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515C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692A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87D3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D798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064B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8D20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2515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B9E6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D508C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BE44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6756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276BF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8F89F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ABAF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75D06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C7BC4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8FD67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23CD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8F96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D97DE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32144DC3" w14:textId="77777777" w:rsidTr="004654AF">
        <w:tc>
          <w:tcPr>
            <w:tcW w:w="959" w:type="dxa"/>
            <w:shd w:val="clear" w:color="auto" w:fill="auto"/>
            <w:vAlign w:val="center"/>
          </w:tcPr>
          <w:p w14:paraId="2A50E20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FBF165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689B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479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92E4B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5C9E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40A2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B7218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8E4A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CDFB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2326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8EFE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1B9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E47A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382C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07E4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CF55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0AAB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5D4C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4CC7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8AB2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865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808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6F336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0C91EC46" w14:textId="77777777" w:rsidTr="004654AF">
        <w:tc>
          <w:tcPr>
            <w:tcW w:w="959" w:type="dxa"/>
            <w:shd w:val="clear" w:color="auto" w:fill="auto"/>
            <w:vAlign w:val="center"/>
          </w:tcPr>
          <w:p w14:paraId="4FF80D0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A18A18D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Пищеблок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FAA0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ED09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9ADE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4DAB4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8B15F3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9ED4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5158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AE79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77ED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F17E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99FC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7C650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3CA9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F45BC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65B0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2331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4199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B3D7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6E96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9667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0A83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363F3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2CE07EA2" w14:textId="77777777" w:rsidTr="004654AF">
        <w:tc>
          <w:tcPr>
            <w:tcW w:w="959" w:type="dxa"/>
            <w:shd w:val="clear" w:color="auto" w:fill="auto"/>
            <w:vAlign w:val="center"/>
          </w:tcPr>
          <w:p w14:paraId="5521E1BD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DE053A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7B35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B96D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BAB6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E9B6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13D3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B48E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DAC27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62BF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AE0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8334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861A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A980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B8A5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A0308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342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C91C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5A47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BB11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75DF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C6A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838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CBC8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905CB0D" w14:textId="77777777" w:rsidTr="004654AF">
        <w:tc>
          <w:tcPr>
            <w:tcW w:w="959" w:type="dxa"/>
            <w:shd w:val="clear" w:color="auto" w:fill="auto"/>
            <w:vAlign w:val="center"/>
          </w:tcPr>
          <w:p w14:paraId="3B66D86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87DEAC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Чистильщик плодоовощей и картофеля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7659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5D2E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CCEC7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986B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61A27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163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6D5B2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4F7A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2ADA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0ECC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BBD7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54A9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95A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11261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50D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7FD6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046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6EF0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66A8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32B19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3A5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8D83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10467B4" w14:textId="77777777" w:rsidTr="004654AF">
        <w:tc>
          <w:tcPr>
            <w:tcW w:w="959" w:type="dxa"/>
            <w:shd w:val="clear" w:color="auto" w:fill="auto"/>
            <w:vAlign w:val="center"/>
          </w:tcPr>
          <w:p w14:paraId="2E4B968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D9921B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 посуды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C6D4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E533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303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FC11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411F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B18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A668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0A6E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483E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A4F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E0E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B547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87DE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781A0A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C978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4E22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E6C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06F9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DDB2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DB9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04A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8F243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0FCC1C2" w14:textId="77777777" w:rsidTr="004654AF">
        <w:tc>
          <w:tcPr>
            <w:tcW w:w="959" w:type="dxa"/>
            <w:shd w:val="clear" w:color="auto" w:fill="auto"/>
            <w:vAlign w:val="center"/>
          </w:tcPr>
          <w:p w14:paraId="110B2D86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DE2BF1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Кухонный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48BA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2AAD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55FE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0A71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A849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2A8A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208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0A21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C463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208C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BB0D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F548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67E9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6367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923A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EA8D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4082D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734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2D6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50D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9A3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B14D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C48E642" w14:textId="77777777" w:rsidTr="004654AF">
        <w:tc>
          <w:tcPr>
            <w:tcW w:w="959" w:type="dxa"/>
            <w:shd w:val="clear" w:color="auto" w:fill="auto"/>
            <w:vAlign w:val="center"/>
          </w:tcPr>
          <w:p w14:paraId="1BA1EAE6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DBD2E9B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Пункт питания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B1BAD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5A7F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E7F1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15F4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66402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BEB1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A386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69B0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99D7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EFA8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19390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AE1A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28B5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5D2D1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CE94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3517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CF9E3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F474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17BD8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CFA0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4BD1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AB852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35FB6033" w14:textId="77777777" w:rsidTr="004654AF">
        <w:tc>
          <w:tcPr>
            <w:tcW w:w="959" w:type="dxa"/>
            <w:shd w:val="clear" w:color="auto" w:fill="auto"/>
            <w:vAlign w:val="center"/>
          </w:tcPr>
          <w:p w14:paraId="33B62DEC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0C7632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F56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49FD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9F5E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062D9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1062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D0E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427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79203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5D0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B9D9C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E412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9C86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DDDC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5CA52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394F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A5AB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260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E4C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02F9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613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8985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4CBB56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7B973C2" w14:textId="77777777" w:rsidTr="004654AF">
        <w:tc>
          <w:tcPr>
            <w:tcW w:w="959" w:type="dxa"/>
            <w:shd w:val="clear" w:color="auto" w:fill="auto"/>
            <w:vAlign w:val="center"/>
          </w:tcPr>
          <w:p w14:paraId="07A6635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3CC54A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69577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D30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56B1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EF99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F109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05EB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8FC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7C7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E66E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31C8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3B0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1A7C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383E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EC2DE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F066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8A9C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A4157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D8BDC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4D6E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4507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EEC0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6D0D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818A772" w14:textId="77777777" w:rsidTr="004654AF">
        <w:tc>
          <w:tcPr>
            <w:tcW w:w="959" w:type="dxa"/>
            <w:shd w:val="clear" w:color="auto" w:fill="auto"/>
            <w:vAlign w:val="center"/>
          </w:tcPr>
          <w:p w14:paraId="609AB43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179-1А(179А)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007A8C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6A1B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0C69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F063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1C95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AE5D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32FD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25A7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A890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CCE6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A58C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06C4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AB97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2ED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BE63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F086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688B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AF1C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16E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6AC1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8E990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91849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98C0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475569D" w14:textId="77777777" w:rsidTr="004654AF">
        <w:tc>
          <w:tcPr>
            <w:tcW w:w="959" w:type="dxa"/>
            <w:shd w:val="clear" w:color="auto" w:fill="auto"/>
            <w:vAlign w:val="center"/>
          </w:tcPr>
          <w:p w14:paraId="24DC9D54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E8C5BFC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B19C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CADF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E0E2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6D36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AAE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A595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6E2C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B7D1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43B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8E4E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716C6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7AC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86E8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881C1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75E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FEBF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3C76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35EC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C840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F2F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80B0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FA75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4BBD035" w14:textId="77777777" w:rsidTr="004654AF">
        <w:tc>
          <w:tcPr>
            <w:tcW w:w="959" w:type="dxa"/>
            <w:shd w:val="clear" w:color="auto" w:fill="auto"/>
            <w:vAlign w:val="center"/>
          </w:tcPr>
          <w:p w14:paraId="1488991C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7667301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 лекарственного лечения опухолей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6D12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A336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695C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016A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687F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0226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8B31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2EE16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D5D5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5B34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03B2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E6587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DBB2E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06A34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73FA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578A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5B32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BA18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4DC1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0A0B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6797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430871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62E62007" w14:textId="77777777" w:rsidTr="004654AF">
        <w:tc>
          <w:tcPr>
            <w:tcW w:w="959" w:type="dxa"/>
            <w:shd w:val="clear" w:color="auto" w:fill="auto"/>
            <w:vAlign w:val="center"/>
          </w:tcPr>
          <w:p w14:paraId="542F39F9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2CFF28E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8F7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4A49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F07C5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DF25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AA5C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BD88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308A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4A62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AF86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BB799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3458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2FD98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BA05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C770B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EE79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AECC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7209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A31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4A08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2E069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C059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42D4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4D113872" w14:textId="77777777" w:rsidTr="004654AF">
        <w:tc>
          <w:tcPr>
            <w:tcW w:w="959" w:type="dxa"/>
            <w:shd w:val="clear" w:color="auto" w:fill="auto"/>
            <w:vAlign w:val="center"/>
          </w:tcPr>
          <w:p w14:paraId="3167A04F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7DC286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C87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19D1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90684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C2D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668D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43D3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2871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93ED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AED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2533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31954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390B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7842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AA82D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DA35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32DAF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61C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049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6BB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C847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72A1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B8C2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01901E74" w14:textId="77777777" w:rsidTr="004654AF">
        <w:tc>
          <w:tcPr>
            <w:tcW w:w="959" w:type="dxa"/>
            <w:shd w:val="clear" w:color="auto" w:fill="auto"/>
            <w:vAlign w:val="center"/>
          </w:tcPr>
          <w:p w14:paraId="28AF3FD6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30C716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5288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463C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85584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99A85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AE8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0A858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265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F3E7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FB8C0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385D4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5EA6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379E1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945E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ABA9A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6A6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C3463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6A13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6C5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627F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C498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C49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0854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F198674" w14:textId="77777777" w:rsidTr="004654AF">
        <w:tc>
          <w:tcPr>
            <w:tcW w:w="959" w:type="dxa"/>
            <w:shd w:val="clear" w:color="auto" w:fill="auto"/>
            <w:vAlign w:val="center"/>
          </w:tcPr>
          <w:p w14:paraId="10ECFEE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EFC2861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Отделение химиотерапии Отдела лекарственного лечения опухолей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A6009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729A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AC1E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2C24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729C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FAAD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D26D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D175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9C12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7578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AE99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4D95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692F7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E4DBD2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5F00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A3EF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3033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44A28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1CCF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51E2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5A0A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B52B5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24D3018D" w14:textId="77777777" w:rsidTr="004654AF">
        <w:tc>
          <w:tcPr>
            <w:tcW w:w="959" w:type="dxa"/>
            <w:shd w:val="clear" w:color="auto" w:fill="auto"/>
            <w:vAlign w:val="center"/>
          </w:tcPr>
          <w:p w14:paraId="1148160A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58247E4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0CA9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D0869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C94E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E06A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6B6F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0C2F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6331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6829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0FBF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4395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BA3A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6C39D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F44E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687A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2307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E4AC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B39D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A6992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EEC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DD4B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FBD9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392F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7EF08A7" w14:textId="77777777" w:rsidTr="004654AF">
        <w:tc>
          <w:tcPr>
            <w:tcW w:w="959" w:type="dxa"/>
            <w:shd w:val="clear" w:color="auto" w:fill="auto"/>
            <w:vAlign w:val="center"/>
          </w:tcPr>
          <w:p w14:paraId="4DEF46E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7FED1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B7C87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92B57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48FC4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0262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7FBE7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B9A7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5516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57EB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F6FA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07C0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5DEF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B92A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B1DA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0204C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25FF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B6DE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9518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088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DBC6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B50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0D9F5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A6D2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E0FC498" w14:textId="77777777" w:rsidTr="004654AF">
        <w:tc>
          <w:tcPr>
            <w:tcW w:w="959" w:type="dxa"/>
            <w:shd w:val="clear" w:color="auto" w:fill="auto"/>
            <w:vAlign w:val="center"/>
          </w:tcPr>
          <w:p w14:paraId="282BDBC4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59ABF34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Отделение высоких технологий лучевой терапии Отдела лучевой 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A5EE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CBED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5FC3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EAC7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E6643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9FEF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A446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2CEF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E149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DEC1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B6E2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1C3E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9144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B0D71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C00B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B7ADC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6DCC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4EDC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6F03C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F1CA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FB3A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5EF07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7444E5E7" w14:textId="77777777" w:rsidTr="004654AF">
        <w:tc>
          <w:tcPr>
            <w:tcW w:w="959" w:type="dxa"/>
            <w:shd w:val="clear" w:color="auto" w:fill="auto"/>
            <w:vAlign w:val="center"/>
          </w:tcPr>
          <w:p w14:paraId="6DF5EFB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FAC42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409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33EE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5E82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BD6A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9E57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A1C4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F567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A230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D63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1D05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7A06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5B4A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4C08A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F44D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5B689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C8D5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C3DA3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71F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AB37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D801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A7FA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531B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988CA5D" w14:textId="77777777" w:rsidTr="004654AF">
        <w:tc>
          <w:tcPr>
            <w:tcW w:w="959" w:type="dxa"/>
            <w:shd w:val="clear" w:color="auto" w:fill="auto"/>
            <w:vAlign w:val="center"/>
          </w:tcPr>
          <w:p w14:paraId="1234C71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DC717C6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Отделение онкологии и реконструктивно-пластической хирургии молочной железы и кожи Национального центра онкологии репродуктивных органов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E7CC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ACF9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ECDB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AE81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B321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2275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F6228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9867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D877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7C62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EA58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3F31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6451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D8D7D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2310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42FAC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EDAF9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75FA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26B7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65E5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11F8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17CBD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2CDE88EE" w14:textId="77777777" w:rsidTr="004654AF">
        <w:tc>
          <w:tcPr>
            <w:tcW w:w="959" w:type="dxa"/>
            <w:shd w:val="clear" w:color="auto" w:fill="auto"/>
            <w:vAlign w:val="center"/>
          </w:tcPr>
          <w:p w14:paraId="3FC83A89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7A710F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503D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D6E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4B6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3DA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18695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8E612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3235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4D16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75718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90B29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210C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F5C1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1437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B197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042F2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9251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5E9C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98C1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4EF2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8686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A6A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A2C7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9FFBA0A" w14:textId="77777777" w:rsidTr="004654AF">
        <w:tc>
          <w:tcPr>
            <w:tcW w:w="959" w:type="dxa"/>
            <w:shd w:val="clear" w:color="auto" w:fill="auto"/>
            <w:vAlign w:val="center"/>
          </w:tcPr>
          <w:p w14:paraId="7037D465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8DC20E7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 опухолей репродуктивных и мочевыводящих органов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E6FB4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42F0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093F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DF356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10F1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16850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FB0FB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9627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654C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442D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8995E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C768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FB94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87E93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FCE50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2EBFF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AD6C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1B362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F9CED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81B37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CE21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2E1C2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11B7322F" w14:textId="77777777" w:rsidTr="004654AF">
        <w:tc>
          <w:tcPr>
            <w:tcW w:w="959" w:type="dxa"/>
            <w:shd w:val="clear" w:color="auto" w:fill="auto"/>
            <w:vAlign w:val="center"/>
          </w:tcPr>
          <w:p w14:paraId="1290F77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E723DEF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BEF2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657D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88D6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9AA1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216F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9E91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00730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4A5C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D3AB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6CF0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548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ADE5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3D01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7B00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C544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E1FD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D935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F900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152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709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B6279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19A40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BC01875" w14:textId="77777777" w:rsidTr="004654AF">
        <w:tc>
          <w:tcPr>
            <w:tcW w:w="959" w:type="dxa"/>
            <w:shd w:val="clear" w:color="auto" w:fill="auto"/>
            <w:vAlign w:val="center"/>
          </w:tcPr>
          <w:p w14:paraId="3C0CF60A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47A39D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5CB0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FB52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A653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D3D6B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E069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485A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B690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DA5F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7F18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E643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C555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7FEC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598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8718E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6D4C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09C4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BF03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EC4B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09D54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8AE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BD7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523DC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46CB97F5" w14:textId="77777777" w:rsidTr="004654AF">
        <w:tc>
          <w:tcPr>
            <w:tcW w:w="959" w:type="dxa"/>
            <w:shd w:val="clear" w:color="auto" w:fill="auto"/>
            <w:vAlign w:val="center"/>
          </w:tcPr>
          <w:p w14:paraId="537704C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FE98E4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3C137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C344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37EE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BCB3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3BEE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39B4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CEE3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0AC8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C901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5254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9073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B15B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05BB8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F8F74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3222C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6DD01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D3DB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9836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7F3C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4941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71F3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9121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3B56875" w14:textId="77777777" w:rsidTr="004654AF">
        <w:tc>
          <w:tcPr>
            <w:tcW w:w="959" w:type="dxa"/>
            <w:shd w:val="clear" w:color="auto" w:fill="auto"/>
            <w:vAlign w:val="center"/>
          </w:tcPr>
          <w:p w14:paraId="0B9178F5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DA1882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EB14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77EA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647B9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E728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132B1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69B7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F99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AA7F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E2359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2EB7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3F94B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38C1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721A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7035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B06B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059D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0509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0AC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FD667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10B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36A5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7EC7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3F5A921" w14:textId="77777777" w:rsidTr="004654AF">
        <w:tc>
          <w:tcPr>
            <w:tcW w:w="959" w:type="dxa"/>
            <w:shd w:val="clear" w:color="auto" w:fill="auto"/>
            <w:vAlign w:val="center"/>
          </w:tcPr>
          <w:p w14:paraId="01750B67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243190E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24EF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F677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42FA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8A4D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DDFA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CB2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7A029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C21E9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C68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150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EBC7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60D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9116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1887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1B23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3AB6F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89F3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542F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C04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25FF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D941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8BD5F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470161C7" w14:textId="77777777" w:rsidTr="004654AF">
        <w:tc>
          <w:tcPr>
            <w:tcW w:w="959" w:type="dxa"/>
            <w:shd w:val="clear" w:color="auto" w:fill="auto"/>
            <w:vAlign w:val="center"/>
          </w:tcPr>
          <w:p w14:paraId="12664489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6004AC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A030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7435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24B9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F995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EF75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8121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ECD87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396D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27D5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40EB5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913D5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EB69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4CA1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E3B3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7A86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95424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C5D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46A0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A60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E00B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31E9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DD83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968C891" w14:textId="77777777" w:rsidTr="004654AF">
        <w:tc>
          <w:tcPr>
            <w:tcW w:w="959" w:type="dxa"/>
            <w:shd w:val="clear" w:color="auto" w:fill="auto"/>
            <w:vAlign w:val="center"/>
          </w:tcPr>
          <w:p w14:paraId="1B10F13A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03010E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4C5E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DC2F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0D0D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BF65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9CCD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8296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CB47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915D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C769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24FF4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61F77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09F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D4B0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746F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E4436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F9A75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95C3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101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32B4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0F2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452B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1681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073DDF8E" w14:textId="77777777" w:rsidTr="004654AF">
        <w:tc>
          <w:tcPr>
            <w:tcW w:w="959" w:type="dxa"/>
            <w:shd w:val="clear" w:color="auto" w:fill="auto"/>
            <w:vAlign w:val="center"/>
          </w:tcPr>
          <w:p w14:paraId="73E3407C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2DBEC5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FC70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8004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47B2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A27F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FC20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86C76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DC9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5303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B6690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E7E6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833F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37549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B5E0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7EFE0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E44A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10C91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FBB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C9A5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D829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F884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CF7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9CB0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1A8FBBF" w14:textId="77777777" w:rsidTr="004654AF">
        <w:tc>
          <w:tcPr>
            <w:tcW w:w="959" w:type="dxa"/>
            <w:shd w:val="clear" w:color="auto" w:fill="auto"/>
            <w:vAlign w:val="center"/>
          </w:tcPr>
          <w:p w14:paraId="6BB60CAC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2110444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Торакальное хирургическое отделение Отдела торакоабдоминальной онкохирургии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DD80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8BA9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DEBA0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7D30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C50D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9BEF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44D7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0150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6B61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8439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8EA8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F0A55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02BA0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6A7F2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0F86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A6A5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2BD01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DB30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CECB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5335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432B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AE797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1D87C12F" w14:textId="77777777" w:rsidTr="004654AF">
        <w:tc>
          <w:tcPr>
            <w:tcW w:w="959" w:type="dxa"/>
            <w:shd w:val="clear" w:color="auto" w:fill="auto"/>
            <w:vAlign w:val="center"/>
          </w:tcPr>
          <w:p w14:paraId="7ACED5B4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E95C64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8A47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F3B3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3B8F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F4379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064A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75CF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9D947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5539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E4F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B072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293E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3F98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B8FE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FF64D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CCB3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0641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D21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99A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C1C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2DC5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11C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A1BA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1076448" w14:textId="77777777" w:rsidTr="004654AF">
        <w:tc>
          <w:tcPr>
            <w:tcW w:w="959" w:type="dxa"/>
            <w:shd w:val="clear" w:color="auto" w:fill="auto"/>
            <w:vAlign w:val="center"/>
          </w:tcPr>
          <w:p w14:paraId="7C0AEDD4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52E257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C1F5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E2DE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8161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8B28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91BD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1873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23A7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D555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4712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A4104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030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2E1D1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EE0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59D7D0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D324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2864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831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208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6F51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A071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385FF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C552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A2FE599" w14:textId="77777777" w:rsidTr="004654AF">
        <w:tc>
          <w:tcPr>
            <w:tcW w:w="959" w:type="dxa"/>
            <w:shd w:val="clear" w:color="auto" w:fill="auto"/>
            <w:vAlign w:val="center"/>
          </w:tcPr>
          <w:p w14:paraId="439F131F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AD5491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2236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641E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013AA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3443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116A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417CA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5783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5DDE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DB8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305DF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9078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7589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2E00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C55B7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22B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5647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FF2D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194F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6B7C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A368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FA89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7CBB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3B0B7B2" w14:textId="77777777" w:rsidTr="004654AF">
        <w:tc>
          <w:tcPr>
            <w:tcW w:w="959" w:type="dxa"/>
            <w:shd w:val="clear" w:color="auto" w:fill="auto"/>
            <w:vAlign w:val="center"/>
          </w:tcPr>
          <w:p w14:paraId="5A87E89C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AF39432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Торакоабдоминальное хирургическое отделение Отдела торакоабдоминальной онкохирургии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90E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075A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3810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CB1B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F3AA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D55B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23B9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7D391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0456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8718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D29A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7279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A3A8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78165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2625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7BFA5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401D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C7B3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9C8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AF917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6D0F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AEAFB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0DC89A7C" w14:textId="77777777" w:rsidTr="004654AF">
        <w:tc>
          <w:tcPr>
            <w:tcW w:w="959" w:type="dxa"/>
            <w:shd w:val="clear" w:color="auto" w:fill="auto"/>
            <w:vAlign w:val="center"/>
          </w:tcPr>
          <w:p w14:paraId="4D83DCA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B4432A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8175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6E7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3686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D17F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1691B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E12F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03A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F686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848F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8706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05D6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F952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DFF9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8132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821B2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59384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0FF1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6120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DA0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8737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7821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973B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462D20C" w14:textId="77777777" w:rsidTr="004654AF">
        <w:tc>
          <w:tcPr>
            <w:tcW w:w="959" w:type="dxa"/>
            <w:shd w:val="clear" w:color="auto" w:fill="auto"/>
            <w:vAlign w:val="center"/>
          </w:tcPr>
          <w:p w14:paraId="63DB3C2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A03581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3187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2EF4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062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6FB4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7B72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508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43A5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23CA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24D0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6D3D7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D061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4012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1DA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BF7C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0A4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74B60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787E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302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93CF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37C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122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79CC5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E44D35E" w14:textId="77777777" w:rsidTr="004654AF">
        <w:tc>
          <w:tcPr>
            <w:tcW w:w="959" w:type="dxa"/>
            <w:shd w:val="clear" w:color="auto" w:fill="auto"/>
            <w:vAlign w:val="center"/>
          </w:tcPr>
          <w:p w14:paraId="2E20D6E0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E011E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1BFC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C0E0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6092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EB31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CEC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7058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0E73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C4A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3277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2E60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85C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33F5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544A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2C492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24B3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F6C7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BA8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EF1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651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9961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B6C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9878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B8D6952" w14:textId="77777777" w:rsidTr="004654AF">
        <w:tc>
          <w:tcPr>
            <w:tcW w:w="959" w:type="dxa"/>
            <w:shd w:val="clear" w:color="auto" w:fill="auto"/>
            <w:vAlign w:val="center"/>
          </w:tcPr>
          <w:p w14:paraId="716D8706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E1F522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85C7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51FB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1F96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DF2E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024D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6105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1D9EB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E1B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56F13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6FA8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9BB1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FB76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F089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2912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443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C30F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247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D4B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B629B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A7B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DA9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F65E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29EDB73" w14:textId="77777777" w:rsidTr="004654AF">
        <w:tc>
          <w:tcPr>
            <w:tcW w:w="959" w:type="dxa"/>
            <w:shd w:val="clear" w:color="auto" w:fill="auto"/>
            <w:vAlign w:val="center"/>
          </w:tcPr>
          <w:p w14:paraId="2B0E6075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197311C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Абдоминальное хирургическое отделение Хирургического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43D9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F779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1EE38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0170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34CB2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62CA5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F891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E8CF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5E725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552F2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DFF94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ED49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26A6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7DF95A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7C7F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4719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A7BD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2CDC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1C79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70EA7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DFF7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A2117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14F66578" w14:textId="77777777" w:rsidTr="004654AF">
        <w:tc>
          <w:tcPr>
            <w:tcW w:w="959" w:type="dxa"/>
            <w:shd w:val="clear" w:color="auto" w:fill="auto"/>
            <w:vAlign w:val="center"/>
          </w:tcPr>
          <w:p w14:paraId="33559F26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C73C82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6940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EC03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5DDBC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C44F1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1BB0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4B20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3D14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4A37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168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77080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7BC1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B80D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F062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08A07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FFAF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0DA6C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45E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CCD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F5CC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AF5F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E391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43468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DB4FDBA" w14:textId="77777777" w:rsidTr="004654AF">
        <w:tc>
          <w:tcPr>
            <w:tcW w:w="959" w:type="dxa"/>
            <w:shd w:val="clear" w:color="auto" w:fill="auto"/>
            <w:vAlign w:val="center"/>
          </w:tcPr>
          <w:p w14:paraId="4B9F62B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80-2А(80А)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99FFAF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F2BF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9D230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566D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F23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E8B94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991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BA2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B425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FF93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C8E0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679E0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267C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8849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8B41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90C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31E2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C4F37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D814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15B1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793D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D032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386C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228705A" w14:textId="77777777" w:rsidTr="004654AF">
        <w:tc>
          <w:tcPr>
            <w:tcW w:w="959" w:type="dxa"/>
            <w:shd w:val="clear" w:color="auto" w:fill="auto"/>
            <w:vAlign w:val="center"/>
          </w:tcPr>
          <w:p w14:paraId="03769F3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C5CD60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64CD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19F7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28B8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3303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078E5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C6A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ABB6B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8DDB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A21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1304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AA44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1C46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7995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68BB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DC7E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F35E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ED7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AB0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3468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90DE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01B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24D5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5DADC95F" w14:textId="77777777" w:rsidTr="004654AF">
        <w:tc>
          <w:tcPr>
            <w:tcW w:w="959" w:type="dxa"/>
            <w:shd w:val="clear" w:color="auto" w:fill="auto"/>
            <w:vAlign w:val="center"/>
          </w:tcPr>
          <w:p w14:paraId="446B0B7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9A43EE8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 опухолей головы, шеи и микрохирургии Хирургического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0E20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F711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6D49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B8DD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C1F65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8CFC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BE07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306C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BDF9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096B0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5BC1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1D78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B2C8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BBEAC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DFF9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85346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3710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8D79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7DA6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726C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AD4A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71E3A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114B4A04" w14:textId="77777777" w:rsidTr="004654AF">
        <w:tc>
          <w:tcPr>
            <w:tcW w:w="959" w:type="dxa"/>
            <w:shd w:val="clear" w:color="auto" w:fill="auto"/>
            <w:vAlign w:val="center"/>
          </w:tcPr>
          <w:p w14:paraId="6F1321C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04523F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40B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BC05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3732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A8D94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A4615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3649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A4FA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2B3A6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6C278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365D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BF65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92D1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8A31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8D6B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4FEA0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D1B3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E255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BD9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A45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1B75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9FA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55EBF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0FA5731" w14:textId="77777777" w:rsidTr="004654AF">
        <w:tc>
          <w:tcPr>
            <w:tcW w:w="959" w:type="dxa"/>
            <w:shd w:val="clear" w:color="auto" w:fill="auto"/>
            <w:vAlign w:val="center"/>
          </w:tcPr>
          <w:p w14:paraId="10632DA9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DB5455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3F13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FC2C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4113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9EBDE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E93AD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83FD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6D5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8AFA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48B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259F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A4A9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ED3B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FD8A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BC003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61A4B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F7B1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6DED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1BF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9BDC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7492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61E4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6496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983CDE4" w14:textId="77777777" w:rsidTr="004654AF">
        <w:tc>
          <w:tcPr>
            <w:tcW w:w="959" w:type="dxa"/>
            <w:shd w:val="clear" w:color="auto" w:fill="auto"/>
            <w:vAlign w:val="center"/>
          </w:tcPr>
          <w:p w14:paraId="7EEFE46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419B841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Группа трансплантологии Центра абдоминальной хирургии Хирургического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E6D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6A8A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6176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0FC2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96E06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2A96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E7D4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CB06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B983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E96A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B8C8D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FCB9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753B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B7B29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F9CE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7F4DD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DAE4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7880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DE2D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7AE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805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6FE014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0F1CA856" w14:textId="77777777" w:rsidTr="004654AF">
        <w:tc>
          <w:tcPr>
            <w:tcW w:w="959" w:type="dxa"/>
            <w:shd w:val="clear" w:color="auto" w:fill="auto"/>
            <w:vAlign w:val="center"/>
          </w:tcPr>
          <w:p w14:paraId="507EA082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E07EA9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группой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67CE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61F6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2FE6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967D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D045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15A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D07D0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59821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E13C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E342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8951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11624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F414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4C2B8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E55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6919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A729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0B93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C44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75D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D44C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8908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7985B3C" w14:textId="77777777" w:rsidTr="004654AF">
        <w:tc>
          <w:tcPr>
            <w:tcW w:w="959" w:type="dxa"/>
            <w:shd w:val="clear" w:color="auto" w:fill="auto"/>
            <w:vAlign w:val="center"/>
          </w:tcPr>
          <w:p w14:paraId="5972A649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E621D75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 онкопластической хирургии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10CA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2DB9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38E3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706AE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C1D7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8133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AA96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6538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4231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811B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01FF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BA05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77E34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E56440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7C8D5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B4749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E624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204C3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1964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160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3D20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C258C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11F36BD5" w14:textId="77777777" w:rsidTr="004654AF">
        <w:tc>
          <w:tcPr>
            <w:tcW w:w="959" w:type="dxa"/>
            <w:shd w:val="clear" w:color="auto" w:fill="auto"/>
            <w:vAlign w:val="center"/>
          </w:tcPr>
          <w:p w14:paraId="6AF0EBCE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9323F7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D7846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FE92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4CA5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6786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A5A0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FF4F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AC951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0A1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8F0F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F4F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A3A3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CF25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DEF3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5EFC5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3EDB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C2C02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331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15E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2B9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F71A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AB8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15FF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F01F191" w14:textId="77777777" w:rsidTr="004654AF">
        <w:tc>
          <w:tcPr>
            <w:tcW w:w="959" w:type="dxa"/>
            <w:shd w:val="clear" w:color="auto" w:fill="auto"/>
            <w:vAlign w:val="center"/>
          </w:tcPr>
          <w:p w14:paraId="427C8F50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F92CE19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 эндоскопии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F96D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E4C8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DE30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F911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2D90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0DC8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1D7B16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BE2E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028D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5F184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82664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9B80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94D1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E2D4E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196B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4947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5463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756D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ED61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CEEE9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A3D1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3B843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37D68228" w14:textId="77777777" w:rsidTr="004654AF">
        <w:tc>
          <w:tcPr>
            <w:tcW w:w="959" w:type="dxa"/>
            <w:shd w:val="clear" w:color="auto" w:fill="auto"/>
            <w:vAlign w:val="center"/>
          </w:tcPr>
          <w:p w14:paraId="089D3BE5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0F692E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42CA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6EB47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0D398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65C2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E907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CE2E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D3DE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001F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BC849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3860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CC13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1A9C5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ECE2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B5EA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023C5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D1E9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F96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63CA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6E955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4E1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0DD6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AA21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428552B4" w14:textId="77777777" w:rsidTr="004654AF">
        <w:tc>
          <w:tcPr>
            <w:tcW w:w="959" w:type="dxa"/>
            <w:shd w:val="clear" w:color="auto" w:fill="auto"/>
            <w:vAlign w:val="center"/>
          </w:tcPr>
          <w:p w14:paraId="3B4C012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D475ED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BCF99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C0C0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B4E84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3F08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30B03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E47B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5947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1E9F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E3203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73F1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CF5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FB8C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592C0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FB8F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C7300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89CC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832C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574A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D447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BDA9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120D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9CFC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5FB5A8A" w14:textId="77777777" w:rsidTr="004654AF">
        <w:tc>
          <w:tcPr>
            <w:tcW w:w="959" w:type="dxa"/>
            <w:shd w:val="clear" w:color="auto" w:fill="auto"/>
            <w:vAlign w:val="center"/>
          </w:tcPr>
          <w:p w14:paraId="0FC2931E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92A391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99B7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331A6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87D6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B904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49FE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817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F3F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604E4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A8D9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A1A7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A41D9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0FEA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B3202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E4F3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D8A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73E3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F5E6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AA68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8616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14E8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61E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85F95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012A5AC5" w14:textId="77777777" w:rsidTr="004654AF">
        <w:tc>
          <w:tcPr>
            <w:tcW w:w="959" w:type="dxa"/>
            <w:shd w:val="clear" w:color="auto" w:fill="auto"/>
            <w:vAlign w:val="center"/>
          </w:tcPr>
          <w:p w14:paraId="66CD23F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E8BD26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AD4A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10C9D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1C7B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AA60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8054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92E7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E7697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C5A7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B735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7F3C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2E72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B88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1950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3399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37A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D0FA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1AFF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C963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5BC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332A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CAFE4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8A63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01577008" w14:textId="77777777" w:rsidTr="004654AF">
        <w:tc>
          <w:tcPr>
            <w:tcW w:w="959" w:type="dxa"/>
            <w:shd w:val="clear" w:color="auto" w:fill="auto"/>
            <w:vAlign w:val="center"/>
          </w:tcPr>
          <w:p w14:paraId="50E8EF16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3290FB0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Экспериментально-биологическая клиника (с виварием)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4B99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3C21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F056E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41AE2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C32C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8050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AA2F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CDC1B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2940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A5C8D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159C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2ED6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EE53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C15D9C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5164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7F5F0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6DC52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31E7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9858E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96A2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F458B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2FCA5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66CBF951" w14:textId="77777777" w:rsidTr="004654AF">
        <w:tc>
          <w:tcPr>
            <w:tcW w:w="959" w:type="dxa"/>
            <w:shd w:val="clear" w:color="auto" w:fill="auto"/>
            <w:vAlign w:val="center"/>
          </w:tcPr>
          <w:p w14:paraId="12718740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85E5966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клиникой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9877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29AEB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2010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001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F2A6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F924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08EA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24F8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6F05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21A9D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7D7D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4FF7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E4C3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733E7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4D3AD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D6F8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658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90B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3C688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2070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4CC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44505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483102D" w14:textId="77777777" w:rsidTr="004654AF">
        <w:tc>
          <w:tcPr>
            <w:tcW w:w="959" w:type="dxa"/>
            <w:shd w:val="clear" w:color="auto" w:fill="auto"/>
            <w:vAlign w:val="center"/>
          </w:tcPr>
          <w:p w14:paraId="3A288A18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468340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2601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1437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9E7BB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FC89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44F5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95F6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2F23A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7704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02C4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4BFF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A884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E452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188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245D0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12117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34CA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5C0DB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651F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229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0767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1153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ACE2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4509E260" w14:textId="77777777" w:rsidTr="004654AF">
        <w:tc>
          <w:tcPr>
            <w:tcW w:w="959" w:type="dxa"/>
            <w:shd w:val="clear" w:color="auto" w:fill="auto"/>
            <w:vAlign w:val="center"/>
          </w:tcPr>
          <w:p w14:paraId="13106BF0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0984A4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3279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5C6E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119E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F24A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E0C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026D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FEF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1064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E0657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A28D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241B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4190D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5D7C4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575FF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912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E0CBA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F0B9C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3DC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FB8F2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05B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174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CEC93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37BC783" w14:textId="77777777" w:rsidTr="004654AF">
        <w:tc>
          <w:tcPr>
            <w:tcW w:w="959" w:type="dxa"/>
            <w:shd w:val="clear" w:color="auto" w:fill="auto"/>
            <w:vAlign w:val="center"/>
          </w:tcPr>
          <w:p w14:paraId="273E5AD6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E2F950B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 трансляционной онкологии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757D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5E20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0B00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1B004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E678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ADEA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FE14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6422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7B1A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A609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C57A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E97AC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17130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84105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8A32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DC6A5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DA828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CF12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F514E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2EDB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A776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B6F2F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5C87C49D" w14:textId="77777777" w:rsidTr="004654AF">
        <w:tc>
          <w:tcPr>
            <w:tcW w:w="959" w:type="dxa"/>
            <w:shd w:val="clear" w:color="auto" w:fill="auto"/>
            <w:vAlign w:val="center"/>
          </w:tcPr>
          <w:p w14:paraId="0EA1AEAE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772623А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B704A0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396F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86BB7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D2E0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FC977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4CD80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0845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6AD1B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FB55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12E10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4ED9A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01946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A7AD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AA9A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5FF42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D08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5B4D3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AE44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300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7EBB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F576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C8B2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74D7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3B80E5B3" w14:textId="77777777" w:rsidTr="004654AF">
        <w:tc>
          <w:tcPr>
            <w:tcW w:w="959" w:type="dxa"/>
            <w:shd w:val="clear" w:color="auto" w:fill="auto"/>
            <w:vAlign w:val="center"/>
          </w:tcPr>
          <w:p w14:paraId="5F8E9F8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772623-1А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8A54AE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F8D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39A0D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DC4FD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FCE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E478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E6463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211F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C511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070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24DF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A9D69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9B58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AD24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76F52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E52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AFCB2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1253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C03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5A84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64F6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635FC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5D83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79CE362" w14:textId="77777777" w:rsidTr="004654AF">
        <w:tc>
          <w:tcPr>
            <w:tcW w:w="959" w:type="dxa"/>
            <w:shd w:val="clear" w:color="auto" w:fill="auto"/>
            <w:vAlign w:val="center"/>
          </w:tcPr>
          <w:p w14:paraId="5AF8C76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506061F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GMP-лаборатория высокотехнологичного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258E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EB041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0960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BDFB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6CC47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B9A7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5EA1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75B2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59F9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D6F3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44E0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76DA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A406F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AAB074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42BE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9140A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694E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E937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12F9D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0804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B3AA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C8FE6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7EC375B7" w14:textId="77777777" w:rsidTr="004654AF">
        <w:tc>
          <w:tcPr>
            <w:tcW w:w="959" w:type="dxa"/>
            <w:shd w:val="clear" w:color="auto" w:fill="auto"/>
            <w:vAlign w:val="center"/>
          </w:tcPr>
          <w:p w14:paraId="48CBE2EB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CD33AD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459A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3115E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22AA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FC20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CFA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792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4765E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1C765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F540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A7E9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B6A4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D5898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08E0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9473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D116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31C9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17A37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E654C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F6C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14710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4050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D6820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1C6DDBE" w14:textId="77777777" w:rsidTr="004654AF">
        <w:tc>
          <w:tcPr>
            <w:tcW w:w="959" w:type="dxa"/>
            <w:shd w:val="clear" w:color="auto" w:fill="auto"/>
            <w:vAlign w:val="center"/>
          </w:tcPr>
          <w:p w14:paraId="2B87DCFA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352117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4320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48BA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33284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9D3BE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0F0B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480BE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FDBA9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EB2D1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2E5C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95A4E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E3AE0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97E4F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368C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CB18B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8083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433B9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5216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EB59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A22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A9E3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5503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6347D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60B5771" w14:textId="77777777" w:rsidTr="004654AF">
        <w:tc>
          <w:tcPr>
            <w:tcW w:w="959" w:type="dxa"/>
            <w:shd w:val="clear" w:color="auto" w:fill="auto"/>
            <w:vAlign w:val="center"/>
          </w:tcPr>
          <w:p w14:paraId="15357A1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F98D949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 фармакологии биомедицинских препаратов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D489B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B3A37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930DB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81AD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F54B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54651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B6D57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28BD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F609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C732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DA580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6FE80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25F69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671DDB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538D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6ED14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6084A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CE33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A3CC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EA1BF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4023D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EAC60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3376085A" w14:textId="77777777" w:rsidTr="004654AF">
        <w:tc>
          <w:tcPr>
            <w:tcW w:w="959" w:type="dxa"/>
            <w:shd w:val="clear" w:color="auto" w:fill="auto"/>
            <w:vAlign w:val="center"/>
          </w:tcPr>
          <w:p w14:paraId="5C266D54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3D2334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7C6D1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72C89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8698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8ECD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669C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A0D76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7511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271E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97E2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C8754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4814F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58F7F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2E57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DF213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912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278B2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3140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F4A39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5B20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FB70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27879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8989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6E71C98" w14:textId="77777777" w:rsidTr="004654AF">
        <w:tc>
          <w:tcPr>
            <w:tcW w:w="959" w:type="dxa"/>
            <w:shd w:val="clear" w:color="auto" w:fill="auto"/>
            <w:vAlign w:val="center"/>
          </w:tcPr>
          <w:p w14:paraId="522B45BA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1ED306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9280F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698F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BC3E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C88C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D362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FD8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C42D6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0DBA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BB9F8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3B6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E743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2613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CC897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C282F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7AE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63091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5F9BF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EEC41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6A2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07B9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46FC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F1AF8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A612C74" w14:textId="77777777" w:rsidTr="004654AF">
        <w:tc>
          <w:tcPr>
            <w:tcW w:w="959" w:type="dxa"/>
            <w:shd w:val="clear" w:color="auto" w:fill="auto"/>
            <w:vAlign w:val="center"/>
          </w:tcPr>
          <w:p w14:paraId="3B40AB3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AF44494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F7AA1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44593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207E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94AE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EB0F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D0A79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B90C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23D4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9E99D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818F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63328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96F9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FB134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1E8B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D463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FC9F2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7236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AAEAD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012A6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39C0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44F1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F4E0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1D45C9FD" w14:textId="77777777" w:rsidTr="004654AF">
        <w:tc>
          <w:tcPr>
            <w:tcW w:w="959" w:type="dxa"/>
            <w:shd w:val="clear" w:color="auto" w:fill="auto"/>
            <w:vAlign w:val="center"/>
          </w:tcPr>
          <w:p w14:paraId="2CF35461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DF8D8D8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A394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8528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69D87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A229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2EEA4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DF3B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07F6B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914A4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BB10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224F1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40725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EE5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7932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9A4A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2426C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F1964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E519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E0D1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B9EEF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118D6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AF5D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67481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2AFCAC85" w14:textId="77777777" w:rsidTr="004654AF">
        <w:tc>
          <w:tcPr>
            <w:tcW w:w="959" w:type="dxa"/>
            <w:shd w:val="clear" w:color="auto" w:fill="auto"/>
            <w:vAlign w:val="center"/>
          </w:tcPr>
          <w:p w14:paraId="1962BFC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634EF0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D848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B8F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D5F0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13DBE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E6E0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88D9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6DFA3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2591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54AD2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8321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1F34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CDC2C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B7298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C1385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C78E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D792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0DF6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7DF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73B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B710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F2C4D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753E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6FA28A8" w14:textId="77777777" w:rsidTr="004654AF">
        <w:tc>
          <w:tcPr>
            <w:tcW w:w="959" w:type="dxa"/>
            <w:shd w:val="clear" w:color="auto" w:fill="auto"/>
            <w:vAlign w:val="center"/>
          </w:tcPr>
          <w:p w14:paraId="3A7345A8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44019D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FEDE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9B148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6EBE9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93120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28837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776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A988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D9F5B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B5422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B8B57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16F0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0997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F805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407A09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A7F49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5EAF0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6E650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26BF8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F16F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0783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C0AD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C1417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4396EF1" w14:textId="77777777" w:rsidTr="004654AF">
        <w:tc>
          <w:tcPr>
            <w:tcW w:w="959" w:type="dxa"/>
            <w:shd w:val="clear" w:color="auto" w:fill="auto"/>
            <w:vAlign w:val="center"/>
          </w:tcPr>
          <w:p w14:paraId="75F6A379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EA4F46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EFDCB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F3195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21108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83DBA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8EF3A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273BC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CBB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119E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06ACB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1DAF5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DB9C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0C146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7880E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F6CA2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B6340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F5CB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61B8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D9CA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74D4D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D3AA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4FA43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5B5E3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640F0AA7" w14:textId="77777777" w:rsidTr="004654AF">
        <w:tc>
          <w:tcPr>
            <w:tcW w:w="959" w:type="dxa"/>
            <w:shd w:val="clear" w:color="auto" w:fill="auto"/>
            <w:vAlign w:val="center"/>
          </w:tcPr>
          <w:p w14:paraId="0A61F82F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B7AD460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Отделение лучевой терапии с модификацией Отдела лучевой терапии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3254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E61BD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C65E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1E37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30DD8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AF7EC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9F60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32B35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162A0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57353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A0932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3A572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2D283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D6B90C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9F00B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EBF43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053D4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0D59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2ED1D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4551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B0E0C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BABACB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1526C6A3" w14:textId="77777777" w:rsidTr="004654AF">
        <w:tc>
          <w:tcPr>
            <w:tcW w:w="959" w:type="dxa"/>
            <w:shd w:val="clear" w:color="auto" w:fill="auto"/>
            <w:vAlign w:val="center"/>
          </w:tcPr>
          <w:p w14:paraId="30189EC2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8F3625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1CEFB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25749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F652F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D8D57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82485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1E131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CF18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FDC4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58E36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18A4A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72A53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A02E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8F424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EE3AC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23C8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E935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3BD1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B085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B75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A8D9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B27E3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A0AD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0B84" w:rsidRPr="00F06873" w14:paraId="7DB63D99" w14:textId="77777777" w:rsidTr="004654AF">
        <w:tc>
          <w:tcPr>
            <w:tcW w:w="959" w:type="dxa"/>
            <w:shd w:val="clear" w:color="auto" w:fill="auto"/>
            <w:vAlign w:val="center"/>
          </w:tcPr>
          <w:p w14:paraId="0B9F2180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2D4ED82" w14:textId="77777777" w:rsidR="00C90B84" w:rsidRPr="00C90B84" w:rsidRDefault="00C90B84" w:rsidP="001B19D8">
            <w:pPr>
              <w:jc w:val="center"/>
              <w:rPr>
                <w:b/>
                <w:sz w:val="18"/>
                <w:szCs w:val="18"/>
              </w:rPr>
            </w:pPr>
            <w:r w:rsidRPr="00C90B84">
              <w:rPr>
                <w:b/>
                <w:sz w:val="18"/>
                <w:szCs w:val="18"/>
              </w:rPr>
              <w:t>Отделение онкологии и реконструктивно-пластической хирургии молочной железы и кожи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A89567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786FF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6BADE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FB045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E1F80F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F646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03D091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652EB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BD9C0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17EDA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04ADC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8AA4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DB3E7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0F8FC0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E88DD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96B5C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C8FF2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F1E6F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36837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5E887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A5BFA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EB5562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0B84" w:rsidRPr="00F06873" w14:paraId="3E459CC7" w14:textId="77777777" w:rsidTr="004654AF">
        <w:tc>
          <w:tcPr>
            <w:tcW w:w="959" w:type="dxa"/>
            <w:shd w:val="clear" w:color="auto" w:fill="auto"/>
            <w:vAlign w:val="center"/>
          </w:tcPr>
          <w:p w14:paraId="53662253" w14:textId="77777777" w:rsid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772633 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3F9ADA" w14:textId="77777777" w:rsidR="00C90B84" w:rsidRPr="00C90B84" w:rsidRDefault="00C90B8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пластический хирург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2468B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25EA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85A6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609FE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E3D67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A7296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EC71FE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DDF6D0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5265B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155414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7765B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945AE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6FFB3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05B976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A8B22A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C7EE58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0F6DD3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F518E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C973A5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6641FC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E0722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649219" w14:textId="77777777" w:rsidR="00C90B84" w:rsidRDefault="00C90B8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0F9C5404" w14:textId="77777777" w:rsidR="0065289A" w:rsidRDefault="0065289A" w:rsidP="009A1326">
      <w:pPr>
        <w:rPr>
          <w:sz w:val="18"/>
          <w:szCs w:val="18"/>
          <w:lang w:val="en-US"/>
        </w:rPr>
      </w:pPr>
    </w:p>
    <w:p w14:paraId="7B4FC922" w14:textId="77777777" w:rsidR="00936F48" w:rsidRPr="00C90B84" w:rsidRDefault="00936F48" w:rsidP="00936F48"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</w:instrText>
      </w:r>
      <w:r w:rsidRPr="00C90B84">
        <w:rPr>
          <w:rStyle w:val="a9"/>
        </w:rPr>
        <w:instrText>_</w:instrText>
      </w:r>
      <w:r>
        <w:rPr>
          <w:rStyle w:val="a9"/>
          <w:lang w:val="en-US"/>
        </w:rPr>
        <w:instrText>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90B84">
        <w:rPr>
          <w:rStyle w:val="a9"/>
        </w:rPr>
        <w:t>10.04.2026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3EE41995" w14:textId="77777777" w:rsidR="004654AF" w:rsidRDefault="004654AF" w:rsidP="009D6532"/>
    <w:p w14:paraId="4FB64943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26DF896A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1F256AE8" w14:textId="77777777" w:rsidR="009D6532" w:rsidRPr="004E51DC" w:rsidRDefault="00C90B84" w:rsidP="009D6532">
            <w:pPr>
              <w:pStyle w:val="aa"/>
            </w:pPr>
            <w:r>
              <w:t>Заместитель генерального директора по работе с филиалами ФГБУ «НМИЦ радиологии» Минздрава России</w:t>
            </w:r>
          </w:p>
        </w:tc>
        <w:tc>
          <w:tcPr>
            <w:tcW w:w="283" w:type="dxa"/>
            <w:vAlign w:val="bottom"/>
          </w:tcPr>
          <w:p w14:paraId="7982F868" w14:textId="77777777"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0809B7A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50D96E29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06408BD" w14:textId="77777777" w:rsidR="009D6532" w:rsidRPr="004E51DC" w:rsidRDefault="00C90B84" w:rsidP="009D6532">
            <w:pPr>
              <w:pStyle w:val="aa"/>
            </w:pPr>
            <w:r>
              <w:t>Маргиани Зураб Шалвович</w:t>
            </w:r>
          </w:p>
        </w:tc>
        <w:tc>
          <w:tcPr>
            <w:tcW w:w="284" w:type="dxa"/>
            <w:vAlign w:val="bottom"/>
          </w:tcPr>
          <w:p w14:paraId="58B01F70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77B2F14A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3C96CABB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68A75FC7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78123EF0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6F0581BC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414EEF9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0C49B1FF" w14:textId="77777777" w:rsidR="009D6532" w:rsidRPr="000905BE" w:rsidRDefault="00C90B8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023E4414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29C66ED6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7FEC413F" w14:textId="77777777" w:rsidR="009D6532" w:rsidRDefault="009D6532" w:rsidP="009D6532">
      <w:pPr>
        <w:rPr>
          <w:lang w:val="en-US"/>
        </w:rPr>
      </w:pPr>
    </w:p>
    <w:p w14:paraId="258FFB82" w14:textId="77777777"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799717F3" w14:textId="77777777" w:rsidTr="00C90B8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1FB07A2D" w14:textId="77777777" w:rsidR="009D6532" w:rsidRPr="004E51DC" w:rsidRDefault="00C90B84" w:rsidP="009D6532">
            <w:pPr>
              <w:pStyle w:val="aa"/>
            </w:pPr>
            <w:r>
              <w:t>Руководитель Службы охраны труда ФГБУ «НМИЦ радиологии»</w:t>
            </w:r>
          </w:p>
        </w:tc>
        <w:tc>
          <w:tcPr>
            <w:tcW w:w="283" w:type="dxa"/>
            <w:vAlign w:val="bottom"/>
          </w:tcPr>
          <w:p w14:paraId="504BE2EB" w14:textId="77777777"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A4D31A8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4E76BD2B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3C43EADF" w14:textId="77777777" w:rsidR="009D6532" w:rsidRPr="004E51DC" w:rsidRDefault="00C90B84" w:rsidP="009D6532">
            <w:pPr>
              <w:pStyle w:val="aa"/>
            </w:pPr>
            <w:r>
              <w:t>Зарипова Ляйсан Саматовна</w:t>
            </w:r>
          </w:p>
        </w:tc>
        <w:tc>
          <w:tcPr>
            <w:tcW w:w="284" w:type="dxa"/>
            <w:vAlign w:val="bottom"/>
          </w:tcPr>
          <w:p w14:paraId="14963519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617FA984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18C450B1" w14:textId="77777777" w:rsidTr="00C90B8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347EADC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7ADE7A4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440693DF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4B6398F8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46F03C75" w14:textId="77777777" w:rsidR="009D6532" w:rsidRPr="000905BE" w:rsidRDefault="00C90B8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094C3098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4AF0F3C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90B84" w:rsidRPr="00C90B84" w14:paraId="0124431E" w14:textId="77777777" w:rsidTr="00C90B8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584967" w14:textId="77777777" w:rsidR="00C90B84" w:rsidRPr="00C90B84" w:rsidRDefault="00C90B84" w:rsidP="009D6532">
            <w:pPr>
              <w:pStyle w:val="aa"/>
            </w:pPr>
            <w:r>
              <w:t xml:space="preserve">Заместитель генерального директора по кадровым вопросам ФГБУ «НМИЦ радиологии» 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5C04C99C" w14:textId="77777777" w:rsidR="00C90B84" w:rsidRPr="00C90B84" w:rsidRDefault="00C90B8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B753AB" w14:textId="77777777" w:rsidR="00C90B84" w:rsidRPr="00C90B84" w:rsidRDefault="00C90B8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A11937A" w14:textId="77777777" w:rsidR="00C90B84" w:rsidRPr="00C90B84" w:rsidRDefault="00C90B8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536652" w14:textId="77777777" w:rsidR="00C90B84" w:rsidRPr="00C90B84" w:rsidRDefault="00C90B84" w:rsidP="009D6532">
            <w:pPr>
              <w:pStyle w:val="aa"/>
            </w:pPr>
            <w:r>
              <w:t>Соловьева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D8917B4" w14:textId="77777777" w:rsidR="00C90B84" w:rsidRPr="00C90B84" w:rsidRDefault="00C90B8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5F2BE7" w14:textId="77777777" w:rsidR="00C90B84" w:rsidRPr="00C90B84" w:rsidRDefault="00C90B84" w:rsidP="009D6532">
            <w:pPr>
              <w:pStyle w:val="aa"/>
            </w:pPr>
          </w:p>
        </w:tc>
      </w:tr>
      <w:tr w:rsidR="00C90B84" w:rsidRPr="00C90B84" w14:paraId="6AB03205" w14:textId="77777777" w:rsidTr="00C90B8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672F95A9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  <w:r w:rsidRPr="00C90B8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78D6457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64F2AC7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  <w:r w:rsidRPr="00C90B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562917F1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18857F0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  <w:r w:rsidRPr="00C90B84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66A24E6E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BA7AD4C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  <w:r w:rsidRPr="00C90B84">
              <w:rPr>
                <w:vertAlign w:val="superscript"/>
              </w:rPr>
              <w:t>(дата)</w:t>
            </w:r>
          </w:p>
        </w:tc>
      </w:tr>
      <w:tr w:rsidR="00C90B84" w:rsidRPr="00C90B84" w14:paraId="139562AB" w14:textId="77777777" w:rsidTr="00C90B8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7BDBF0" w14:textId="77777777" w:rsidR="00C90B84" w:rsidRPr="00C90B84" w:rsidRDefault="00C90B84" w:rsidP="009D6532">
            <w:pPr>
              <w:pStyle w:val="aa"/>
            </w:pPr>
            <w:r>
              <w:t>Начальник Управления имущественных отношений и правового обеспечения ФГБУ «НМИЦ радиологии»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EB12BCE" w14:textId="77777777" w:rsidR="00C90B84" w:rsidRPr="00C90B84" w:rsidRDefault="00C90B8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EA385C" w14:textId="77777777" w:rsidR="00C90B84" w:rsidRPr="00C90B84" w:rsidRDefault="00C90B8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D80CF93" w14:textId="77777777" w:rsidR="00C90B84" w:rsidRPr="00C90B84" w:rsidRDefault="00C90B8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A8366A" w14:textId="77777777" w:rsidR="00C90B84" w:rsidRPr="00C90B84" w:rsidRDefault="00C90B84" w:rsidP="009D6532">
            <w:pPr>
              <w:pStyle w:val="aa"/>
            </w:pPr>
            <w:r>
              <w:t>Удахин Владимир Николаевич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D3C254D" w14:textId="77777777" w:rsidR="00C90B84" w:rsidRPr="00C90B84" w:rsidRDefault="00C90B8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6FB591" w14:textId="77777777" w:rsidR="00C90B84" w:rsidRPr="00C90B84" w:rsidRDefault="00C90B84" w:rsidP="009D6532">
            <w:pPr>
              <w:pStyle w:val="aa"/>
            </w:pPr>
          </w:p>
        </w:tc>
      </w:tr>
      <w:tr w:rsidR="00C90B84" w:rsidRPr="00C90B84" w14:paraId="60EBB095" w14:textId="77777777" w:rsidTr="00C90B8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64F6F40A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  <w:r w:rsidRPr="00C90B8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70FD0D21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6EDA19A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  <w:r w:rsidRPr="00C90B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555D591A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9301136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  <w:r w:rsidRPr="00C90B84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44112B7E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61BE69BF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  <w:r w:rsidRPr="00C90B84">
              <w:rPr>
                <w:vertAlign w:val="superscript"/>
              </w:rPr>
              <w:t>(дата)</w:t>
            </w:r>
          </w:p>
        </w:tc>
      </w:tr>
      <w:tr w:rsidR="00C90B84" w:rsidRPr="00C90B84" w14:paraId="08CC235F" w14:textId="77777777" w:rsidTr="00C90B8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E2290F" w14:textId="77777777" w:rsidR="00C90B84" w:rsidRPr="00C90B84" w:rsidRDefault="00C90B84" w:rsidP="009D6532">
            <w:pPr>
              <w:pStyle w:val="aa"/>
            </w:pPr>
            <w:r>
              <w:t xml:space="preserve">Председатель профсоюзной организации ФГБУ «НМИЦ радиологии» Минздрава России 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B4DF1A1" w14:textId="77777777" w:rsidR="00C90B84" w:rsidRPr="00C90B84" w:rsidRDefault="00C90B8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3B646A" w14:textId="77777777" w:rsidR="00C90B84" w:rsidRPr="00C90B84" w:rsidRDefault="00C90B8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987EF74" w14:textId="77777777" w:rsidR="00C90B84" w:rsidRPr="00C90B84" w:rsidRDefault="00C90B8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FA10C7" w14:textId="77777777" w:rsidR="00C90B84" w:rsidRPr="00C90B84" w:rsidRDefault="00C90B84" w:rsidP="009D6532">
            <w:pPr>
              <w:pStyle w:val="aa"/>
            </w:pPr>
            <w:r>
              <w:t>Королева Лариса Леонидовна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A6281C0" w14:textId="77777777" w:rsidR="00C90B84" w:rsidRPr="00C90B84" w:rsidRDefault="00C90B8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188C53" w14:textId="77777777" w:rsidR="00C90B84" w:rsidRPr="00C90B84" w:rsidRDefault="00C90B84" w:rsidP="009D6532">
            <w:pPr>
              <w:pStyle w:val="aa"/>
            </w:pPr>
          </w:p>
        </w:tc>
      </w:tr>
      <w:tr w:rsidR="00C90B84" w:rsidRPr="00C90B84" w14:paraId="59178E3E" w14:textId="77777777" w:rsidTr="00C90B8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1A75B779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  <w:r w:rsidRPr="00C90B8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310C6D22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4C37277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  <w:r w:rsidRPr="00C90B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90B1327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8EA836D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  <w:r w:rsidRPr="00C90B84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37C0D8A5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C4408EE" w14:textId="77777777" w:rsidR="00C90B84" w:rsidRPr="00C90B84" w:rsidRDefault="00C90B84" w:rsidP="009D6532">
            <w:pPr>
              <w:pStyle w:val="aa"/>
              <w:rPr>
                <w:vertAlign w:val="superscript"/>
              </w:rPr>
            </w:pPr>
            <w:r w:rsidRPr="00C90B84">
              <w:rPr>
                <w:vertAlign w:val="superscript"/>
              </w:rPr>
              <w:t>(дата)</w:t>
            </w:r>
          </w:p>
        </w:tc>
      </w:tr>
    </w:tbl>
    <w:p w14:paraId="77B8BD0F" w14:textId="77777777" w:rsidR="002743B5" w:rsidRDefault="002743B5" w:rsidP="002743B5">
      <w:pPr>
        <w:rPr>
          <w:lang w:val="en-US"/>
        </w:rPr>
      </w:pPr>
    </w:p>
    <w:p w14:paraId="0539CECE" w14:textId="77777777"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C90B84" w14:paraId="76607E6A" w14:textId="77777777" w:rsidTr="00C90B8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F6D1C" w14:textId="77777777" w:rsidR="002743B5" w:rsidRPr="00C90B84" w:rsidRDefault="00C90B84" w:rsidP="002743B5">
            <w:pPr>
              <w:pStyle w:val="aa"/>
            </w:pPr>
            <w:r w:rsidRPr="00C90B84">
              <w:t>1355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BC98E75" w14:textId="77777777" w:rsidR="002743B5" w:rsidRPr="00C90B84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6AFCB1" w14:textId="77777777" w:rsidR="002743B5" w:rsidRPr="00C90B84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96CD237" w14:textId="77777777" w:rsidR="002743B5" w:rsidRPr="00C90B84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C95F7F" w14:textId="77777777" w:rsidR="002743B5" w:rsidRPr="00C90B84" w:rsidRDefault="00C90B84" w:rsidP="002743B5">
            <w:pPr>
              <w:pStyle w:val="aa"/>
            </w:pPr>
            <w:r w:rsidRPr="00C90B84">
              <w:t>Медведева Татьяна Павловна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E616AF8" w14:textId="77777777" w:rsidR="002743B5" w:rsidRPr="00C90B84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519226" w14:textId="77777777" w:rsidR="002743B5" w:rsidRPr="00C90B84" w:rsidRDefault="00C90B84" w:rsidP="002743B5">
            <w:pPr>
              <w:pStyle w:val="aa"/>
            </w:pPr>
            <w:r>
              <w:t>10.04.2026</w:t>
            </w:r>
          </w:p>
        </w:tc>
      </w:tr>
      <w:tr w:rsidR="002743B5" w:rsidRPr="00C90B84" w14:paraId="2EF1EE25" w14:textId="77777777" w:rsidTr="00C90B8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6EDE94B4" w14:textId="77777777" w:rsidR="002743B5" w:rsidRPr="00C90B84" w:rsidRDefault="00C90B84" w:rsidP="002743B5">
            <w:pPr>
              <w:pStyle w:val="aa"/>
              <w:rPr>
                <w:b/>
                <w:vertAlign w:val="superscript"/>
              </w:rPr>
            </w:pPr>
            <w:r w:rsidRPr="00C90B8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6BFBA251" w14:textId="77777777" w:rsidR="002743B5" w:rsidRPr="00C90B84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F8EF10B" w14:textId="77777777" w:rsidR="002743B5" w:rsidRPr="00C90B84" w:rsidRDefault="00C90B84" w:rsidP="002743B5">
            <w:pPr>
              <w:pStyle w:val="aa"/>
              <w:rPr>
                <w:b/>
                <w:vertAlign w:val="superscript"/>
              </w:rPr>
            </w:pPr>
            <w:r w:rsidRPr="00C90B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9C1F0F7" w14:textId="77777777" w:rsidR="002743B5" w:rsidRPr="00C90B84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045EF86" w14:textId="77777777" w:rsidR="002743B5" w:rsidRPr="00C90B84" w:rsidRDefault="00C90B84" w:rsidP="002743B5">
            <w:pPr>
              <w:pStyle w:val="aa"/>
              <w:rPr>
                <w:b/>
                <w:vertAlign w:val="superscript"/>
              </w:rPr>
            </w:pPr>
            <w:r w:rsidRPr="00C90B84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5602BF92" w14:textId="77777777" w:rsidR="002743B5" w:rsidRPr="00C90B84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27C205A" w14:textId="77777777" w:rsidR="002743B5" w:rsidRPr="00C90B84" w:rsidRDefault="00C90B84" w:rsidP="002743B5">
            <w:pPr>
              <w:pStyle w:val="aa"/>
              <w:rPr>
                <w:vertAlign w:val="superscript"/>
              </w:rPr>
            </w:pPr>
            <w:r w:rsidRPr="00C90B84">
              <w:rPr>
                <w:vertAlign w:val="superscript"/>
              </w:rPr>
              <w:t>(дата)</w:t>
            </w:r>
          </w:p>
        </w:tc>
      </w:tr>
    </w:tbl>
    <w:p w14:paraId="1249C5EE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5A11" w14:textId="77777777" w:rsidR="0051528B" w:rsidRDefault="0051528B" w:rsidP="00C90B84">
      <w:r>
        <w:separator/>
      </w:r>
    </w:p>
  </w:endnote>
  <w:endnote w:type="continuationSeparator" w:id="0">
    <w:p w14:paraId="1482A4A0" w14:textId="77777777" w:rsidR="0051528B" w:rsidRDefault="0051528B" w:rsidP="00C9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D0F9" w14:textId="77777777" w:rsidR="0051528B" w:rsidRDefault="0051528B" w:rsidP="00C90B84">
      <w:r>
        <w:separator/>
      </w:r>
    </w:p>
  </w:footnote>
  <w:footnote w:type="continuationSeparator" w:id="0">
    <w:p w14:paraId="7CD4BF30" w14:textId="77777777" w:rsidR="0051528B" w:rsidRDefault="0051528B" w:rsidP="00C90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doc_name" w:val="Документ5"/>
    <w:docVar w:name="adv_info1" w:val="     "/>
    <w:docVar w:name="adv_info2" w:val="     "/>
    <w:docVar w:name="adv_info3" w:val="     "/>
    <w:docVar w:name="att_org_adr" w:val="115280, г. Москва, 1-й Автозаводский пр-д, д. 4, корп. 1"/>
    <w:docVar w:name="att_org_dop" w:val="Общество с ограниченной ответственностью «Центр независимой оценки Безопасности труда» _x000d__x000a_(ООО «ЦНО Безопасности труда»);  Юридический адрес 115280, г. Москва, 1-й Автозаводский пр-д, д. 4, корп. 1; _x000d__x000a_Регистрационный номер - 411 от 25.11.2016;_x000d__x000a_Испытательная лаборатория _x000d__x000a_Общества с ограниченной ответственностью «Центр независимой оценки Безопасности труда»; _x000d__x000a_Фактический адрес: 115280, г. Москва, 1-й Автозаводский пр-д, д. 4, корп. 1; 127299, г. Москва, ул. Клары Цеткин, д. 4, 2 этаж, комн.№ 28; тел. (495) 784-63-16; e-mail: cnobt@mail.ru   _x000d__x000a_Уникальный номер записи об аккредитации в реестре аккредитованных лиц  РОСС RU.0001.21АГ25_x000d__x000a_"/>
    <w:docVar w:name="att_org_email" w:val="cnobt@mail.ru"/>
    <w:docVar w:name="att_org_name" w:val="Общество с ограниченной ответственностью «Центр независимой оценки Безопасности труда»"/>
    <w:docVar w:name="att_org_reg_date" w:val="25.11.2016"/>
    <w:docVar w:name="att_org_reg_num" w:val="411"/>
    <w:docVar w:name="boss_fio" w:val="Матвеев Евгений Александрович"/>
    <w:docVar w:name="ceh_info" w:val="Московский научно-исследовательский онкологический институт имени П.А. Герцена – филиал ФГБУ «НМИЦ радиологии» Минздрава России"/>
    <w:docVar w:name="doc_name" w:val="Документ5"/>
    <w:docVar w:name="doc_type" w:val="5"/>
    <w:docVar w:name="fill_date" w:val="10.04.2026"/>
    <w:docVar w:name="org_guid" w:val="96289A15EC7F4175AE9BC2F4D007A752"/>
    <w:docVar w:name="org_id" w:val="55"/>
    <w:docVar w:name="org_name" w:val="     "/>
    <w:docVar w:name="pers_guids" w:val="1151BC02E53D4E55B7EBFB54947A03B3@034-003-064-80"/>
    <w:docVar w:name="pers_snils" w:val="1151BC02E53D4E55B7EBFB54947A03B3@034-003-064-80"/>
    <w:docVar w:name="podr_id" w:val="org_55"/>
    <w:docVar w:name="pred_dolg" w:val="Заместитель генерального директора по работе с филиалами ФГБУ «НМИЦ радиологии» Минздрава России"/>
    <w:docVar w:name="pred_fio" w:val="Маргиани Зураб Шалвович"/>
    <w:docVar w:name="prikaz_sout" w:val="817"/>
    <w:docVar w:name="rbtd_adr" w:val="     "/>
    <w:docVar w:name="rbtd_name" w:val="Московский научно-исследовательский онкологический институт имени П.А. Герцена – филиал ФГБУ «НМИЦ радиологии» Минздрава России"/>
    <w:docVar w:name="step_test" w:val="6"/>
    <w:docVar w:name="sv_docs" w:val="1"/>
  </w:docVars>
  <w:rsids>
    <w:rsidRoot w:val="00C90B84"/>
    <w:rsid w:val="0000729E"/>
    <w:rsid w:val="0002033E"/>
    <w:rsid w:val="00071C79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1528B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2AE8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0B84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2E4243"/>
  <w15:chartTrackingRefBased/>
  <w15:docId w15:val="{811EBF43-E6D0-4CCA-8D46-63945EFC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90B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90B84"/>
    <w:rPr>
      <w:sz w:val="24"/>
    </w:rPr>
  </w:style>
  <w:style w:type="paragraph" w:styleId="ad">
    <w:name w:val="footer"/>
    <w:basedOn w:val="a"/>
    <w:link w:val="ae"/>
    <w:rsid w:val="00C90B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90B8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4</Pages>
  <Words>3111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Windows10</dc:creator>
  <cp:keywords/>
  <dc:description/>
  <cp:lastModifiedBy>Зарипова Ляйсан Саматовна</cp:lastModifiedBy>
  <cp:revision>2</cp:revision>
  <dcterms:created xsi:type="dcterms:W3CDTF">2026-04-09T09:01:00Z</dcterms:created>
  <dcterms:modified xsi:type="dcterms:W3CDTF">2026-04-09T09:01:00Z</dcterms:modified>
</cp:coreProperties>
</file>