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57A2A" w14:textId="77777777"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14:paraId="35AC887B" w14:textId="77777777" w:rsidR="00B3448B" w:rsidRPr="00642E12" w:rsidRDefault="00B3448B" w:rsidP="00B3448B"/>
    <w:p w14:paraId="36FCADC0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692840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692840" w:rsidRPr="00692840">
        <w:rPr>
          <w:rStyle w:val="a9"/>
        </w:rPr>
        <w:t>Научно-исследовательский институт урологии и интервенционной радиологии имени Н.А. Лопаткина - филиал федерального государственного бюджетного учреждения «Национальный медицинский исследовательский центр радиологии» Министерства здравоохранения Российской Федерации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16A27B24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14:paraId="7BD1C981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725AC621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1F6FC6B8" w14:textId="77777777"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1E273585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613CFD64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14:paraId="195CC237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3A2C5472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51B0798C" w14:textId="77777777"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7A33CB6B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300FC6BA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684794FA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1D2B18A2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14:paraId="3541130C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169376C6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324045A6" w14:textId="77777777"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66BCC23A" w14:textId="77777777"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72740B80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68EA24EF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7997D35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5093ADBC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4C7CEC5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6F82FC9F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0F22631D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14:paraId="6036C5AE" w14:textId="77777777" w:rsidTr="004654AF">
        <w:trPr>
          <w:jc w:val="center"/>
        </w:trPr>
        <w:tc>
          <w:tcPr>
            <w:tcW w:w="3518" w:type="dxa"/>
            <w:vAlign w:val="center"/>
          </w:tcPr>
          <w:p w14:paraId="1C84801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2232A5D5" w14:textId="77777777"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0C10AE0E" w14:textId="77777777"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76F2021C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3D47E0C3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09866499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03CDE733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0D2B4A0D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50C482E1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1DDDC762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14:paraId="0D0D60D0" w14:textId="77777777" w:rsidTr="004654AF">
        <w:trPr>
          <w:jc w:val="center"/>
        </w:trPr>
        <w:tc>
          <w:tcPr>
            <w:tcW w:w="3518" w:type="dxa"/>
            <w:vAlign w:val="center"/>
          </w:tcPr>
          <w:p w14:paraId="304A7E3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34D84A23" w14:textId="77777777" w:rsidR="00AF1EDF" w:rsidRPr="00F06873" w:rsidRDefault="0069284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118" w:type="dxa"/>
            <w:vAlign w:val="center"/>
          </w:tcPr>
          <w:p w14:paraId="68A0F1DC" w14:textId="77777777" w:rsidR="00AF1EDF" w:rsidRPr="00F06873" w:rsidRDefault="0069284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63" w:type="dxa"/>
            <w:vAlign w:val="center"/>
          </w:tcPr>
          <w:p w14:paraId="016B7A44" w14:textId="77777777" w:rsidR="00AF1EDF" w:rsidRPr="00F06873" w:rsidRDefault="0069284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33E210D" w14:textId="77777777" w:rsidR="00AF1EDF" w:rsidRPr="00F06873" w:rsidRDefault="0069284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5186B8DA" w14:textId="77777777" w:rsidR="00AF1EDF" w:rsidRPr="00F06873" w:rsidRDefault="0069284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86E7354" w14:textId="77777777" w:rsidR="00AF1EDF" w:rsidRPr="00F06873" w:rsidRDefault="0069284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69" w:type="dxa"/>
            <w:vAlign w:val="center"/>
          </w:tcPr>
          <w:p w14:paraId="004B1D82" w14:textId="77777777" w:rsidR="00AF1EDF" w:rsidRPr="00F06873" w:rsidRDefault="0069284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  <w:vAlign w:val="center"/>
          </w:tcPr>
          <w:p w14:paraId="5CB7BC59" w14:textId="77777777" w:rsidR="00AF1EDF" w:rsidRPr="00F06873" w:rsidRDefault="0069284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9" w:type="dxa"/>
            <w:vAlign w:val="center"/>
          </w:tcPr>
          <w:p w14:paraId="0FC17E0D" w14:textId="77777777" w:rsidR="00AF1EDF" w:rsidRPr="00F06873" w:rsidRDefault="0069284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7497C77E" w14:textId="77777777" w:rsidTr="004654AF">
        <w:trPr>
          <w:jc w:val="center"/>
        </w:trPr>
        <w:tc>
          <w:tcPr>
            <w:tcW w:w="3518" w:type="dxa"/>
            <w:vAlign w:val="center"/>
          </w:tcPr>
          <w:p w14:paraId="5547C5DB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3D7E4889" w14:textId="77777777" w:rsidR="00AF1EDF" w:rsidRPr="00F06873" w:rsidRDefault="0069284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118" w:type="dxa"/>
            <w:vAlign w:val="center"/>
          </w:tcPr>
          <w:p w14:paraId="30B191C7" w14:textId="77777777" w:rsidR="00AF1EDF" w:rsidRPr="00F06873" w:rsidRDefault="0069284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63" w:type="dxa"/>
            <w:vAlign w:val="center"/>
          </w:tcPr>
          <w:p w14:paraId="27324940" w14:textId="77777777" w:rsidR="00AF1EDF" w:rsidRPr="00F06873" w:rsidRDefault="0069284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4F30DA71" w14:textId="77777777" w:rsidR="00AF1EDF" w:rsidRPr="00F06873" w:rsidRDefault="0069284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2038F1C0" w14:textId="77777777" w:rsidR="00AF1EDF" w:rsidRPr="00F06873" w:rsidRDefault="0069284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39F1E47" w14:textId="77777777" w:rsidR="00AF1EDF" w:rsidRPr="00F06873" w:rsidRDefault="0069284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69" w:type="dxa"/>
            <w:vAlign w:val="center"/>
          </w:tcPr>
          <w:p w14:paraId="4A59673A" w14:textId="77777777" w:rsidR="00AF1EDF" w:rsidRPr="00F06873" w:rsidRDefault="0069284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  <w:vAlign w:val="center"/>
          </w:tcPr>
          <w:p w14:paraId="62DA0950" w14:textId="77777777" w:rsidR="00AF1EDF" w:rsidRPr="00F06873" w:rsidRDefault="0069284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9" w:type="dxa"/>
            <w:vAlign w:val="center"/>
          </w:tcPr>
          <w:p w14:paraId="61A43BD2" w14:textId="77777777" w:rsidR="00AF1EDF" w:rsidRPr="00F06873" w:rsidRDefault="0069284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179292D3" w14:textId="77777777" w:rsidTr="004654AF">
        <w:trPr>
          <w:jc w:val="center"/>
        </w:trPr>
        <w:tc>
          <w:tcPr>
            <w:tcW w:w="3518" w:type="dxa"/>
            <w:vAlign w:val="center"/>
          </w:tcPr>
          <w:p w14:paraId="7DCD35AA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4490B591" w14:textId="77777777" w:rsidR="00AF1EDF" w:rsidRPr="00F06873" w:rsidRDefault="0069284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118" w:type="dxa"/>
            <w:vAlign w:val="center"/>
          </w:tcPr>
          <w:p w14:paraId="7E924A6C" w14:textId="77777777" w:rsidR="00AF1EDF" w:rsidRPr="00F06873" w:rsidRDefault="0069284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63" w:type="dxa"/>
            <w:vAlign w:val="center"/>
          </w:tcPr>
          <w:p w14:paraId="4D3E0DC4" w14:textId="77777777" w:rsidR="00AF1EDF" w:rsidRPr="00F06873" w:rsidRDefault="0069284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60A2EDD8" w14:textId="77777777" w:rsidR="00AF1EDF" w:rsidRPr="00F06873" w:rsidRDefault="0069284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58B68E9" w14:textId="77777777" w:rsidR="00AF1EDF" w:rsidRPr="00F06873" w:rsidRDefault="0069284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0448CA2" w14:textId="77777777" w:rsidR="00AF1EDF" w:rsidRPr="00F06873" w:rsidRDefault="0069284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69" w:type="dxa"/>
            <w:vAlign w:val="center"/>
          </w:tcPr>
          <w:p w14:paraId="50D40276" w14:textId="77777777" w:rsidR="00AF1EDF" w:rsidRPr="00F06873" w:rsidRDefault="0069284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14:paraId="706F3A03" w14:textId="77777777" w:rsidR="00AF1EDF" w:rsidRPr="00F06873" w:rsidRDefault="0069284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9" w:type="dxa"/>
            <w:vAlign w:val="center"/>
          </w:tcPr>
          <w:p w14:paraId="76117A6D" w14:textId="77777777" w:rsidR="00AF1EDF" w:rsidRPr="00F06873" w:rsidRDefault="0069284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3FC4AEBF" w14:textId="77777777" w:rsidTr="004654AF">
        <w:trPr>
          <w:jc w:val="center"/>
        </w:trPr>
        <w:tc>
          <w:tcPr>
            <w:tcW w:w="3518" w:type="dxa"/>
            <w:vAlign w:val="center"/>
          </w:tcPr>
          <w:p w14:paraId="6D17596E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33CEB451" w14:textId="77777777" w:rsidR="00AF1EDF" w:rsidRPr="00F06873" w:rsidRDefault="0069284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1BE85BDF" w14:textId="77777777" w:rsidR="00AF1EDF" w:rsidRPr="00F06873" w:rsidRDefault="0069284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3C1948B0" w14:textId="77777777" w:rsidR="00AF1EDF" w:rsidRPr="00F06873" w:rsidRDefault="0069284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31065723" w14:textId="77777777" w:rsidR="00AF1EDF" w:rsidRPr="00F06873" w:rsidRDefault="0069284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B49B354" w14:textId="77777777" w:rsidR="00AF1EDF" w:rsidRPr="00F06873" w:rsidRDefault="0069284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57180A6" w14:textId="77777777" w:rsidR="00AF1EDF" w:rsidRPr="00F06873" w:rsidRDefault="0069284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E611FB1" w14:textId="77777777" w:rsidR="00AF1EDF" w:rsidRPr="00F06873" w:rsidRDefault="0069284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F09BCC4" w14:textId="77777777" w:rsidR="00AF1EDF" w:rsidRPr="00F06873" w:rsidRDefault="0069284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39B8185" w14:textId="77777777" w:rsidR="00AF1EDF" w:rsidRPr="00F06873" w:rsidRDefault="0069284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51CBB88A" w14:textId="77777777" w:rsidTr="004654AF">
        <w:trPr>
          <w:jc w:val="center"/>
        </w:trPr>
        <w:tc>
          <w:tcPr>
            <w:tcW w:w="3518" w:type="dxa"/>
            <w:vAlign w:val="center"/>
          </w:tcPr>
          <w:p w14:paraId="7770B0A5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3935B349" w14:textId="77777777" w:rsidR="00AF1EDF" w:rsidRPr="00F06873" w:rsidRDefault="0069284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5C2BCF69" w14:textId="77777777" w:rsidR="00AF1EDF" w:rsidRPr="00F06873" w:rsidRDefault="0069284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17C0CB75" w14:textId="77777777" w:rsidR="00AF1EDF" w:rsidRPr="00F06873" w:rsidRDefault="0069284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A4A18F3" w14:textId="77777777" w:rsidR="00AF1EDF" w:rsidRPr="00F06873" w:rsidRDefault="0069284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7AC0D1F" w14:textId="77777777" w:rsidR="00AF1EDF" w:rsidRPr="00F06873" w:rsidRDefault="0069284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E805F36" w14:textId="77777777" w:rsidR="00AF1EDF" w:rsidRPr="00F06873" w:rsidRDefault="0069284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DD18B9C" w14:textId="77777777" w:rsidR="00AF1EDF" w:rsidRPr="00F06873" w:rsidRDefault="0069284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5AE5B636" w14:textId="77777777" w:rsidR="00AF1EDF" w:rsidRPr="00F06873" w:rsidRDefault="0069284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98C2DF4" w14:textId="77777777" w:rsidR="00AF1EDF" w:rsidRPr="00F06873" w:rsidRDefault="0069284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0F736A3E" w14:textId="77777777"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59BF7369" w14:textId="77777777"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DE2527" w14:paraId="0641DC92" w14:textId="7777777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20BB6767" w14:textId="77777777"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14:paraId="507A8F3E" w14:textId="77777777"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14:paraId="08D6198A" w14:textId="77777777"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14:paraId="189E78B6" w14:textId="77777777"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2898CBA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14:paraId="41E86E4C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CDC3254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 w:rsidRPr="00F06873">
              <w:rPr>
                <w:color w:val="000000"/>
                <w:sz w:val="16"/>
                <w:szCs w:val="16"/>
              </w:rPr>
              <w:t>да,нет</w:t>
            </w:r>
            <w:proofErr w:type="spellEnd"/>
            <w:proofErr w:type="gram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76837663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2C61A4CF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38FC61F5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4546B5CA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 xml:space="preserve">-профилактическое </w:t>
            </w:r>
            <w:proofErr w:type="gramStart"/>
            <w:r w:rsidRPr="00F06873">
              <w:rPr>
                <w:sz w:val="16"/>
                <w:szCs w:val="16"/>
              </w:rPr>
              <w:t>питание  (</w:t>
            </w:r>
            <w:proofErr w:type="gramEnd"/>
            <w:r w:rsidRPr="00F06873">
              <w:rPr>
                <w:sz w:val="16"/>
                <w:szCs w:val="16"/>
              </w:rPr>
              <w:t>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14:paraId="44B8F2A7" w14:textId="77777777"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14:paraId="267715C4" w14:textId="7777777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14:paraId="27B76FBC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14:paraId="43463698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77A94101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332FB0C2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479CE3CF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68DC542A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6795B289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74EF2575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157CE4BB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735F8AB6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33594B79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03B13568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405A7F18" w14:textId="77777777"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6ACA8AEA" w14:textId="77777777"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774032FB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14:paraId="74F0D0AD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558262AD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06105AFF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3C7F9B70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067AF760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3670CFA1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20DA1E58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6ACADB0D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14:paraId="03426DB3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14:paraId="5B2B4505" w14:textId="77777777" w:rsidTr="004654AF">
        <w:tc>
          <w:tcPr>
            <w:tcW w:w="959" w:type="dxa"/>
            <w:shd w:val="clear" w:color="auto" w:fill="auto"/>
            <w:vAlign w:val="center"/>
          </w:tcPr>
          <w:p w14:paraId="418ABA5A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14:paraId="021BD761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225F1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A58C7C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0B26D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DDDCD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6DCDE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81717C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EB75F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196F5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D1BBB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1C3F0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AA51E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13B48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024536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226071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EB4C2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D580F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C11C7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6D8C1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A45B86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57DF3F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1C5D3C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631AFA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692840" w:rsidRPr="00F06873" w14:paraId="46D08534" w14:textId="77777777" w:rsidTr="004654AF">
        <w:tc>
          <w:tcPr>
            <w:tcW w:w="959" w:type="dxa"/>
            <w:shd w:val="clear" w:color="auto" w:fill="auto"/>
            <w:vAlign w:val="center"/>
          </w:tcPr>
          <w:p w14:paraId="2603BDFD" w14:textId="77777777" w:rsidR="00692840" w:rsidRPr="00F06873" w:rsidRDefault="0069284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89C5F55" w14:textId="77777777" w:rsidR="00692840" w:rsidRPr="00692840" w:rsidRDefault="00692840" w:rsidP="001B19D8">
            <w:pPr>
              <w:jc w:val="center"/>
              <w:rPr>
                <w:b/>
                <w:sz w:val="18"/>
                <w:szCs w:val="18"/>
              </w:rPr>
            </w:pPr>
            <w:r w:rsidRPr="00692840">
              <w:rPr>
                <w:b/>
                <w:sz w:val="18"/>
                <w:szCs w:val="18"/>
              </w:rPr>
              <w:t xml:space="preserve">Отдел молекулярной </w:t>
            </w:r>
            <w:proofErr w:type="gramStart"/>
            <w:r w:rsidRPr="00692840">
              <w:rPr>
                <w:b/>
                <w:sz w:val="18"/>
                <w:szCs w:val="18"/>
              </w:rPr>
              <w:t>генетики  и</w:t>
            </w:r>
            <w:proofErr w:type="gramEnd"/>
            <w:r w:rsidRPr="00692840">
              <w:rPr>
                <w:b/>
                <w:sz w:val="18"/>
                <w:szCs w:val="18"/>
              </w:rPr>
              <w:t xml:space="preserve"> клеточных технологий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024A93" w14:textId="77777777" w:rsidR="00692840" w:rsidRPr="00F06873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CF3A545" w14:textId="77777777" w:rsidR="00692840" w:rsidRPr="00F06873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A1826ED" w14:textId="77777777" w:rsidR="00692840" w:rsidRPr="00F06873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B9A2A4A" w14:textId="77777777" w:rsidR="00692840" w:rsidRPr="00F06873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4552AB4" w14:textId="77777777" w:rsidR="00692840" w:rsidRPr="00F06873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25422B9" w14:textId="77777777" w:rsidR="00692840" w:rsidRPr="00F06873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0C4B2E6" w14:textId="77777777" w:rsidR="00692840" w:rsidRPr="00F06873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5101B64" w14:textId="77777777" w:rsidR="00692840" w:rsidRPr="00F06873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5F7A339" w14:textId="77777777" w:rsidR="00692840" w:rsidRPr="00F06873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83D77A7" w14:textId="77777777" w:rsidR="00692840" w:rsidRPr="00F06873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24397A" w14:textId="77777777" w:rsidR="00692840" w:rsidRPr="00F06873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DBDE82C" w14:textId="77777777" w:rsidR="00692840" w:rsidRPr="00F06873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809436" w14:textId="77777777" w:rsidR="00692840" w:rsidRPr="00F06873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4C2A63E" w14:textId="77777777" w:rsidR="00692840" w:rsidRPr="00F06873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70956E" w14:textId="77777777" w:rsidR="00692840" w:rsidRPr="00F06873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C216EEE" w14:textId="77777777" w:rsidR="00692840" w:rsidRPr="00F06873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A995B9" w14:textId="77777777" w:rsidR="00692840" w:rsidRPr="00F06873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E1BE63" w14:textId="77777777" w:rsidR="00692840" w:rsidRPr="00F06873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51B02F" w14:textId="77777777" w:rsidR="00692840" w:rsidRPr="00F06873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E0DB36" w14:textId="77777777" w:rsidR="00692840" w:rsidRPr="00F06873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65BD1" w14:textId="77777777" w:rsidR="00692840" w:rsidRPr="00F06873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B3D396B" w14:textId="77777777" w:rsidR="00692840" w:rsidRPr="00F06873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2840" w:rsidRPr="00F06873" w14:paraId="65A571A1" w14:textId="77777777" w:rsidTr="004654AF">
        <w:tc>
          <w:tcPr>
            <w:tcW w:w="959" w:type="dxa"/>
            <w:shd w:val="clear" w:color="auto" w:fill="auto"/>
            <w:vAlign w:val="center"/>
          </w:tcPr>
          <w:p w14:paraId="4892F2BB" w14:textId="77777777" w:rsidR="00692840" w:rsidRPr="00F06873" w:rsidRDefault="0069284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876DDC7" w14:textId="77777777" w:rsidR="00692840" w:rsidRPr="00692840" w:rsidRDefault="0069284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270013" w14:textId="77777777" w:rsidR="00692840" w:rsidRPr="00F06873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3A9824" w14:textId="77777777" w:rsidR="00692840" w:rsidRPr="00F06873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EB829C" w14:textId="77777777" w:rsidR="00692840" w:rsidRPr="00F06873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FE52DF" w14:textId="77777777" w:rsidR="00692840" w:rsidRPr="00F06873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BDF155" w14:textId="77777777" w:rsidR="00692840" w:rsidRPr="00F06873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E005D2" w14:textId="77777777" w:rsidR="00692840" w:rsidRPr="00F06873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4C2F1E" w14:textId="77777777" w:rsidR="00692840" w:rsidRPr="00F06873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B865F8" w14:textId="77777777" w:rsidR="00692840" w:rsidRPr="00F06873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2CAD4B" w14:textId="77777777" w:rsidR="00692840" w:rsidRPr="00F06873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00D3B1" w14:textId="77777777" w:rsidR="00692840" w:rsidRPr="00F06873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C5DEAD" w14:textId="77777777" w:rsidR="00692840" w:rsidRPr="00F06873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FC8796" w14:textId="77777777" w:rsidR="00692840" w:rsidRPr="00F06873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EA5F2E" w14:textId="77777777" w:rsidR="00692840" w:rsidRPr="00F06873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05251D0" w14:textId="77777777" w:rsidR="00692840" w:rsidRPr="00F06873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1953D4" w14:textId="77777777" w:rsidR="00692840" w:rsidRPr="00F06873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B1DFDB" w14:textId="77777777" w:rsidR="00692840" w:rsidRPr="00F06873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E5A75A" w14:textId="77777777" w:rsidR="00692840" w:rsidRPr="00F06873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521CE1" w14:textId="77777777" w:rsidR="00692840" w:rsidRPr="00F06873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2AE73D" w14:textId="77777777" w:rsidR="00692840" w:rsidRPr="00F06873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F5E09B" w14:textId="77777777" w:rsidR="00692840" w:rsidRPr="00F06873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B68528" w14:textId="77777777" w:rsidR="00692840" w:rsidRPr="00F06873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B1F2A45" w14:textId="77777777" w:rsidR="00692840" w:rsidRPr="00F06873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2840" w:rsidRPr="00F06873" w14:paraId="01E0B0F8" w14:textId="77777777" w:rsidTr="004654AF">
        <w:tc>
          <w:tcPr>
            <w:tcW w:w="959" w:type="dxa"/>
            <w:shd w:val="clear" w:color="auto" w:fill="auto"/>
            <w:vAlign w:val="center"/>
          </w:tcPr>
          <w:p w14:paraId="17052228" w14:textId="77777777" w:rsidR="00692840" w:rsidRDefault="0069284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AFC04E4" w14:textId="77777777" w:rsidR="00692840" w:rsidRPr="00692840" w:rsidRDefault="0069284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5466A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F428D5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CF4487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84BE04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7A8A87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21263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C52A7B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FBAA98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CC511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4F2728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9E20E5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60B24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A52E42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8EC5E3C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E80FD7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B4A876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AF8C5C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A888ED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99CE55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8D4B6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917A12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F04AFF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2840" w:rsidRPr="00F06873" w14:paraId="66937046" w14:textId="77777777" w:rsidTr="004654AF">
        <w:tc>
          <w:tcPr>
            <w:tcW w:w="959" w:type="dxa"/>
            <w:shd w:val="clear" w:color="auto" w:fill="auto"/>
            <w:vAlign w:val="center"/>
          </w:tcPr>
          <w:p w14:paraId="23F1B9B7" w14:textId="77777777" w:rsidR="00692840" w:rsidRDefault="0069284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B6E6DFD" w14:textId="77777777" w:rsidR="00692840" w:rsidRPr="00692840" w:rsidRDefault="0069284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7E387C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49C204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A4EC8B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136937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B818DA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9E540A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0ACC3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4A1A6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E2A307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950855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6D4E9D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6DBD8B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0D6101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24F1F3B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6DF94C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018A7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28BC82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D4AE8D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3943A5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E4E469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1B775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2BD6332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2840" w:rsidRPr="00F06873" w14:paraId="2DEEDDB6" w14:textId="77777777" w:rsidTr="004654AF">
        <w:tc>
          <w:tcPr>
            <w:tcW w:w="959" w:type="dxa"/>
            <w:shd w:val="clear" w:color="auto" w:fill="auto"/>
            <w:vAlign w:val="center"/>
          </w:tcPr>
          <w:p w14:paraId="4147089E" w14:textId="77777777" w:rsidR="00692840" w:rsidRDefault="0069284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8-1А(8А)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D227169" w14:textId="77777777" w:rsidR="00692840" w:rsidRPr="00692840" w:rsidRDefault="0069284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65A516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7AEB9A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AD25AB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8B1034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F950C4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9C39B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5DCE3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BBB238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B103A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E72C49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9AD2F1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9B735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A5B4E4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2195D34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196D95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8DB0DC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C6EFEA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EED7EC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DE529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12A31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06E94B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330B078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2840" w:rsidRPr="00F06873" w14:paraId="58838452" w14:textId="77777777" w:rsidTr="004654AF">
        <w:tc>
          <w:tcPr>
            <w:tcW w:w="959" w:type="dxa"/>
            <w:shd w:val="clear" w:color="auto" w:fill="auto"/>
            <w:vAlign w:val="center"/>
          </w:tcPr>
          <w:p w14:paraId="3FBC5B2B" w14:textId="77777777" w:rsidR="00692840" w:rsidRDefault="0069284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8026879" w14:textId="77777777" w:rsidR="00692840" w:rsidRPr="00692840" w:rsidRDefault="00692840" w:rsidP="001B19D8">
            <w:pPr>
              <w:jc w:val="center"/>
              <w:rPr>
                <w:b/>
                <w:sz w:val="18"/>
                <w:szCs w:val="18"/>
              </w:rPr>
            </w:pPr>
            <w:r w:rsidRPr="00692840">
              <w:rPr>
                <w:b/>
                <w:sz w:val="18"/>
                <w:szCs w:val="18"/>
              </w:rPr>
              <w:t>Отдел токсикологии, фармакологии и доклинических исследований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6EBA5B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5F00B1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4E5C5D2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E2F509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6DF3BC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D041AA6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17F53B5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CBB14E8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1DCD11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250D546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212BEF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433D53B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387FC51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2E79EF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CB61D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7767B8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6EE4BA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49B438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93C3E6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CF3CA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559972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CEC83A7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2840" w:rsidRPr="00F06873" w14:paraId="6085F1A7" w14:textId="77777777" w:rsidTr="004654AF">
        <w:tc>
          <w:tcPr>
            <w:tcW w:w="959" w:type="dxa"/>
            <w:shd w:val="clear" w:color="auto" w:fill="auto"/>
            <w:vAlign w:val="center"/>
          </w:tcPr>
          <w:p w14:paraId="487811C9" w14:textId="77777777" w:rsidR="00692840" w:rsidRDefault="0069284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14F173F" w14:textId="77777777" w:rsidR="00692840" w:rsidRPr="00692840" w:rsidRDefault="0069284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3BB3D1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6E09E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7FC15B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29AE5B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129AEB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CE1C9D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2C747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7C2936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45B065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8CD9E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8F2F48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15ACE1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9617C4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21AA6D9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7FBB35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3DBB11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3E5AB6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2AC24B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6CB0B5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C3D42A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AF22E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BD9E07D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2840" w:rsidRPr="00F06873" w14:paraId="746C918F" w14:textId="77777777" w:rsidTr="004654AF">
        <w:tc>
          <w:tcPr>
            <w:tcW w:w="959" w:type="dxa"/>
            <w:shd w:val="clear" w:color="auto" w:fill="auto"/>
            <w:vAlign w:val="center"/>
          </w:tcPr>
          <w:p w14:paraId="0D947022" w14:textId="77777777" w:rsidR="00692840" w:rsidRDefault="0069284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29E8160" w14:textId="77777777" w:rsidR="00692840" w:rsidRPr="00692840" w:rsidRDefault="00692840" w:rsidP="001B19D8">
            <w:pPr>
              <w:jc w:val="center"/>
              <w:rPr>
                <w:b/>
                <w:sz w:val="18"/>
                <w:szCs w:val="18"/>
              </w:rPr>
            </w:pPr>
            <w:r w:rsidRPr="00692840">
              <w:rPr>
                <w:b/>
                <w:sz w:val="18"/>
                <w:szCs w:val="18"/>
              </w:rPr>
              <w:t>Клинико-диагностическая лаборатория Консультативно-диагностического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D5FC1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D35E63C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7CE75B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687F415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8AB9F6B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0FCB4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7F527F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30C41F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4C9DB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E4C4E27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05EF69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6282468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0959F6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ACD0456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2C4C82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C7FD50C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1CDB38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12AD1D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880D19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6B5092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FEDEBC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1B3A92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2840" w:rsidRPr="00F06873" w14:paraId="535EF342" w14:textId="77777777" w:rsidTr="004654AF">
        <w:tc>
          <w:tcPr>
            <w:tcW w:w="959" w:type="dxa"/>
            <w:shd w:val="clear" w:color="auto" w:fill="auto"/>
            <w:vAlign w:val="center"/>
          </w:tcPr>
          <w:p w14:paraId="0418FFBB" w14:textId="77777777" w:rsidR="00692840" w:rsidRDefault="0069284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E17683F" w14:textId="77777777" w:rsidR="00692840" w:rsidRPr="00692840" w:rsidRDefault="0069284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Врач-бактериолог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072561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31FB0A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7891C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7CCBAA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9E333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1EB125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7ECA2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1F3C9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63A287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5EE7B1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EB323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F140D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50629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3E45FA8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36671B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1E3DB1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3182B1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6FC6D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2D3B8A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5217DD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6A6782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411A11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2840" w:rsidRPr="00F06873" w14:paraId="04A4B748" w14:textId="77777777" w:rsidTr="004654AF">
        <w:tc>
          <w:tcPr>
            <w:tcW w:w="959" w:type="dxa"/>
            <w:shd w:val="clear" w:color="auto" w:fill="auto"/>
            <w:vAlign w:val="center"/>
          </w:tcPr>
          <w:p w14:paraId="7CA71260" w14:textId="77777777" w:rsidR="00692840" w:rsidRDefault="0069284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078E031" w14:textId="77777777" w:rsidR="00692840" w:rsidRPr="00692840" w:rsidRDefault="00692840" w:rsidP="001B19D8">
            <w:pPr>
              <w:jc w:val="center"/>
              <w:rPr>
                <w:b/>
                <w:sz w:val="18"/>
                <w:szCs w:val="18"/>
              </w:rPr>
            </w:pPr>
            <w:r w:rsidRPr="00692840">
              <w:rPr>
                <w:b/>
                <w:sz w:val="18"/>
                <w:szCs w:val="18"/>
              </w:rPr>
              <w:t>3-е урологическое отделение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3D8042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A6E3041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03E0401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62C84C2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4EE03FC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A1B979D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F943D4C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5006F97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CC5CBC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B263AB2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4A6B67A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AB32AE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680DB4B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869B944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F54A8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F3A1628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70DE0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01FEF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A0315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909824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295AE4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990D769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2840" w:rsidRPr="00F06873" w14:paraId="726A01C0" w14:textId="77777777" w:rsidTr="004654AF">
        <w:tc>
          <w:tcPr>
            <w:tcW w:w="959" w:type="dxa"/>
            <w:shd w:val="clear" w:color="auto" w:fill="auto"/>
            <w:vAlign w:val="center"/>
          </w:tcPr>
          <w:p w14:paraId="3E17FA5B" w14:textId="77777777" w:rsidR="00692840" w:rsidRDefault="0069284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8EC4D8D" w14:textId="77777777" w:rsidR="00692840" w:rsidRPr="00692840" w:rsidRDefault="0069284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67E18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44DB6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A2D272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701DD5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35339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0A19ED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9177A8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A84AB7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470A8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6A96F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2D1EC5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026481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D662C8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0987C27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DFDAC7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D8F2BD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E50C75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1BCF8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F44A06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C8B102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3B51A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4B72DE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2840" w:rsidRPr="00F06873" w14:paraId="0B2ED4EE" w14:textId="77777777" w:rsidTr="004654AF">
        <w:tc>
          <w:tcPr>
            <w:tcW w:w="959" w:type="dxa"/>
            <w:shd w:val="clear" w:color="auto" w:fill="auto"/>
            <w:vAlign w:val="center"/>
          </w:tcPr>
          <w:p w14:paraId="67D215BA" w14:textId="77777777" w:rsidR="00692840" w:rsidRDefault="0069284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1986341" w14:textId="77777777" w:rsidR="00692840" w:rsidRPr="00692840" w:rsidRDefault="00692840" w:rsidP="001B19D8">
            <w:pPr>
              <w:jc w:val="center"/>
              <w:rPr>
                <w:b/>
                <w:sz w:val="18"/>
                <w:szCs w:val="18"/>
              </w:rPr>
            </w:pPr>
            <w:r w:rsidRPr="00692840">
              <w:rPr>
                <w:b/>
                <w:sz w:val="18"/>
                <w:szCs w:val="18"/>
              </w:rPr>
              <w:t>Гинекологическое отделение с химиотерапией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24708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FEDD6A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A810B0A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916F2D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D62E472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5E2ADB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4306B68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095215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42DC98D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B99D4C1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783C23D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4BF54A2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B1EA6B7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1EE887B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F6B3E5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1603089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32B12A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C37758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EC63D2A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25580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B0358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003570A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2840" w:rsidRPr="00F06873" w14:paraId="2B4B5928" w14:textId="77777777" w:rsidTr="004654AF">
        <w:tc>
          <w:tcPr>
            <w:tcW w:w="959" w:type="dxa"/>
            <w:shd w:val="clear" w:color="auto" w:fill="auto"/>
            <w:vAlign w:val="center"/>
          </w:tcPr>
          <w:p w14:paraId="1EAB6E14" w14:textId="77777777" w:rsidR="00692840" w:rsidRDefault="0069284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1AAB0E9" w14:textId="77777777" w:rsidR="00692840" w:rsidRPr="00692840" w:rsidRDefault="0069284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 - 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51A498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246622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6F1D91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CDF6C6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81057C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BC541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F3D637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6DFB96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5969C8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3BF1A8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B25EE6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EF5F1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20D944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E3BD79A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CAF6E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6DD79A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F4FBD2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6D8F1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16489B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EC3C7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D7CEF6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C2B7C45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92840" w:rsidRPr="00F06873" w14:paraId="19B2E8D4" w14:textId="77777777" w:rsidTr="004654AF">
        <w:tc>
          <w:tcPr>
            <w:tcW w:w="959" w:type="dxa"/>
            <w:shd w:val="clear" w:color="auto" w:fill="auto"/>
            <w:vAlign w:val="center"/>
          </w:tcPr>
          <w:p w14:paraId="04A81134" w14:textId="77777777" w:rsidR="00692840" w:rsidRDefault="0069284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EA897CF" w14:textId="77777777" w:rsidR="00692840" w:rsidRPr="00692840" w:rsidRDefault="0069284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D4C89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1F8A37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063F84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BF7522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FD6C72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363C1D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ACF13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AD914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AC597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F20FCA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548A2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43F459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01C497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FDF888D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86962A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3B965B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041DBD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F5BF18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B0B09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748061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6DE10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95FC26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92840" w:rsidRPr="00F06873" w14:paraId="3E1E6E8E" w14:textId="77777777" w:rsidTr="004654AF">
        <w:tc>
          <w:tcPr>
            <w:tcW w:w="959" w:type="dxa"/>
            <w:shd w:val="clear" w:color="auto" w:fill="auto"/>
            <w:vAlign w:val="center"/>
          </w:tcPr>
          <w:p w14:paraId="7F9AD1F2" w14:textId="77777777" w:rsidR="00692840" w:rsidRDefault="0069284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175354F" w14:textId="77777777" w:rsidR="00692840" w:rsidRPr="00692840" w:rsidRDefault="0069284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8B1667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E74D4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8B764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4650F2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9C401C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54571A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9E4D9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14AA0B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CC6DAC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9814C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6135E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5EFB66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DF4F58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2F3D44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22DA65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21162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5CB31B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500F3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63925C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F298C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DCF851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F2F2154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92840" w:rsidRPr="00F06873" w14:paraId="7119E152" w14:textId="77777777" w:rsidTr="004654AF">
        <w:tc>
          <w:tcPr>
            <w:tcW w:w="959" w:type="dxa"/>
            <w:shd w:val="clear" w:color="auto" w:fill="auto"/>
            <w:vAlign w:val="center"/>
          </w:tcPr>
          <w:p w14:paraId="30840BAA" w14:textId="77777777" w:rsidR="00692840" w:rsidRDefault="0069284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4C03693" w14:textId="77777777" w:rsidR="00692840" w:rsidRPr="00692840" w:rsidRDefault="0069284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FA799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18A8E5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1434D5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3B8879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EF7388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2FFFB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7140F4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D5C30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A8D7E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70E296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B16A96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52CB04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434014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BFE211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4984CB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78341D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742A9B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934FA1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62ACBA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89423A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BE58B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25DBC9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2840" w:rsidRPr="00F06873" w14:paraId="74778AA0" w14:textId="77777777" w:rsidTr="004654AF">
        <w:tc>
          <w:tcPr>
            <w:tcW w:w="959" w:type="dxa"/>
            <w:shd w:val="clear" w:color="auto" w:fill="auto"/>
            <w:vAlign w:val="center"/>
          </w:tcPr>
          <w:p w14:paraId="08E60486" w14:textId="77777777" w:rsidR="00692840" w:rsidRDefault="0069284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B48345C" w14:textId="77777777" w:rsidR="00692840" w:rsidRPr="00692840" w:rsidRDefault="0069284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0DA9A8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324BCD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92D309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B6D8C2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A6782C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5D06D4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DBBA7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8E7EEA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A7BC9C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FB9234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248D15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4567AC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A713D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5B1F214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A0DF9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AE0357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C2DAAC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4BEFEC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3FF8E4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3C1999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AEC318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47F589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92840" w:rsidRPr="00F06873" w14:paraId="2E8F49B3" w14:textId="77777777" w:rsidTr="004654AF">
        <w:tc>
          <w:tcPr>
            <w:tcW w:w="959" w:type="dxa"/>
            <w:shd w:val="clear" w:color="auto" w:fill="auto"/>
            <w:vAlign w:val="center"/>
          </w:tcPr>
          <w:p w14:paraId="290E052D" w14:textId="77777777" w:rsidR="00692840" w:rsidRDefault="0069284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9E95C4D" w14:textId="77777777" w:rsidR="00692840" w:rsidRPr="00692840" w:rsidRDefault="0069284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86BE5B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416E5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33E6A9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24CB6A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9CA29C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171351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4CB955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6EC07B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DAF6E9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3F4CB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6FF7DB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845671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F4E447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EE6264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563066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8BC06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5FFE8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B3C70D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E800E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78A80A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D371F6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7C79441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2840" w:rsidRPr="00F06873" w14:paraId="3B3E2AAA" w14:textId="77777777" w:rsidTr="004654AF">
        <w:tc>
          <w:tcPr>
            <w:tcW w:w="959" w:type="dxa"/>
            <w:shd w:val="clear" w:color="auto" w:fill="auto"/>
            <w:vAlign w:val="center"/>
          </w:tcPr>
          <w:p w14:paraId="4A0B1877" w14:textId="77777777" w:rsidR="00692840" w:rsidRDefault="0069284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6B66F2A" w14:textId="77777777" w:rsidR="00692840" w:rsidRPr="00692840" w:rsidRDefault="0069284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D3613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46703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4B24DA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D18E4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4AD29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7CC9A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52239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2BB8E8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619BC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A33407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0FFCF5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682C2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71C1C2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D230C29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96752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1A6251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3A99E2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2E78DA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DEFF82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FD26E5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CA0506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E2F64E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2840" w:rsidRPr="00F06873" w14:paraId="31F103D9" w14:textId="77777777" w:rsidTr="004654AF">
        <w:tc>
          <w:tcPr>
            <w:tcW w:w="959" w:type="dxa"/>
            <w:shd w:val="clear" w:color="auto" w:fill="auto"/>
            <w:vAlign w:val="center"/>
          </w:tcPr>
          <w:p w14:paraId="5AF79033" w14:textId="77777777" w:rsidR="00692840" w:rsidRDefault="0069284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663E990" w14:textId="77777777" w:rsidR="00692840" w:rsidRPr="00692840" w:rsidRDefault="0069284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042EE1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8720F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096D09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A8FE6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33E937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86C73B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9623FD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EF568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D887E2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E1E46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054F6B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C46E4D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C83CD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5D1E449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2F8D8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543E32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E2BDB5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94B5C6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0E51C8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64523A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B35C79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0EF934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2840" w:rsidRPr="00F06873" w14:paraId="57EA5F7B" w14:textId="77777777" w:rsidTr="004654AF">
        <w:tc>
          <w:tcPr>
            <w:tcW w:w="959" w:type="dxa"/>
            <w:shd w:val="clear" w:color="auto" w:fill="auto"/>
            <w:vAlign w:val="center"/>
          </w:tcPr>
          <w:p w14:paraId="062D7094" w14:textId="77777777" w:rsidR="00692840" w:rsidRDefault="0069284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844A1F4" w14:textId="77777777" w:rsidR="00692840" w:rsidRPr="00692840" w:rsidRDefault="00692840" w:rsidP="001B19D8">
            <w:pPr>
              <w:jc w:val="center"/>
              <w:rPr>
                <w:b/>
                <w:sz w:val="18"/>
                <w:szCs w:val="18"/>
              </w:rPr>
            </w:pPr>
            <w:r w:rsidRPr="00692840">
              <w:rPr>
                <w:b/>
                <w:sz w:val="18"/>
                <w:szCs w:val="18"/>
              </w:rPr>
              <w:t xml:space="preserve">Хирургическое отделение с комбинированными методами лечения 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05CC5C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57D9A2C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E905F07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39A6F99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6B83B8A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4D0F9B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009DB57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5309955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4772E1D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B30FF61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1C1F4F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8E09C6C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BDDC781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63B8BC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56D80E6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4F6AED9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9EBCFC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4D6A8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6BACF8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D779F1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6DE6D9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D3DD392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2840" w:rsidRPr="00F06873" w14:paraId="4CFBEEBB" w14:textId="77777777" w:rsidTr="004654AF">
        <w:tc>
          <w:tcPr>
            <w:tcW w:w="959" w:type="dxa"/>
            <w:shd w:val="clear" w:color="auto" w:fill="auto"/>
            <w:vAlign w:val="center"/>
          </w:tcPr>
          <w:p w14:paraId="555DE18D" w14:textId="77777777" w:rsidR="00692840" w:rsidRDefault="0069284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DA2BF55" w14:textId="77777777" w:rsidR="00692840" w:rsidRPr="00692840" w:rsidRDefault="0069284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Врач-уролог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92E2F1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1900D5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41B794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2C9E8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CB75B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70D0CB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06BC4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7118E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D42E9B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0CB311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3E8D4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BFEC89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E21FB5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7E737B9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518D4B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A67554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EFCD6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A73FC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47B0F5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5C68CA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2CF9A7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172679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2840" w:rsidRPr="00F06873" w14:paraId="71433E4C" w14:textId="77777777" w:rsidTr="004654AF">
        <w:tc>
          <w:tcPr>
            <w:tcW w:w="959" w:type="dxa"/>
            <w:shd w:val="clear" w:color="auto" w:fill="auto"/>
            <w:vAlign w:val="center"/>
          </w:tcPr>
          <w:p w14:paraId="780259AA" w14:textId="77777777" w:rsidR="00692840" w:rsidRDefault="0069284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D36D7E1" w14:textId="77777777" w:rsidR="00692840" w:rsidRPr="00692840" w:rsidRDefault="0069284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0495CD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F3A2C1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B7925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74FCD9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14FF5A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94F689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C2D39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3D12D1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079B2A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D87FCA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AB20A8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10905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7D519D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DB0B3F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F448CB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997394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F3DAD1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1E6CE6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449FC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B16DAD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C9796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D42A867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2840" w:rsidRPr="00F06873" w14:paraId="1967AFD7" w14:textId="77777777" w:rsidTr="004654AF">
        <w:tc>
          <w:tcPr>
            <w:tcW w:w="959" w:type="dxa"/>
            <w:shd w:val="clear" w:color="auto" w:fill="auto"/>
            <w:vAlign w:val="center"/>
          </w:tcPr>
          <w:p w14:paraId="3BB9E35E" w14:textId="77777777" w:rsidR="00692840" w:rsidRDefault="0069284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5546D6E" w14:textId="77777777" w:rsidR="00692840" w:rsidRPr="00692840" w:rsidRDefault="00692840" w:rsidP="001B19D8">
            <w:pPr>
              <w:jc w:val="center"/>
              <w:rPr>
                <w:b/>
                <w:sz w:val="18"/>
                <w:szCs w:val="18"/>
              </w:rPr>
            </w:pPr>
            <w:r w:rsidRPr="00692840">
              <w:rPr>
                <w:b/>
                <w:sz w:val="18"/>
                <w:szCs w:val="18"/>
              </w:rPr>
              <w:t xml:space="preserve">Отделение рентгенохирургических методов диагностики и лечения 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F6FE75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88CC51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B72D80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FD767DB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5B7FD1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748471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09A1EA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795770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C054766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19102C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32537C8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5D9CE2C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FC73D24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9819DCB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8F3736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D45CA84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76F0C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FF3545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AB5608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10531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4F64B4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0D729B4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2840" w:rsidRPr="00F06873" w14:paraId="4DDD6C66" w14:textId="77777777" w:rsidTr="004654AF">
        <w:tc>
          <w:tcPr>
            <w:tcW w:w="959" w:type="dxa"/>
            <w:shd w:val="clear" w:color="auto" w:fill="auto"/>
            <w:vAlign w:val="center"/>
          </w:tcPr>
          <w:p w14:paraId="39D18F97" w14:textId="77777777" w:rsidR="00692840" w:rsidRDefault="0069284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77E6E72" w14:textId="77777777" w:rsidR="00692840" w:rsidRPr="00692840" w:rsidRDefault="0069284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5FD60C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A33A89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09921B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36E4B5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F0D7DC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95E02C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C5DC3D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9EEB8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BD5115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DC8CA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0E11A7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C82C15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4FD12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616E556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68E1D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ADE261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D2902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F2391C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85BF7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0E047A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CE9F87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0CAC467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92840" w:rsidRPr="00F06873" w14:paraId="3CFD69EF" w14:textId="77777777" w:rsidTr="004654AF">
        <w:tc>
          <w:tcPr>
            <w:tcW w:w="959" w:type="dxa"/>
            <w:shd w:val="clear" w:color="auto" w:fill="auto"/>
            <w:vAlign w:val="center"/>
          </w:tcPr>
          <w:p w14:paraId="42945BBF" w14:textId="77777777" w:rsidR="00692840" w:rsidRDefault="0069284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0908E4B" w14:textId="77777777" w:rsidR="00692840" w:rsidRPr="00692840" w:rsidRDefault="00692840" w:rsidP="001B19D8">
            <w:pPr>
              <w:jc w:val="center"/>
              <w:rPr>
                <w:b/>
                <w:sz w:val="18"/>
                <w:szCs w:val="18"/>
              </w:rPr>
            </w:pPr>
            <w:r w:rsidRPr="00692840">
              <w:rPr>
                <w:b/>
                <w:sz w:val="18"/>
                <w:szCs w:val="18"/>
              </w:rPr>
              <w:t xml:space="preserve">Дневной стационар лекарственного лечения опухолей и онкологии 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AFC044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56FD58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E609528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47010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0FEB5F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698AC4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17472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A10EDE5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833E69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3FE2247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75D95B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F20508C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5BEF88D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A52366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FEE184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31E70B4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D664A9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E074D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F061D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E51105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CAF05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37224E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2840" w:rsidRPr="00F06873" w14:paraId="3A4E31AC" w14:textId="77777777" w:rsidTr="004654AF">
        <w:tc>
          <w:tcPr>
            <w:tcW w:w="959" w:type="dxa"/>
            <w:shd w:val="clear" w:color="auto" w:fill="auto"/>
            <w:vAlign w:val="center"/>
          </w:tcPr>
          <w:p w14:paraId="60D5D761" w14:textId="77777777" w:rsidR="00692840" w:rsidRDefault="0069284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6B4911D" w14:textId="77777777" w:rsidR="00692840" w:rsidRPr="00692840" w:rsidRDefault="0069284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Врач-стажер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2FB616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695EC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66E57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7EF8B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19BFC2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DE3F6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344384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0EEFA6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0CA53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2A4C99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C976D4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E0768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313A18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68E8529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973296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7C8346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C50C0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6ACB65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09C8B7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660B51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CCFF69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A6F48F2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2840" w:rsidRPr="00F06873" w14:paraId="5655721D" w14:textId="77777777" w:rsidTr="004654AF">
        <w:tc>
          <w:tcPr>
            <w:tcW w:w="959" w:type="dxa"/>
            <w:shd w:val="clear" w:color="auto" w:fill="auto"/>
            <w:vAlign w:val="center"/>
          </w:tcPr>
          <w:p w14:paraId="64D47171" w14:textId="77777777" w:rsidR="00692840" w:rsidRDefault="0069284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510F3B6" w14:textId="77777777" w:rsidR="00692840" w:rsidRPr="00692840" w:rsidRDefault="00692840" w:rsidP="001B19D8">
            <w:pPr>
              <w:jc w:val="center"/>
              <w:rPr>
                <w:b/>
                <w:sz w:val="18"/>
                <w:szCs w:val="18"/>
              </w:rPr>
            </w:pPr>
            <w:r w:rsidRPr="00692840">
              <w:rPr>
                <w:b/>
                <w:sz w:val="18"/>
                <w:szCs w:val="18"/>
              </w:rPr>
              <w:t>Отделение ультразвуковой диагностики и интервенционных технологий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626A07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88A715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22C39C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5B07EDA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EFF2DA9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879CA4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390F6F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B5EAB08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9D43B2D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DEF357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E3FE4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19E21DD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85E6BC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DF1B72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0B3824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2759E1C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53F7AA1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50400B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B59966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5CAA8C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B8F7FD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50E72C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2840" w:rsidRPr="00F06873" w14:paraId="0E3AAC88" w14:textId="77777777" w:rsidTr="004654AF">
        <w:tc>
          <w:tcPr>
            <w:tcW w:w="959" w:type="dxa"/>
            <w:shd w:val="clear" w:color="auto" w:fill="auto"/>
            <w:vAlign w:val="center"/>
          </w:tcPr>
          <w:p w14:paraId="2707A31F" w14:textId="77777777" w:rsidR="00692840" w:rsidRDefault="0069284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B0994E8" w14:textId="77777777" w:rsidR="00692840" w:rsidRPr="00692840" w:rsidRDefault="0069284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A26E68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727BCD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043028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B8295A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172BBA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F543BA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34298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29527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4E85B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6B899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89C808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CBD004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F8261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6D8E9E8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926F06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BA4239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8B6717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FEA3CA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DE4C56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232B74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46BB1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68317F4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2840" w:rsidRPr="00F06873" w14:paraId="048B58C0" w14:textId="77777777" w:rsidTr="004654AF">
        <w:tc>
          <w:tcPr>
            <w:tcW w:w="959" w:type="dxa"/>
            <w:shd w:val="clear" w:color="auto" w:fill="auto"/>
            <w:vAlign w:val="center"/>
          </w:tcPr>
          <w:p w14:paraId="7BF99C6B" w14:textId="77777777" w:rsidR="00692840" w:rsidRDefault="0069284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86-1А(86А)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1F2ABDC" w14:textId="77777777" w:rsidR="00692840" w:rsidRPr="00692840" w:rsidRDefault="0069284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B7DB7B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6BDF3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601407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ED4DD2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CF6619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8CD41A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B1CF92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7503FC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269C4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457549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B114C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78383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1283DC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B594086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0D37F5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28A5B2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696285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F585B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18CCC6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74A058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3836B1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F9725A1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2840" w:rsidRPr="00F06873" w14:paraId="572A752C" w14:textId="77777777" w:rsidTr="004654AF">
        <w:tc>
          <w:tcPr>
            <w:tcW w:w="959" w:type="dxa"/>
            <w:shd w:val="clear" w:color="auto" w:fill="auto"/>
            <w:vAlign w:val="center"/>
          </w:tcPr>
          <w:p w14:paraId="70D86742" w14:textId="77777777" w:rsidR="00692840" w:rsidRDefault="0069284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8FE40F1" w14:textId="77777777" w:rsidR="00692840" w:rsidRPr="00692840" w:rsidRDefault="00692840" w:rsidP="001B19D8">
            <w:pPr>
              <w:jc w:val="center"/>
              <w:rPr>
                <w:b/>
                <w:sz w:val="18"/>
                <w:szCs w:val="18"/>
              </w:rPr>
            </w:pPr>
            <w:r w:rsidRPr="00692840">
              <w:rPr>
                <w:b/>
                <w:sz w:val="18"/>
                <w:szCs w:val="18"/>
              </w:rPr>
              <w:t>Отделение патологической анатомии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0E4208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07F6A2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78D9AD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E7AED6B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CF3199C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2A3331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EFA9726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E85570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C69B48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E3EEC2C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F6FAA6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3FA81A8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4CCB38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91CFE3B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5203F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D6DD43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74485C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08B23D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AA8634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EB740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CDE84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A541807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2840" w:rsidRPr="00F06873" w14:paraId="34DACA43" w14:textId="77777777" w:rsidTr="004654AF">
        <w:tc>
          <w:tcPr>
            <w:tcW w:w="959" w:type="dxa"/>
            <w:shd w:val="clear" w:color="auto" w:fill="auto"/>
            <w:vAlign w:val="center"/>
          </w:tcPr>
          <w:p w14:paraId="12DDEE68" w14:textId="77777777" w:rsidR="00692840" w:rsidRDefault="0069284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70FC1F4" w14:textId="77777777" w:rsidR="00692840" w:rsidRPr="00692840" w:rsidRDefault="0069284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9093F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8A55C2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08CF3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014ADD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A1E5BD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F75B4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748D0D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540DA7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9CA918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0FC71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54F712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975F35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2C3CC8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124BE4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A408F9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F9233C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C9620D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C381D7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58C4EA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86F42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50C639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0D1349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2840" w:rsidRPr="00F06873" w14:paraId="76B0723E" w14:textId="77777777" w:rsidTr="004654AF">
        <w:tc>
          <w:tcPr>
            <w:tcW w:w="959" w:type="dxa"/>
            <w:shd w:val="clear" w:color="auto" w:fill="auto"/>
            <w:vAlign w:val="center"/>
          </w:tcPr>
          <w:p w14:paraId="488E4488" w14:textId="77777777" w:rsidR="00692840" w:rsidRDefault="0069284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4E7E73B" w14:textId="77777777" w:rsidR="00692840" w:rsidRPr="00692840" w:rsidRDefault="00692840" w:rsidP="001B19D8">
            <w:pPr>
              <w:jc w:val="center"/>
              <w:rPr>
                <w:b/>
                <w:sz w:val="18"/>
                <w:szCs w:val="18"/>
              </w:rPr>
            </w:pPr>
            <w:r w:rsidRPr="00692840">
              <w:rPr>
                <w:b/>
                <w:sz w:val="18"/>
                <w:szCs w:val="18"/>
              </w:rPr>
              <w:t xml:space="preserve">Служба информационных технологий и защиты информации 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9E8366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F23A60A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5A59A2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D16F5A6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4DABF56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6EB44D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BDF7CC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4D856AD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A821791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BCF0505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0006782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A8FC62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8B0F35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775685D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31A45A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17B1877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666C29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50666B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575E4B9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D45C7B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ECBB4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3D8FEB6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2840" w:rsidRPr="00F06873" w14:paraId="27CEBFB4" w14:textId="77777777" w:rsidTr="004654AF">
        <w:tc>
          <w:tcPr>
            <w:tcW w:w="959" w:type="dxa"/>
            <w:shd w:val="clear" w:color="auto" w:fill="auto"/>
            <w:vAlign w:val="center"/>
          </w:tcPr>
          <w:p w14:paraId="6A1BA477" w14:textId="77777777" w:rsidR="00692840" w:rsidRDefault="0069284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1815175" w14:textId="77777777" w:rsidR="00692840" w:rsidRPr="00692840" w:rsidRDefault="0069284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1EC262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13EB0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2BC1E2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B9D53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3672B4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DB52A9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FEED1E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DB7BED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2E1FBF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84A48D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A9779C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5E8156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9495E2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E46F08B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86DEA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17DA65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2243F5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960417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27CA62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8BFE40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A59F43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ADBA828" w14:textId="77777777" w:rsidR="00692840" w:rsidRDefault="0069284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419D2692" w14:textId="77777777" w:rsidR="0065289A" w:rsidRDefault="0065289A" w:rsidP="009A1326">
      <w:pPr>
        <w:rPr>
          <w:sz w:val="18"/>
          <w:szCs w:val="18"/>
          <w:lang w:val="en-US"/>
        </w:rPr>
      </w:pPr>
    </w:p>
    <w:p w14:paraId="44DD8222" w14:textId="77777777"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692840">
        <w:rPr>
          <w:rStyle w:val="a9"/>
        </w:rPr>
        <w:t>03.04.2026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14:paraId="00D63D0E" w14:textId="77777777" w:rsidR="004654AF" w:rsidRDefault="004654AF" w:rsidP="009D6532"/>
    <w:p w14:paraId="572784F4" w14:textId="77777777"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2744A" w14:textId="77777777" w:rsidR="00593626" w:rsidRDefault="00593626" w:rsidP="00692840">
      <w:r>
        <w:separator/>
      </w:r>
    </w:p>
  </w:endnote>
  <w:endnote w:type="continuationSeparator" w:id="0">
    <w:p w14:paraId="003B05E3" w14:textId="77777777" w:rsidR="00593626" w:rsidRDefault="00593626" w:rsidP="00692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F18A0" w14:textId="77777777" w:rsidR="00593626" w:rsidRDefault="00593626" w:rsidP="00692840">
      <w:r>
        <w:separator/>
      </w:r>
    </w:p>
  </w:footnote>
  <w:footnote w:type="continuationSeparator" w:id="0">
    <w:p w14:paraId="78CEFA2A" w14:textId="77777777" w:rsidR="00593626" w:rsidRDefault="00593626" w:rsidP="00692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doc_name" w:val="Документ27"/>
    <w:docVar w:name="adv_info1" w:val="     "/>
    <w:docVar w:name="adv_info2" w:val="     "/>
    <w:docVar w:name="adv_info3" w:val="     "/>
    <w:docVar w:name="att_org_adr" w:val="115280, г. Москва, 1-й Автозаводский пр-д, д. 4, корп. 1"/>
    <w:docVar w:name="att_org_dop" w:val="Общество с ограниченной ответственностью «Центр независимой оценки Безопасности труда» _x000d__x000a_(ООО «ЦНО Безопасности труда»);  Юридический адрес 115280, г. Москва, 1-й Автозаводский пр-д, д. 4, корп. 1; _x000d__x000a_Регистрационный номер - 411 от 25.11.2016;_x000d__x000a_Испытательная лаборатория _x000d__x000a_Общества с ограниченной ответственностью «Центр независимой оценки Безопасности труда»; _x000d__x000a_Фактический адрес: 115280, г. Москва, 1-й Автозаводский пр-д, д. 4, корп. 1; 127299, г. Москва, ул. Клары Цеткин, д. 4, 2 этаж, комн.№ 28; тел. (495) 784-63-16; e-mail: cnobt@mail.ru   _x000d__x000a_Уникальный номер записи об аккредитации в реестре аккредитованных лиц  РОСС RU.0001.21АГ25_x000d__x000a_"/>
    <w:docVar w:name="att_org_email" w:val="cnobt@mail.ru"/>
    <w:docVar w:name="att_org_name" w:val="Общество с ограниченной ответственностью «Центр независимой оценки Безопасности труда»"/>
    <w:docVar w:name="att_org_reg_date" w:val="25.11.2016"/>
    <w:docVar w:name="att_org_reg_num" w:val="411"/>
    <w:docVar w:name="boss_fio" w:val="Матвеев Евгений Александрович"/>
    <w:docVar w:name="ceh_info" w:val="Научно-исследовательский институт урологии и интервенционной радиологии имени Н.А. Лопаткина - филиал федерального государственного бюджетного учреждения «Национальный медицинский исследовательский центр радиологии» Министерства здравоохранения Российской Федерации"/>
    <w:docVar w:name="doc_name" w:val="Документ27"/>
    <w:docVar w:name="doc_type" w:val="5"/>
    <w:docVar w:name="fill_date" w:val="03.04.2026"/>
    <w:docVar w:name="org_guid" w:val="ED58817E59D8401894A86374365B53A5"/>
    <w:docVar w:name="org_id" w:val="57"/>
    <w:docVar w:name="org_name" w:val="     "/>
    <w:docVar w:name="pers_guids" w:val="1151BC02E53D4E55B7EBFB54947A03B3@034-003-064-80"/>
    <w:docVar w:name="pers_snils" w:val="1151BC02E53D4E55B7EBFB54947A03B3@034-003-064-80"/>
    <w:docVar w:name="podr_id" w:val="org_57"/>
    <w:docVar w:name="pred_dolg" w:val="Заместитель директора по административной работе"/>
    <w:docVar w:name="pred_fio" w:val="Финогенова Наталья Викторовна"/>
    <w:docVar w:name="prikaz_sout" w:val="817"/>
    <w:docVar w:name="rbtd_adr" w:val="     "/>
    <w:docVar w:name="rbtd_name" w:val="Научно-исследовательский институт урологии и интервенционной радиологии имени Н.А. Лопаткина - филиал федерального государственного бюджетного учреждения «Национальный медицинский исследовательский центр радиологии» Министерства здравоохранения Российской Федерации"/>
    <w:docVar w:name="step_test" w:val="6"/>
    <w:docVar w:name="sv_docs" w:val="1"/>
  </w:docVars>
  <w:rsids>
    <w:rsidRoot w:val="00692840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A757E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93626"/>
    <w:rsid w:val="005F64E6"/>
    <w:rsid w:val="00642E12"/>
    <w:rsid w:val="0065289A"/>
    <w:rsid w:val="0067226F"/>
    <w:rsid w:val="00692840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80200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06C9A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9D14CA"/>
  <w15:chartTrackingRefBased/>
  <w15:docId w15:val="{CF7BDA41-9726-4456-B29A-F6A95C5E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6928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92840"/>
    <w:rPr>
      <w:sz w:val="24"/>
    </w:rPr>
  </w:style>
  <w:style w:type="paragraph" w:styleId="ad">
    <w:name w:val="footer"/>
    <w:basedOn w:val="a"/>
    <w:link w:val="ae"/>
    <w:rsid w:val="0069284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9284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Windows10</dc:creator>
  <cp:keywords/>
  <dc:description/>
  <cp:lastModifiedBy>Зарипова Ляйсан Саматовна</cp:lastModifiedBy>
  <cp:revision>3</cp:revision>
  <dcterms:created xsi:type="dcterms:W3CDTF">2026-04-09T06:56:00Z</dcterms:created>
  <dcterms:modified xsi:type="dcterms:W3CDTF">2026-04-09T06:56:00Z</dcterms:modified>
</cp:coreProperties>
</file>