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76C4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385FFEEB" w14:textId="77777777" w:rsidR="00B3448B" w:rsidRPr="00642E12" w:rsidRDefault="00B3448B" w:rsidP="00B3448B"/>
    <w:p w14:paraId="55C33C4F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0B596A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0B596A" w:rsidRPr="000B596A">
        <w:rPr>
          <w:rStyle w:val="a9"/>
        </w:rPr>
        <w:t>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3DED92B8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7FB6F511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5E226586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89DA6DC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3173651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C8B8696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49377968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28E4967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646C6443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D4F37C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31CAF0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0E738D8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0209B37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4A574FD2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039710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6B33AF7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04EA12F1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22E548A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5121ACE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3F2D92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6681B90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19A5530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766E566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01F5B61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4EF0E558" w14:textId="77777777" w:rsidTr="004654AF">
        <w:trPr>
          <w:jc w:val="center"/>
        </w:trPr>
        <w:tc>
          <w:tcPr>
            <w:tcW w:w="3518" w:type="dxa"/>
            <w:vAlign w:val="center"/>
          </w:tcPr>
          <w:p w14:paraId="129DFF5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25A559F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E938F7F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DF4FA1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2A2A2CA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2EFED6C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1829CA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ABFD4D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7C55C5E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0195126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1991D603" w14:textId="77777777" w:rsidTr="004654AF">
        <w:trPr>
          <w:jc w:val="center"/>
        </w:trPr>
        <w:tc>
          <w:tcPr>
            <w:tcW w:w="3518" w:type="dxa"/>
            <w:vAlign w:val="center"/>
          </w:tcPr>
          <w:p w14:paraId="0A9B439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17C4535" w14:textId="77777777" w:rsidR="00AF1EDF" w:rsidRPr="00F06873" w:rsidRDefault="000B596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1777BDD3" w14:textId="77777777" w:rsidR="00AF1EDF" w:rsidRPr="00F06873" w:rsidRDefault="000B596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14:paraId="67BA0AA3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7370364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489F256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B22B35E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D480D17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02B1394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F9B0815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3114CB8" w14:textId="77777777" w:rsidTr="004654AF">
        <w:trPr>
          <w:jc w:val="center"/>
        </w:trPr>
        <w:tc>
          <w:tcPr>
            <w:tcW w:w="3518" w:type="dxa"/>
            <w:vAlign w:val="center"/>
          </w:tcPr>
          <w:p w14:paraId="0ACBF66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4DB88191" w14:textId="77777777" w:rsidR="00AF1EDF" w:rsidRPr="00F06873" w:rsidRDefault="000B596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3A4F81B3" w14:textId="77777777" w:rsidR="00AF1EDF" w:rsidRPr="00F06873" w:rsidRDefault="000B596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14:paraId="172F8AB2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5E879E7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2993EFB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C11CF2B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2456FFF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CE67F7F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1B620B3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5E82A89" w14:textId="77777777" w:rsidTr="004654AF">
        <w:trPr>
          <w:jc w:val="center"/>
        </w:trPr>
        <w:tc>
          <w:tcPr>
            <w:tcW w:w="3518" w:type="dxa"/>
            <w:vAlign w:val="center"/>
          </w:tcPr>
          <w:p w14:paraId="69B8F29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773EF965" w14:textId="77777777" w:rsidR="00AF1EDF" w:rsidRPr="00F06873" w:rsidRDefault="000B596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45F28B88" w14:textId="77777777" w:rsidR="00AF1EDF" w:rsidRPr="00F06873" w:rsidRDefault="000B596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14:paraId="04DFB35B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4F06076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64B13D65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E8D442C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C7D4F30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E539A03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8483A0F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DEFE648" w14:textId="77777777" w:rsidTr="004654AF">
        <w:trPr>
          <w:jc w:val="center"/>
        </w:trPr>
        <w:tc>
          <w:tcPr>
            <w:tcW w:w="3518" w:type="dxa"/>
            <w:vAlign w:val="center"/>
          </w:tcPr>
          <w:p w14:paraId="66B4C8D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408A0912" w14:textId="77777777" w:rsidR="00AF1EDF" w:rsidRPr="00F06873" w:rsidRDefault="000B596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A8AC205" w14:textId="77777777" w:rsidR="00AF1EDF" w:rsidRPr="00F06873" w:rsidRDefault="000B596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842026D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763C372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94DE0ED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BBACF3F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8AD7423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14D2ACD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86FA3E9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19CC02B" w14:textId="77777777" w:rsidTr="004654AF">
        <w:trPr>
          <w:jc w:val="center"/>
        </w:trPr>
        <w:tc>
          <w:tcPr>
            <w:tcW w:w="3518" w:type="dxa"/>
            <w:vAlign w:val="center"/>
          </w:tcPr>
          <w:p w14:paraId="376225D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4B51BA5C" w14:textId="77777777" w:rsidR="00AF1EDF" w:rsidRPr="00F06873" w:rsidRDefault="000B596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96749CB" w14:textId="77777777" w:rsidR="00AF1EDF" w:rsidRPr="00F06873" w:rsidRDefault="000B596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A86B994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D8A2B86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8B47578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E0B4281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1031465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E32561C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C1E4DD4" w14:textId="77777777" w:rsidR="00AF1EDF" w:rsidRPr="00F06873" w:rsidRDefault="000B596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6584F8BA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3946DFDF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56208AAB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F0741DB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04765238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4A3CD1EF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1A4EA261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5B833E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16AD49B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0F1CEE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79BD44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02A950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CA34DF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FF1AC5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356DF36E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6D141A35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39749571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4895E94A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A23A28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41F35C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C5E6B6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D4C42E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1AED5D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B4E1E46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EEC51B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B080E6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F1E853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0E8DD4E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07EC2C4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A02B358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4A6FE2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5570E71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75D93A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BF5452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B6AD5D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C9974F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627F60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6153D8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7E67AF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70078F5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30954177" w14:textId="77777777" w:rsidTr="004654AF">
        <w:tc>
          <w:tcPr>
            <w:tcW w:w="959" w:type="dxa"/>
            <w:shd w:val="clear" w:color="auto" w:fill="auto"/>
            <w:vAlign w:val="center"/>
          </w:tcPr>
          <w:p w14:paraId="373E5645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6D806802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317D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56DB3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25934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907FC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8400B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1B4DA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E16B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9722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CDA3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C7BF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BD87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B459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A545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42E30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B5CD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F5051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0EF3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4FF4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0E29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B07D8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BEFB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B7A72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0B596A" w:rsidRPr="00F06873" w14:paraId="4C7E485B" w14:textId="77777777" w:rsidTr="004654AF">
        <w:tc>
          <w:tcPr>
            <w:tcW w:w="959" w:type="dxa"/>
            <w:shd w:val="clear" w:color="auto" w:fill="auto"/>
            <w:vAlign w:val="center"/>
          </w:tcPr>
          <w:p w14:paraId="68FD3D15" w14:textId="77777777" w:rsidR="000B596A" w:rsidRPr="00F06873" w:rsidRDefault="000B596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61D3A13" w14:textId="77777777" w:rsidR="000B596A" w:rsidRPr="000B596A" w:rsidRDefault="000B596A" w:rsidP="001B19D8">
            <w:pPr>
              <w:jc w:val="center"/>
              <w:rPr>
                <w:b/>
                <w:sz w:val="18"/>
                <w:szCs w:val="18"/>
              </w:rPr>
            </w:pPr>
            <w:r w:rsidRPr="000B596A">
              <w:rPr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49D6E0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C51F66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526598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105461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81F71C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F1E042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35442E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856A62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4F0AFE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658080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FF7A40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01DB98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5210E3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C5EB6EB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9C4924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AE8F9D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87A50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0927B4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44F9AA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2A96FF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EF7CDF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0962E62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B596A" w:rsidRPr="00F06873" w14:paraId="3AAB1606" w14:textId="77777777" w:rsidTr="004654AF">
        <w:tc>
          <w:tcPr>
            <w:tcW w:w="959" w:type="dxa"/>
            <w:shd w:val="clear" w:color="auto" w:fill="auto"/>
            <w:vAlign w:val="center"/>
          </w:tcPr>
          <w:p w14:paraId="23AAB47C" w14:textId="77777777" w:rsidR="000B596A" w:rsidRPr="00F06873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DAC253" w14:textId="77777777" w:rsidR="000B596A" w:rsidRP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по образовательной и научной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5DDCB7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94E45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C7538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9E27A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222D5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F2E48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F4A7C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095815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4D9BA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15B9B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43B80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B7071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5A22C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2B6D63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07576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770B81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13353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ABA5E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6C5901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9F3F54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D2353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510EA1" w14:textId="77777777" w:rsidR="000B596A" w:rsidRPr="00F06873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96A" w:rsidRPr="00F06873" w14:paraId="6D534867" w14:textId="77777777" w:rsidTr="004654AF">
        <w:tc>
          <w:tcPr>
            <w:tcW w:w="959" w:type="dxa"/>
            <w:shd w:val="clear" w:color="auto" w:fill="auto"/>
            <w:vAlign w:val="center"/>
          </w:tcPr>
          <w:p w14:paraId="5078AE5C" w14:textId="77777777" w:rsidR="000B596A" w:rsidRDefault="000B596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0C5D285" w14:textId="77777777" w:rsidR="000B596A" w:rsidRPr="000B596A" w:rsidRDefault="000B596A" w:rsidP="001B19D8">
            <w:pPr>
              <w:jc w:val="center"/>
              <w:rPr>
                <w:b/>
                <w:sz w:val="18"/>
                <w:szCs w:val="18"/>
              </w:rPr>
            </w:pPr>
            <w:r w:rsidRPr="000B596A">
              <w:rPr>
                <w:b/>
                <w:sz w:val="18"/>
                <w:szCs w:val="18"/>
              </w:rPr>
              <w:t>Лаборатория контроля качества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9FCA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CE5F51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2B9FA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98FA9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D1AD9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FE8CE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7008C1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0CACC1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4C3D6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DBA735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AA3E2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1E08F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4C016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7DE429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ADEFB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D28DF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9DC71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EC0005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C995E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88DA2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268B3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0B8D1B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B596A" w:rsidRPr="00F06873" w14:paraId="6213B0AD" w14:textId="77777777" w:rsidTr="004654AF">
        <w:tc>
          <w:tcPr>
            <w:tcW w:w="959" w:type="dxa"/>
            <w:shd w:val="clear" w:color="auto" w:fill="auto"/>
            <w:vAlign w:val="center"/>
          </w:tcPr>
          <w:p w14:paraId="2F0D8437" w14:textId="77777777" w:rsid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9601EE" w14:textId="77777777" w:rsidR="000B596A" w:rsidRP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4DA0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D453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42C0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E9466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3DE89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15555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035B3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D050A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B335E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7452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463B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C199E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9FE86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E618B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F33F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8984DE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BAEEF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E946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F49D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0BFF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003D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30755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96A" w:rsidRPr="00F06873" w14:paraId="688D4CD3" w14:textId="77777777" w:rsidTr="004654AF">
        <w:tc>
          <w:tcPr>
            <w:tcW w:w="959" w:type="dxa"/>
            <w:shd w:val="clear" w:color="auto" w:fill="auto"/>
            <w:vAlign w:val="center"/>
          </w:tcPr>
          <w:p w14:paraId="286DBDA8" w14:textId="77777777" w:rsid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11A396" w14:textId="77777777" w:rsidR="000B596A" w:rsidRP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BD64E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46FE5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581B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DA43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2ADCD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024BB1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1EA45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9250D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39E9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58154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5C38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BC1E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99D6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C8F30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12A1D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59860E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78D10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7E2D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C54DB5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42F42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DE02D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ADEDE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96A" w:rsidRPr="00F06873" w14:paraId="7A50E123" w14:textId="77777777" w:rsidTr="004654AF">
        <w:tc>
          <w:tcPr>
            <w:tcW w:w="959" w:type="dxa"/>
            <w:shd w:val="clear" w:color="auto" w:fill="auto"/>
            <w:vAlign w:val="center"/>
          </w:tcPr>
          <w:p w14:paraId="0FC92F8B" w14:textId="77777777" w:rsidR="000B596A" w:rsidRDefault="000B596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431A8C2" w14:textId="77777777" w:rsidR="000B596A" w:rsidRPr="000B596A" w:rsidRDefault="000B596A" w:rsidP="001B19D8">
            <w:pPr>
              <w:jc w:val="center"/>
              <w:rPr>
                <w:b/>
                <w:sz w:val="18"/>
                <w:szCs w:val="18"/>
              </w:rPr>
            </w:pPr>
            <w:r w:rsidRPr="000B596A">
              <w:rPr>
                <w:b/>
                <w:sz w:val="18"/>
                <w:szCs w:val="18"/>
              </w:rPr>
              <w:t>Отдел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23FC55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942B4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4C6FD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6BAEC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1BCA3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28E72E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39DC0D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BBC0CD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E06FC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2C45E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82CCB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F476D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80521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7DA7F2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4D78A6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1A64F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9FA6A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C92F7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2F613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B16B8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76C6C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AB484A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B596A" w:rsidRPr="00F06873" w14:paraId="0DA93AB5" w14:textId="77777777" w:rsidTr="004654AF">
        <w:tc>
          <w:tcPr>
            <w:tcW w:w="959" w:type="dxa"/>
            <w:shd w:val="clear" w:color="auto" w:fill="auto"/>
            <w:vAlign w:val="center"/>
          </w:tcPr>
          <w:p w14:paraId="0BD9F507" w14:textId="77777777" w:rsid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97264 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99C404" w14:textId="77777777" w:rsidR="000B596A" w:rsidRP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01A95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9566D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570E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C86D6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A30C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CE481E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B16A1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408B6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03F4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8CA2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6F426E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46C2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4CC4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DCE88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05F5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5D16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F965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566DD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C1288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C7ED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DAAFA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90B62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96A" w:rsidRPr="00F06873" w14:paraId="147F9B40" w14:textId="77777777" w:rsidTr="004654AF">
        <w:tc>
          <w:tcPr>
            <w:tcW w:w="959" w:type="dxa"/>
            <w:shd w:val="clear" w:color="auto" w:fill="auto"/>
            <w:vAlign w:val="center"/>
          </w:tcPr>
          <w:p w14:paraId="303DF63D" w14:textId="77777777" w:rsid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1C5CBF" w14:textId="77777777" w:rsidR="000B596A" w:rsidRP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1EFC61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C4EBC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629A1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C7D46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BBE11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2785C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447AB6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247A46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73A77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EC90D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D77A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64ED2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AF21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5759E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064C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C633A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B86AF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BF1F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DD2E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13A8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FB0A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19AFF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96A" w:rsidRPr="00F06873" w14:paraId="342AA74E" w14:textId="77777777" w:rsidTr="004654AF">
        <w:tc>
          <w:tcPr>
            <w:tcW w:w="959" w:type="dxa"/>
            <w:shd w:val="clear" w:color="auto" w:fill="auto"/>
            <w:vAlign w:val="center"/>
          </w:tcPr>
          <w:p w14:paraId="7E73B2E6" w14:textId="77777777" w:rsidR="000B596A" w:rsidRDefault="000B596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7A31ACA" w14:textId="77777777" w:rsidR="000B596A" w:rsidRPr="000B596A" w:rsidRDefault="000B596A" w:rsidP="001B19D8">
            <w:pPr>
              <w:jc w:val="center"/>
              <w:rPr>
                <w:b/>
                <w:sz w:val="18"/>
                <w:szCs w:val="18"/>
              </w:rPr>
            </w:pPr>
            <w:r w:rsidRPr="000B596A">
              <w:rPr>
                <w:b/>
                <w:sz w:val="18"/>
                <w:szCs w:val="18"/>
              </w:rPr>
              <w:t>Служба охраны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478D5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05901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76254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824F2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240E0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3BABA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347EC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F08E16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8783C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D78CC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40E1E5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26F71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E21296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EEFC72D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B8FC8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BC0E7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840C8E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E259E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A00D91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35704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2156B1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F07AAA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B596A" w:rsidRPr="00F06873" w14:paraId="571785DD" w14:textId="77777777" w:rsidTr="004654AF">
        <w:tc>
          <w:tcPr>
            <w:tcW w:w="959" w:type="dxa"/>
            <w:shd w:val="clear" w:color="auto" w:fill="auto"/>
            <w:vAlign w:val="center"/>
          </w:tcPr>
          <w:p w14:paraId="63611E9F" w14:textId="77777777" w:rsid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E097F3" w14:textId="77777777" w:rsidR="000B596A" w:rsidRP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2051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B207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8995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090D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0DB2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641B3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5FC9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7988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42A7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ED2D5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1E30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9EB39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CAF5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BEEC9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6B30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8F9FB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EE67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CBC9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C111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8CBE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3CD11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EEBEB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B596A" w:rsidRPr="00F06873" w14:paraId="4F3C44B2" w14:textId="77777777" w:rsidTr="004654AF">
        <w:tc>
          <w:tcPr>
            <w:tcW w:w="959" w:type="dxa"/>
            <w:shd w:val="clear" w:color="auto" w:fill="auto"/>
            <w:vAlign w:val="center"/>
          </w:tcPr>
          <w:p w14:paraId="3C775437" w14:textId="77777777" w:rsidR="000B596A" w:rsidRDefault="000B596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8E68F28" w14:textId="77777777" w:rsidR="000B596A" w:rsidRPr="000B596A" w:rsidRDefault="000B596A" w:rsidP="001B19D8">
            <w:pPr>
              <w:jc w:val="center"/>
              <w:rPr>
                <w:b/>
                <w:sz w:val="18"/>
                <w:szCs w:val="18"/>
              </w:rPr>
            </w:pPr>
            <w:r w:rsidRPr="000B596A">
              <w:rPr>
                <w:b/>
                <w:sz w:val="18"/>
                <w:szCs w:val="18"/>
              </w:rPr>
              <w:t>Отдел по мобилизационной работе и бронированию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0ECED1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21073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1F647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5CD5C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82433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5A05A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979BA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3A3FA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A91E05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F187A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EEB3DD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77122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005F7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65A8D3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E8CAB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B6278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1807F2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F5798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44D74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02F24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15EFA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696B8C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B596A" w:rsidRPr="00F06873" w14:paraId="27FE6040" w14:textId="77777777" w:rsidTr="004654AF">
        <w:tc>
          <w:tcPr>
            <w:tcW w:w="959" w:type="dxa"/>
            <w:shd w:val="clear" w:color="auto" w:fill="auto"/>
            <w:vAlign w:val="center"/>
          </w:tcPr>
          <w:p w14:paraId="562451A8" w14:textId="77777777" w:rsid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5D7093" w14:textId="77777777" w:rsidR="000B596A" w:rsidRPr="000B596A" w:rsidRDefault="000B596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B4895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6F6C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5EE1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FC7C65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3CE876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AED26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CB9E74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A8F78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EEBCC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98DF0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B0FB4A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5275D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400A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FB3AF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256F9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9F533E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9419F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75145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59C1B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2A210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FE2A7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D70C43" w14:textId="77777777" w:rsidR="000B596A" w:rsidRDefault="000B596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4BF3F1B" w14:textId="77777777" w:rsidR="0065289A" w:rsidRDefault="0065289A" w:rsidP="009A1326">
      <w:pPr>
        <w:rPr>
          <w:sz w:val="18"/>
          <w:szCs w:val="18"/>
          <w:lang w:val="en-US"/>
        </w:rPr>
      </w:pPr>
    </w:p>
    <w:p w14:paraId="17E4D011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0B596A">
        <w:rPr>
          <w:rStyle w:val="a9"/>
        </w:rPr>
        <w:t>01.04.2026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400EED2C" w14:textId="77777777" w:rsidR="004654AF" w:rsidRDefault="004654AF" w:rsidP="009D6532"/>
    <w:p w14:paraId="2A33481C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7D33" w14:textId="77777777" w:rsidR="000D61EB" w:rsidRDefault="000D61EB" w:rsidP="000B596A">
      <w:r>
        <w:separator/>
      </w:r>
    </w:p>
  </w:endnote>
  <w:endnote w:type="continuationSeparator" w:id="0">
    <w:p w14:paraId="6A80A646" w14:textId="77777777" w:rsidR="000D61EB" w:rsidRDefault="000D61EB" w:rsidP="000B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1956" w14:textId="77777777" w:rsidR="000D61EB" w:rsidRDefault="000D61EB" w:rsidP="000B596A">
      <w:r>
        <w:separator/>
      </w:r>
    </w:p>
  </w:footnote>
  <w:footnote w:type="continuationSeparator" w:id="0">
    <w:p w14:paraId="6FB26AAF" w14:textId="77777777" w:rsidR="000D61EB" w:rsidRDefault="000D61EB" w:rsidP="000B5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9"/>
    <w:docVar w:name="adv_info1" w:val="     "/>
    <w:docVar w:name="adv_info2" w:val="     "/>
    <w:docVar w:name="adv_info3" w:val="     "/>
    <w:docVar w:name="att_org_adr" w:val="115280, г. Москва, 1-й Автозаводский пр-д, д. 4, корп. 1"/>
    <w:docVar w:name="att_org_dop" w:val="Общество с ограниченной ответственностью «Центр независимой оценки Безопасности труда» _x000d__x000a_(ООО «ЦНО Безопасности труда»);  Юридический адрес 115280, г. Москва, 1-й Автозаводский пр-д, д. 4, корп. 1; _x000d__x000a_Регистрационный номер - 411 от 25.11.2016;_x000d__x000a_Испытательная лаборатория _x000d__x000a_Общества с ограниченной ответственностью «Центр независимой оценки Безопасности труда»; _x000d__x000a_Фактический адрес: 115280, г. Москва, 1-й Автозаводский пр-д, д. 4, корп. 1; 127299, г. Москва, ул. Клары Цеткин, д. 4, 2 этаж, комн.№ 28; тел. (495) 784-63-16; e-mail: cnobt@mail.ru   _x000d__x000a_Уникальный номер записи об аккредитации в реестре аккредитованных лиц  РОСС RU.0001.21АГ25_x000d__x000a_"/>
    <w:docVar w:name="att_org_email" w:val="cnobt@mail.ru"/>
    <w:docVar w:name="att_org_name" w:val="Общество с ограниченной ответственностью «Центр независимой оценки Безопасности труда»"/>
    <w:docVar w:name="att_org_reg_date" w:val="25.11.2016"/>
    <w:docVar w:name="att_org_reg_num" w:val="411"/>
    <w:docVar w:name="boss_fio" w:val="Матвеев Евгений Александрович"/>
    <w:docVar w:name="ceh_info" w:val="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"/>
    <w:docVar w:name="doc_name" w:val="Документ9"/>
    <w:docVar w:name="doc_type" w:val="5"/>
    <w:docVar w:name="fill_date" w:val="01.04.2026"/>
    <w:docVar w:name="org_guid" w:val="406ADFB25EEE4FA79B8B1A5BB78D8263"/>
    <w:docVar w:name="org_id" w:val="56"/>
    <w:docVar w:name="org_name" w:val="     "/>
    <w:docVar w:name="pers_guids" w:val="1151BC02E53D4E55B7EBFB54947A03B3@034-003-064-80"/>
    <w:docVar w:name="pers_snils" w:val="1151BC02E53D4E55B7EBFB54947A03B3@034-003-064-80"/>
    <w:docVar w:name="podr_id" w:val="org_56"/>
    <w:docVar w:name="pred_dolg" w:val="Заместитель генерального директора по работе с филиалами ФГБУ «НМИЦ радиологии» Минздрава России"/>
    <w:docVar w:name="pred_fio" w:val="Маргиани Зураб Шалвович"/>
    <w:docVar w:name="prikaz_sout" w:val="817"/>
    <w:docVar w:name="rbtd_adr" w:val="     "/>
    <w:docVar w:name="rbtd_name" w:val="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"/>
    <w:docVar w:name="step_test" w:val="6"/>
    <w:docVar w:name="sv_docs" w:val="1"/>
  </w:docVars>
  <w:rsids>
    <w:rsidRoot w:val="000B596A"/>
    <w:rsid w:val="0000729E"/>
    <w:rsid w:val="0002033E"/>
    <w:rsid w:val="000B596A"/>
    <w:rsid w:val="000C5130"/>
    <w:rsid w:val="000D3760"/>
    <w:rsid w:val="000D61EB"/>
    <w:rsid w:val="000F0714"/>
    <w:rsid w:val="00196135"/>
    <w:rsid w:val="001A7AC3"/>
    <w:rsid w:val="001B19D8"/>
    <w:rsid w:val="00237B32"/>
    <w:rsid w:val="002743B5"/>
    <w:rsid w:val="002761BA"/>
    <w:rsid w:val="00375E8E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67690"/>
    <w:rsid w:val="00820552"/>
    <w:rsid w:val="00821628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13640"/>
    <w:rsid w:val="00DC0F74"/>
    <w:rsid w:val="00DC1A91"/>
    <w:rsid w:val="00DD6622"/>
    <w:rsid w:val="00E25119"/>
    <w:rsid w:val="00E30B79"/>
    <w:rsid w:val="00E42CE2"/>
    <w:rsid w:val="00E458F1"/>
    <w:rsid w:val="00E64436"/>
    <w:rsid w:val="00EA3306"/>
    <w:rsid w:val="00EB0911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4DECF"/>
  <w15:chartTrackingRefBased/>
  <w15:docId w15:val="{C7459642-2F29-46AB-9FCF-71DA901C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B59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B596A"/>
    <w:rPr>
      <w:sz w:val="24"/>
    </w:rPr>
  </w:style>
  <w:style w:type="paragraph" w:styleId="ad">
    <w:name w:val="footer"/>
    <w:basedOn w:val="a"/>
    <w:link w:val="ae"/>
    <w:rsid w:val="000B59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B59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Windows10</dc:creator>
  <cp:keywords/>
  <dc:description/>
  <cp:lastModifiedBy>Зарипова Ляйсан Саматовна</cp:lastModifiedBy>
  <cp:revision>3</cp:revision>
  <dcterms:created xsi:type="dcterms:W3CDTF">2026-04-09T06:55:00Z</dcterms:created>
  <dcterms:modified xsi:type="dcterms:W3CDTF">2026-04-09T07:02:00Z</dcterms:modified>
</cp:coreProperties>
</file>